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22C10" w:rsidRDefault="006E04A4">
      <w:pPr>
        <w:pStyle w:val="Dokumentbeteckning"/>
        <w:rPr>
          <w:u w:val="single"/>
        </w:rPr>
      </w:pPr>
      <w:r w:rsidRPr="00322C10">
        <w:fldChar w:fldCharType="begin" w:fldLock="1"/>
      </w:r>
      <w:r w:rsidRPr="00322C10">
        <w:instrText xml:space="preserve"> DOCPROPERTY "DocumentYear" </w:instrText>
      </w:r>
      <w:r w:rsidRPr="00322C10">
        <w:fldChar w:fldCharType="separate"/>
      </w:r>
      <w:r w:rsidR="007B083F" w:rsidRPr="00322C10">
        <w:t>2009/10</w:t>
      </w:r>
      <w:r w:rsidRPr="00322C10">
        <w:fldChar w:fldCharType="end"/>
      </w:r>
      <w:r w:rsidRPr="00322C10">
        <w:t>:</w:t>
      </w:r>
      <w:r w:rsidRPr="00322C10">
        <w:fldChar w:fldCharType="begin" w:fldLock="1"/>
      </w:r>
      <w:r w:rsidRPr="00322C10">
        <w:instrText xml:space="preserve"> DOCPROPERTY "DocumentNumber" </w:instrText>
      </w:r>
      <w:r w:rsidRPr="00322C10">
        <w:fldChar w:fldCharType="separate"/>
      </w:r>
      <w:r w:rsidR="007B083F" w:rsidRPr="00322C10">
        <w:t>34</w:t>
      </w:r>
      <w:r w:rsidRPr="00322C10">
        <w:fldChar w:fldCharType="end"/>
      </w:r>
    </w:p>
    <w:p w:rsidR="006E04A4" w:rsidRPr="00322C10" w:rsidRDefault="006E04A4">
      <w:pPr>
        <w:pStyle w:val="Datum"/>
        <w:outlineLvl w:val="0"/>
      </w:pPr>
      <w:r w:rsidRPr="00322C10">
        <w:fldChar w:fldCharType="begin" w:fldLock="1"/>
      </w:r>
      <w:r w:rsidRPr="00322C10">
        <w:instrText xml:space="preserve"> DOCPROPERTY "DocumentDate" </w:instrText>
      </w:r>
      <w:r w:rsidRPr="00322C10">
        <w:fldChar w:fldCharType="separate"/>
      </w:r>
      <w:r w:rsidR="007B083F" w:rsidRPr="00322C10">
        <w:t>Fredagen den 20 november 2009</w:t>
      </w:r>
      <w:r w:rsidRPr="00322C1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22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22C10" w:rsidRDefault="00FC21A5">
            <w:pPr>
              <w:pStyle w:val="Plenum"/>
              <w:tabs>
                <w:tab w:val="clear" w:pos="1418"/>
              </w:tabs>
            </w:pPr>
            <w:r w:rsidRPr="00322C10">
              <w:t>Kl.</w:t>
            </w:r>
          </w:p>
        </w:tc>
        <w:tc>
          <w:tcPr>
            <w:tcW w:w="851" w:type="dxa"/>
          </w:tcPr>
          <w:p w:rsidR="006E04A4" w:rsidRPr="00322C10" w:rsidRDefault="00FC21A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22C10">
              <w:t>09.00</w:t>
            </w:r>
          </w:p>
        </w:tc>
        <w:tc>
          <w:tcPr>
            <w:tcW w:w="397" w:type="dxa"/>
          </w:tcPr>
          <w:p w:rsidR="006E04A4" w:rsidRPr="00322C1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22C10" w:rsidRDefault="00FC21A5">
            <w:pPr>
              <w:pStyle w:val="Plenum"/>
              <w:tabs>
                <w:tab w:val="clear" w:pos="1418"/>
              </w:tabs>
              <w:ind w:right="1"/>
            </w:pPr>
            <w:r w:rsidRPr="00322C10">
              <w:t>Aktuell debatt</w:t>
            </w:r>
          </w:p>
        </w:tc>
      </w:tr>
      <w:tr w:rsidR="00FC21A5" w:rsidRPr="00322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C21A5" w:rsidRPr="00322C10" w:rsidRDefault="00FC21A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C21A5" w:rsidRPr="00322C10" w:rsidRDefault="00FC21A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C21A5" w:rsidRPr="00322C10" w:rsidRDefault="00FC21A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C21A5" w:rsidRPr="00322C10" w:rsidRDefault="00FC21A5">
            <w:pPr>
              <w:pStyle w:val="Plenum"/>
              <w:tabs>
                <w:tab w:val="clear" w:pos="1418"/>
              </w:tabs>
              <w:ind w:right="1"/>
            </w:pPr>
            <w:r w:rsidRPr="00322C10">
              <w:t>Interpellationssvar</w:t>
            </w:r>
          </w:p>
        </w:tc>
      </w:tr>
    </w:tbl>
    <w:p w:rsidR="006E04A4" w:rsidRPr="00322C10" w:rsidRDefault="006E04A4">
      <w:pPr>
        <w:pStyle w:val="StreckLngt"/>
      </w:pPr>
      <w:r w:rsidRPr="00322C10">
        <w:tab/>
      </w:r>
    </w:p>
    <w:p w:rsidR="005E7E4B" w:rsidRPr="00322C10" w:rsidRDefault="005E7E4B" w:rsidP="003675A0">
      <w:pPr>
        <w:pStyle w:val="Blankrad"/>
      </w:pPr>
      <w:r w:rsidRPr="00322C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7E4B" w:rsidRPr="00322C10" w:rsidTr="00EA51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7E4B" w:rsidRPr="00322C10" w:rsidRDefault="005E7E4B" w:rsidP="00EA518F">
            <w:pPr>
              <w:pStyle w:val="HuvudrubrikFlisteNr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HuvudrubrikEnsam"/>
            </w:pPr>
            <w:bookmarkStart w:id="1" w:name="TypRubrik"/>
            <w:bookmarkEnd w:id="1"/>
            <w:r w:rsidRPr="00322C10">
              <w:t>Aktuell debatt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HuvudrubrikKolumn3"/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5E7E4B" w:rsidRPr="00322C10" w:rsidRDefault="00A0042B" w:rsidP="00EA518F">
            <w:r w:rsidRPr="00322C10">
              <w:t>Debatt om regeringens styr</w:t>
            </w:r>
            <w:r w:rsidR="00D50F0D" w:rsidRPr="00322C10">
              <w:t>ning av det statliga ägandet i Vattenfall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</w:tbl>
    <w:p w:rsidR="005E7E4B" w:rsidRPr="00322C10" w:rsidRDefault="005E7E4B" w:rsidP="003675A0">
      <w:pPr>
        <w:pStyle w:val="Blankrad"/>
      </w:pPr>
      <w:r w:rsidRPr="00322C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7E4B" w:rsidRPr="00322C10" w:rsidTr="00EA51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7E4B" w:rsidRPr="00322C10" w:rsidRDefault="005E7E4B" w:rsidP="00EA518F">
            <w:pPr>
              <w:pStyle w:val="HuvudrubrikFlisteNr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HuvudrubrikEnsam"/>
            </w:pPr>
            <w:r w:rsidRPr="00322C10">
              <w:t>Meddelande om statsministerns frågestund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HuvudrubrikKolumn3"/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A0042B" w:rsidP="00EA518F">
            <w:r w:rsidRPr="00322C10">
              <w:t xml:space="preserve">Torsdagen den 26 november kl. </w:t>
            </w:r>
            <w:r w:rsidR="005E7E4B" w:rsidRPr="00322C10">
              <w:t>14.00-14.45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</w:tbl>
    <w:p w:rsidR="005E7E4B" w:rsidRPr="00322C10" w:rsidRDefault="005E7E4B" w:rsidP="003675A0">
      <w:pPr>
        <w:pStyle w:val="Blankrad"/>
      </w:pPr>
      <w:r w:rsidRPr="00322C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7E4B" w:rsidRPr="00322C10" w:rsidTr="00EA51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7E4B" w:rsidRPr="00322C10" w:rsidRDefault="005E7E4B" w:rsidP="00EA518F">
            <w:pPr>
              <w:pStyle w:val="HuvudrubrikFlisteNr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HuvudrubrikEnsam"/>
            </w:pPr>
            <w:r w:rsidRPr="00322C10">
              <w:t>Meddelande om aktuell debatt</w:t>
            </w:r>
            <w:r w:rsidR="00A0042B" w:rsidRPr="00322C10">
              <w:t xml:space="preserve"> om coacher för arbetssökande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HuvudrubrikKolumn3"/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A0042B" w:rsidP="00EA518F">
            <w:r w:rsidRPr="00322C10">
              <w:t xml:space="preserve">Fredagen den 11 december </w:t>
            </w:r>
            <w:r w:rsidR="005E7E4B" w:rsidRPr="00322C10">
              <w:t>kl.</w:t>
            </w:r>
            <w:r w:rsidR="002F3108" w:rsidRPr="00322C10">
              <w:t xml:space="preserve"> </w:t>
            </w:r>
            <w:r w:rsidR="005E7E4B" w:rsidRPr="00322C10">
              <w:t>09.00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</w:tbl>
    <w:p w:rsidR="005E7E4B" w:rsidRPr="00322C10" w:rsidRDefault="005E7E4B" w:rsidP="003675A0">
      <w:pPr>
        <w:pStyle w:val="Blankrad"/>
      </w:pPr>
      <w:r w:rsidRPr="00322C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7E4B" w:rsidRPr="00322C10" w:rsidTr="00EA51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7E4B" w:rsidRPr="00322C10" w:rsidRDefault="005E7E4B" w:rsidP="00EA518F">
            <w:pPr>
              <w:pStyle w:val="HuvudrubrikFlisteNr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HuvudrubrikEnsam"/>
            </w:pPr>
            <w:bookmarkStart w:id="3" w:name="Start_FördröjdaInterpellationer"/>
            <w:bookmarkEnd w:id="3"/>
            <w:r w:rsidRPr="00322C10">
              <w:t>Anmälan om fördröjda svar på interpellationer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HuvudrubrikKolumn3"/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2009/10:96 av Roland Bäckman (s)</w:t>
            </w:r>
          </w:p>
          <w:p w:rsidR="005E7E4B" w:rsidRPr="00322C10" w:rsidRDefault="005E7E4B" w:rsidP="00EA518F">
            <w:r w:rsidRPr="00322C10">
              <w:t>Behovet av ökad vuxenutbildning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2009/10:98 av Ulla Andersson (v)</w:t>
            </w:r>
          </w:p>
          <w:p w:rsidR="005E7E4B" w:rsidRPr="00322C10" w:rsidRDefault="005E7E4B" w:rsidP="00EA518F">
            <w:r w:rsidRPr="00322C10">
              <w:t>Inkomstskillnaderna mellan kvinnor och män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2009/10:99 av Luciano Astudillo (s)</w:t>
            </w:r>
          </w:p>
          <w:p w:rsidR="005E7E4B" w:rsidRPr="00322C10" w:rsidRDefault="005E7E4B" w:rsidP="00EA518F">
            <w:r w:rsidRPr="00322C10">
              <w:t>Entreprenörskap i gymnasieskolan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</w:tbl>
    <w:p w:rsidR="005E7E4B" w:rsidRPr="00322C10" w:rsidRDefault="005E7E4B" w:rsidP="003675A0">
      <w:pPr>
        <w:pStyle w:val="Blankrad"/>
      </w:pPr>
      <w:r w:rsidRPr="00322C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7E4B" w:rsidRPr="00322C10" w:rsidTr="00EA51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7E4B" w:rsidRPr="00322C10" w:rsidRDefault="005E7E4B" w:rsidP="00EA518F">
            <w:pPr>
              <w:pStyle w:val="HuvudrubrikFlisteNr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Huvudrubrik"/>
            </w:pPr>
            <w:bookmarkStart w:id="4" w:name="Start_Interpellationer"/>
            <w:bookmarkEnd w:id="4"/>
            <w:r w:rsidRPr="00322C10">
              <w:t>Svar på interpellationer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HuvudrubrikKolumn3"/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Besvaradav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Besvaradav"/>
            </w:pPr>
            <w:r w:rsidRPr="00322C10">
              <w:t>Justitieminister Beatrice Ask (m)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Besvaradav"/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2009/10:93 av LiseLotte Olsson (v)</w:t>
            </w:r>
          </w:p>
          <w:p w:rsidR="005E7E4B" w:rsidRPr="00322C10" w:rsidRDefault="005E7E4B" w:rsidP="00EA518F">
            <w:r w:rsidRPr="00322C10">
              <w:t>Sambors arvsrätt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Besvaradav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Besvaradav"/>
            </w:pPr>
            <w:r w:rsidRPr="00322C10">
              <w:t>Arbetsmarknadsminister Sven Otto Littorin (m)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Besvaradav"/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2009/10:55 av Carina Adolfsson Elgestam (s)</w:t>
            </w:r>
          </w:p>
          <w:p w:rsidR="005E7E4B" w:rsidRPr="00322C10" w:rsidRDefault="005E7E4B" w:rsidP="00EA518F">
            <w:r w:rsidRPr="00322C10">
              <w:t>Jämställdhet i arbetslivet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2009/10:62 av Veronica Palm (s)</w:t>
            </w:r>
          </w:p>
          <w:p w:rsidR="005E7E4B" w:rsidRPr="00322C10" w:rsidRDefault="005E7E4B" w:rsidP="00EA518F">
            <w:r w:rsidRPr="00322C10">
              <w:t>Ungdomsarbetslösheten i Stockholmsregionen</w:t>
            </w:r>
          </w:p>
          <w:p w:rsidR="00A0042B" w:rsidRPr="00322C10" w:rsidRDefault="00A0042B" w:rsidP="00EA518F">
            <w:r w:rsidRPr="00322C10">
              <w:t>Börje Vestlund (s) tar svaret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2009/10:80 av Lars Mejern Larsson (s)</w:t>
            </w:r>
          </w:p>
          <w:p w:rsidR="005E7E4B" w:rsidRPr="00322C10" w:rsidRDefault="005E7E4B" w:rsidP="00EA518F">
            <w:r w:rsidRPr="00322C10">
              <w:t>Gränsproblematiken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2009/10:90 av Torgny Johansson (s)</w:t>
            </w:r>
          </w:p>
          <w:p w:rsidR="005E7E4B" w:rsidRPr="00322C10" w:rsidRDefault="005E7E4B" w:rsidP="00EA518F">
            <w:r w:rsidRPr="00322C10">
              <w:t>Den svenska arbetsmarknadsmodellen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2009/10:91 av Ulf Holm (mp)</w:t>
            </w:r>
          </w:p>
          <w:p w:rsidR="005E7E4B" w:rsidRPr="00322C10" w:rsidRDefault="005E7E4B" w:rsidP="00EA518F">
            <w:r w:rsidRPr="00322C10">
              <w:t>Sena utbetalningar från a-kassorna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2009/10:94 av Patrik Björck (s)</w:t>
            </w:r>
          </w:p>
          <w:p w:rsidR="005E7E4B" w:rsidRPr="00322C10" w:rsidRDefault="005E7E4B" w:rsidP="00EA518F">
            <w:r w:rsidRPr="00322C10">
              <w:t>Regeringens hantering av propositionen om stöd till personer som lämnar sjukförsäkringen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</w:tbl>
    <w:p w:rsidR="005E7E4B" w:rsidRPr="00322C10" w:rsidRDefault="005E7E4B" w:rsidP="003675A0">
      <w:pPr>
        <w:pStyle w:val="Blankrad"/>
      </w:pPr>
      <w:r w:rsidRPr="00322C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7E4B" w:rsidRPr="00322C10" w:rsidTr="00EA51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7E4B" w:rsidRPr="00322C10" w:rsidRDefault="005E7E4B" w:rsidP="00EA518F">
            <w:pPr>
              <w:pStyle w:val="HuvudrubrikFlisteNr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HuvudrubrikEnsam"/>
            </w:pPr>
            <w:bookmarkStart w:id="5" w:name="Start_EUdokument"/>
            <w:bookmarkEnd w:id="5"/>
            <w:r w:rsidRPr="00322C10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HuvudrubrikKolumn3"/>
            </w:pPr>
            <w:r w:rsidRPr="00322C10">
              <w:t>Ansvarigt utskott</w:t>
            </w: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2009/10:FPM30 Meddelande om långsiktig hållbarhet i de offentliga finanserna</w:t>
            </w:r>
            <w:r w:rsidR="00227CA1" w:rsidRPr="00322C10">
              <w:rPr>
                <w:i/>
              </w:rPr>
              <w:t xml:space="preserve"> KOM(2009)</w:t>
            </w:r>
            <w:r w:rsidRPr="00322C10">
              <w:rPr>
                <w:i/>
              </w:rPr>
              <w:t>545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  <w:r w:rsidRPr="00322C10">
              <w:rPr>
                <w:spacing w:val="-4"/>
              </w:rPr>
              <w:t xml:space="preserve">FiU </w:t>
            </w:r>
          </w:p>
        </w:tc>
      </w:tr>
    </w:tbl>
    <w:p w:rsidR="005E7E4B" w:rsidRPr="00322C10" w:rsidRDefault="005E7E4B" w:rsidP="003675A0">
      <w:pPr>
        <w:pStyle w:val="Blankrad"/>
      </w:pPr>
      <w:r w:rsidRPr="00322C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7E4B" w:rsidRPr="00322C10" w:rsidTr="00EA51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7E4B" w:rsidRPr="00322C10" w:rsidRDefault="005E7E4B" w:rsidP="00EA518F">
            <w:pPr>
              <w:pStyle w:val="HuvudrubrikFlisteNr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Huvudrubrik"/>
            </w:pPr>
            <w:bookmarkStart w:id="6" w:name="Start_HänvisningTillUtskott"/>
            <w:bookmarkEnd w:id="6"/>
            <w:r w:rsidRPr="00322C10">
              <w:t>Ärenden för hänvisning till utskott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HuvudrubrikKolumn3"/>
            </w:pPr>
            <w:r w:rsidRPr="00322C10">
              <w:t>Förslag</w:t>
            </w: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renderubrik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renderubrik"/>
            </w:pPr>
            <w:r w:rsidRPr="00322C10">
              <w:t>Motioner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renderubrik"/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Motionsrubrik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Motionsrubrik"/>
            </w:pPr>
            <w:r w:rsidRPr="00322C10">
              <w:t>med anledning av prop. 2009/10:54 Förändrad ägarstruktur i Aktiebolaget Svensk Bilprovning, m.m.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Motionsrubrik"/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2009/10:N7 av Tomas Eneroth m.fl. (s, v, mp)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  <w:r w:rsidRPr="00322C10">
              <w:rPr>
                <w:spacing w:val="-4"/>
              </w:rPr>
              <w:t>NU</w:t>
            </w: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Motionsrubrik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Motionsrubrik"/>
            </w:pPr>
            <w:r w:rsidRPr="00322C10">
              <w:t>med anledning av skr. 2009/10:53 En strategi för ungdomspolitiken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Motionsrubrik"/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2009/10:Kr4 av Leif Pagrotsky m.fl. (s, v, mp)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  <w:r w:rsidRPr="00322C10">
              <w:rPr>
                <w:spacing w:val="-4"/>
              </w:rPr>
              <w:t>KrU</w:t>
            </w:r>
          </w:p>
        </w:tc>
      </w:tr>
    </w:tbl>
    <w:p w:rsidR="005E7E4B" w:rsidRPr="00322C10" w:rsidRDefault="005E7E4B" w:rsidP="003675A0">
      <w:pPr>
        <w:pStyle w:val="Blankrad"/>
      </w:pPr>
      <w:r w:rsidRPr="00322C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E7E4B" w:rsidRPr="00322C10" w:rsidTr="00EA51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E7E4B" w:rsidRPr="00322C10" w:rsidRDefault="005E7E4B" w:rsidP="00EA518F">
            <w:pPr>
              <w:pStyle w:val="HuvudrubrikFlisteNr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HuvudrubrikEnsam"/>
            </w:pPr>
            <w:bookmarkStart w:id="7" w:name="Start_ÄrendenFörAvgörande"/>
            <w:bookmarkEnd w:id="7"/>
            <w:r w:rsidRPr="00322C10">
              <w:t>Ärenden för avgörande</w:t>
            </w:r>
            <w:r w:rsidRPr="00322C10">
              <w:br/>
              <w:t>onsdagen den 25 november kl. 09.00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HuvudrubrikKolumn3"/>
            </w:pPr>
            <w:r w:rsidRPr="00322C10">
              <w:t>Reservationer</w:t>
            </w: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Underrubrik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Underrubrik"/>
            </w:pPr>
            <w:bookmarkStart w:id="8" w:name="TypUnderrubrik"/>
            <w:bookmarkEnd w:id="8"/>
            <w:r w:rsidRPr="00322C10">
              <w:t>Tidigare slutdebatterade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Underrubrik"/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renderubrik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renderubrik"/>
            </w:pPr>
            <w:r w:rsidRPr="00322C10">
              <w:t>Kulturutskottets betänkanden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renderubrik"/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2009/10:KrU3 Radio och tv i allmänhetens tjänst 2010–2013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  <w:r w:rsidRPr="00322C10">
              <w:rPr>
                <w:spacing w:val="-4"/>
              </w:rPr>
              <w:t>9 res. (s,v,mp)</w:t>
            </w: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2009/10:KrU4 Kyrkoantikvariska frågor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  <w:r w:rsidRPr="00322C10">
              <w:rPr>
                <w:spacing w:val="-4"/>
              </w:rPr>
              <w:t>1 res. (s)</w:t>
            </w: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renderubrik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renderubrik"/>
            </w:pPr>
            <w:r w:rsidRPr="00322C10">
              <w:t>Civilutskottets betänkande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renderubrik"/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2009/10:CU2 En ny Luganokonvention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renderubrik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renderubrik"/>
            </w:pPr>
            <w:r w:rsidRPr="00322C10">
              <w:t>Justitieutskottets betänkanden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renderubrik"/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2009/10:JuU6 Den enskildes val av rättsligt biträde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2009/10:JuU8 Immunitet och privilegier för Europol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2009/10:JuU9 Övergångsbestämmelserna till polisdatalagen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renderubrik"/>
            </w:pPr>
          </w:p>
        </w:tc>
        <w:tc>
          <w:tcPr>
            <w:tcW w:w="6237" w:type="dxa"/>
          </w:tcPr>
          <w:p w:rsidR="005E7E4B" w:rsidRPr="00322C10" w:rsidRDefault="005E7E4B" w:rsidP="00EA518F">
            <w:pPr>
              <w:pStyle w:val="renderubrik"/>
            </w:pPr>
            <w:r w:rsidRPr="00322C10">
              <w:t>Konstitutionsutskottets betänkanden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pStyle w:val="renderubrik"/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2009/10:KU4 Kommunal demokrati och kompetens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2009/10:KU6 Sammanträdesarvode till tillfälliga ersättare i EU-nämnden m.m.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2009/10:KU7 Trossamfund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  <w:r w:rsidRPr="00322C10">
              <w:rPr>
                <w:spacing w:val="-4"/>
              </w:rPr>
              <w:t>2 res. (s,v,mp)</w:t>
            </w:r>
          </w:p>
        </w:tc>
      </w:tr>
      <w:tr w:rsidR="005E7E4B" w:rsidRPr="00322C10" w:rsidTr="00EA51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E7E4B" w:rsidRPr="00322C10" w:rsidRDefault="005E7E4B" w:rsidP="00EA518F">
            <w:pPr>
              <w:pStyle w:val="FlistaNrText"/>
            </w:pPr>
          </w:p>
        </w:tc>
        <w:tc>
          <w:tcPr>
            <w:tcW w:w="6237" w:type="dxa"/>
          </w:tcPr>
          <w:p w:rsidR="005E7E4B" w:rsidRPr="00322C10" w:rsidRDefault="005E7E4B" w:rsidP="00EA518F">
            <w:r w:rsidRPr="00322C10">
              <w:t>2009/10:KU8 Förenklat trossamfundsregister</w:t>
            </w:r>
          </w:p>
        </w:tc>
        <w:tc>
          <w:tcPr>
            <w:tcW w:w="2481" w:type="dxa"/>
          </w:tcPr>
          <w:p w:rsidR="005E7E4B" w:rsidRPr="00322C10" w:rsidRDefault="005E7E4B" w:rsidP="00EA518F">
            <w:pPr>
              <w:rPr>
                <w:spacing w:val="-4"/>
              </w:rPr>
            </w:pPr>
          </w:p>
        </w:tc>
      </w:tr>
    </w:tbl>
    <w:p w:rsidR="005E7E4B" w:rsidRPr="00322C10" w:rsidRDefault="005E7E4B" w:rsidP="003675A0">
      <w:pPr>
        <w:pStyle w:val="Blankrad"/>
      </w:pPr>
      <w:r w:rsidRPr="00322C10">
        <w:t>     </w:t>
      </w:r>
    </w:p>
    <w:p w:rsidR="00F66610" w:rsidRPr="00322C10" w:rsidRDefault="005E7E4B" w:rsidP="003675A0">
      <w:pPr>
        <w:pStyle w:val="Blankrad"/>
      </w:pPr>
      <w:bookmarkStart w:id="9" w:name="Start"/>
      <w:bookmarkEnd w:id="9"/>
      <w:r w:rsidRPr="00322C1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22C1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22C1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22C10" w:rsidRDefault="006E04A4" w:rsidP="00D016E9">
            <w:pPr>
              <w:pStyle w:val="StreckMitten"/>
            </w:pPr>
            <w:r w:rsidRPr="00322C10">
              <w:tab/>
            </w:r>
            <w:r w:rsidRPr="00322C10">
              <w:tab/>
            </w:r>
          </w:p>
        </w:tc>
      </w:tr>
    </w:tbl>
    <w:p w:rsidR="006E04A4" w:rsidRPr="00322C10" w:rsidRDefault="006E04A4" w:rsidP="003675A0">
      <w:pPr>
        <w:pStyle w:val="Blankrad"/>
      </w:pPr>
    </w:p>
    <w:sectPr w:rsidR="006E04A4" w:rsidRPr="00322C1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18F" w:rsidRPr="00322C10" w:rsidRDefault="00EA518F">
      <w:r w:rsidRPr="00322C10">
        <w:separator/>
      </w:r>
    </w:p>
  </w:endnote>
  <w:endnote w:type="continuationSeparator" w:id="0">
    <w:p w:rsidR="00EA518F" w:rsidRPr="00322C10" w:rsidRDefault="00EA518F">
      <w:r w:rsidRPr="00322C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1A5" w:rsidRPr="00322C10" w:rsidRDefault="00FC21A5">
    <w:pPr>
      <w:pStyle w:val="Sidhuvud"/>
      <w:jc w:val="center"/>
    </w:pPr>
    <w:r w:rsidRPr="00322C10">
      <w:fldChar w:fldCharType="begin" w:fldLock="1"/>
    </w:r>
    <w:r w:rsidRPr="00322C10">
      <w:instrText xml:space="preserve"> PAGE </w:instrText>
    </w:r>
    <w:r w:rsidRPr="00322C10">
      <w:fldChar w:fldCharType="separate"/>
    </w:r>
    <w:r w:rsidR="007B083F" w:rsidRPr="00322C10">
      <w:t>3</w:t>
    </w:r>
    <w:r w:rsidRPr="00322C10">
      <w:fldChar w:fldCharType="end"/>
    </w:r>
    <w:r w:rsidRPr="00322C10">
      <w:t xml:space="preserve"> (</w:t>
    </w:r>
    <w:r w:rsidRPr="00322C10">
      <w:fldChar w:fldCharType="begin" w:fldLock="1"/>
    </w:r>
    <w:r w:rsidRPr="00322C10">
      <w:instrText xml:space="preserve"> NUMPAGES </w:instrText>
    </w:r>
    <w:r w:rsidRPr="00322C10">
      <w:fldChar w:fldCharType="separate"/>
    </w:r>
    <w:r w:rsidR="007B083F" w:rsidRPr="00322C10">
      <w:t>3</w:t>
    </w:r>
    <w:r w:rsidRPr="00322C10">
      <w:fldChar w:fldCharType="end"/>
    </w:r>
    <w:r w:rsidRPr="00322C10">
      <w:t>)</w:t>
    </w:r>
  </w:p>
  <w:p w:rsidR="00FC21A5" w:rsidRPr="00322C10" w:rsidRDefault="00FC21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1A5" w:rsidRPr="00322C10" w:rsidRDefault="00FC21A5">
    <w:pPr>
      <w:pStyle w:val="Sidhuvud"/>
      <w:jc w:val="center"/>
    </w:pPr>
    <w:r w:rsidRPr="00322C10">
      <w:fldChar w:fldCharType="begin" w:fldLock="1"/>
    </w:r>
    <w:r w:rsidRPr="00322C10">
      <w:instrText xml:space="preserve"> PAGE </w:instrText>
    </w:r>
    <w:r w:rsidRPr="00322C10">
      <w:fldChar w:fldCharType="separate"/>
    </w:r>
    <w:r w:rsidR="00EA518F" w:rsidRPr="00322C10">
      <w:t>1</w:t>
    </w:r>
    <w:r w:rsidRPr="00322C10">
      <w:fldChar w:fldCharType="end"/>
    </w:r>
    <w:r w:rsidRPr="00322C10">
      <w:t xml:space="preserve"> (</w:t>
    </w:r>
    <w:r w:rsidRPr="00322C10">
      <w:fldChar w:fldCharType="begin" w:fldLock="1"/>
    </w:r>
    <w:r w:rsidRPr="00322C10">
      <w:instrText xml:space="preserve"> NUMPAGES </w:instrText>
    </w:r>
    <w:r w:rsidRPr="00322C10">
      <w:fldChar w:fldCharType="separate"/>
    </w:r>
    <w:r w:rsidR="00EA364D" w:rsidRPr="00322C10">
      <w:t>3</w:t>
    </w:r>
    <w:r w:rsidRPr="00322C10">
      <w:fldChar w:fldCharType="end"/>
    </w:r>
    <w:r w:rsidRPr="00322C10">
      <w:t>)</w:t>
    </w:r>
  </w:p>
  <w:p w:rsidR="00FC21A5" w:rsidRPr="00322C10" w:rsidRDefault="00FC21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18F" w:rsidRPr="00322C10" w:rsidRDefault="00EA518F">
      <w:r w:rsidRPr="00322C10">
        <w:separator/>
      </w:r>
    </w:p>
  </w:footnote>
  <w:footnote w:type="continuationSeparator" w:id="0">
    <w:p w:rsidR="00EA518F" w:rsidRPr="00322C10" w:rsidRDefault="00EA518F">
      <w:r w:rsidRPr="00322C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1A5" w:rsidRPr="00322C10" w:rsidRDefault="00FC21A5">
    <w:pPr>
      <w:pStyle w:val="Sidhuvud"/>
      <w:tabs>
        <w:tab w:val="clear" w:pos="4536"/>
      </w:tabs>
    </w:pPr>
    <w:r w:rsidRPr="00322C10">
      <w:fldChar w:fldCharType="begin" w:fldLock="1"/>
    </w:r>
    <w:r w:rsidRPr="00322C10">
      <w:instrText xml:space="preserve"> DOCPROPERTY "DocumentDate" </w:instrText>
    </w:r>
    <w:r w:rsidRPr="00322C10">
      <w:fldChar w:fldCharType="separate"/>
    </w:r>
    <w:r w:rsidR="007B083F" w:rsidRPr="00322C10">
      <w:t>Fredagen den 20 november 2009</w:t>
    </w:r>
    <w:r w:rsidRPr="00322C10">
      <w:fldChar w:fldCharType="end"/>
    </w:r>
    <w:r w:rsidRPr="00322C10">
      <w:tab/>
    </w:r>
  </w:p>
  <w:p w:rsidR="00FC21A5" w:rsidRPr="00322C10" w:rsidRDefault="00FC21A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22C10">
      <w:rPr>
        <w:sz w:val="12"/>
      </w:rPr>
      <w:tab/>
    </w:r>
  </w:p>
  <w:p w:rsidR="00FC21A5" w:rsidRPr="00322C10" w:rsidRDefault="00FC21A5"/>
  <w:p w:rsidR="00FC21A5" w:rsidRPr="00322C10" w:rsidRDefault="00FC21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1A5" w:rsidRPr="00322C10" w:rsidRDefault="00322C1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22C1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21A5" w:rsidRPr="00322C10" w:rsidRDefault="00FC21A5">
    <w:pPr>
      <w:pStyle w:val="Dokumentrubrik"/>
      <w:spacing w:after="360"/>
    </w:pPr>
    <w:r w:rsidRPr="00322C10">
      <w:t>Föredragningslista</w:t>
    </w:r>
  </w:p>
  <w:p w:rsidR="00FC21A5" w:rsidRPr="00322C10" w:rsidRDefault="00FC21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38949180">
    <w:abstractNumId w:val="5"/>
  </w:num>
  <w:num w:numId="2" w16cid:durableId="1070345220">
    <w:abstractNumId w:val="2"/>
  </w:num>
  <w:num w:numId="3" w16cid:durableId="1197737048">
    <w:abstractNumId w:val="4"/>
  </w:num>
  <w:num w:numId="4" w16cid:durableId="1686712614">
    <w:abstractNumId w:val="1"/>
  </w:num>
  <w:num w:numId="5" w16cid:durableId="935476938">
    <w:abstractNumId w:val="0"/>
  </w:num>
  <w:num w:numId="6" w16cid:durableId="289944397">
    <w:abstractNumId w:val="3"/>
  </w:num>
  <w:num w:numId="7" w16cid:durableId="1016150316">
    <w:abstractNumId w:val="3"/>
  </w:num>
  <w:num w:numId="8" w16cid:durableId="2046443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2DD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2D16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3BDA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27CA1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3108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2C10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6951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E7E4B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57B89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083F"/>
    <w:rsid w:val="007B3D13"/>
    <w:rsid w:val="007B4230"/>
    <w:rsid w:val="007B7189"/>
    <w:rsid w:val="007C00AC"/>
    <w:rsid w:val="007C0A6E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2DD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42B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0F0D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06004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364D"/>
    <w:rsid w:val="00EA518F"/>
    <w:rsid w:val="00EB2402"/>
    <w:rsid w:val="00EB446D"/>
    <w:rsid w:val="00EB7767"/>
    <w:rsid w:val="00EC278F"/>
    <w:rsid w:val="00EC3E94"/>
    <w:rsid w:val="00EC40C9"/>
    <w:rsid w:val="00ED095E"/>
    <w:rsid w:val="00ED1A90"/>
    <w:rsid w:val="00ED39A7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66610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B7EAC"/>
    <w:rsid w:val="00FC0BAE"/>
    <w:rsid w:val="00FC11E2"/>
    <w:rsid w:val="00FC1A2D"/>
    <w:rsid w:val="00FC21A5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B04A6D-5F4D-48D1-AC17-F78F9673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B7EAC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365</Words>
  <Characters>2423</Characters>
  <Application>Microsoft Office Word</Application>
  <DocSecurity>4</DocSecurity>
  <Lines>201</Lines>
  <Paragraphs>116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2009/10:34</vt:lpstr>
      <vt:lpstr>Fredagen den 20 november 2009</vt:lpstr>
    </vt:vector>
  </TitlesOfParts>
  <Company>Riksdagen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2009-11-19T15:17:00Z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20 november 2009</vt:lpwstr>
  </property>
  <property fmtid="{D5CDD505-2E9C-101B-9397-08002B2CF9AE}" pid="3" name="DocumentNumber">
    <vt:lpwstr>34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2009-11-20</vt:lpwstr>
  </property>
  <property fmtid="{D5CDD505-2E9C-101B-9397-08002B2CF9AE}" pid="7" name="DatumAvgörande">
    <vt:lpwstr>2009-11-25</vt:lpwstr>
  </property>
</Properties>
</file>