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74483636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FE6330" w:rsidRDefault="007A31DC" w14:paraId="11549F0B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C8A253325A74049B5B3336CDCECE5B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5dfc51b-3dfc-4bd7-8b51-ccc5743c7f69"/>
        <w:id w:val="1802105798"/>
        <w:lock w:val="sdtLocked"/>
      </w:sdtPr>
      <w:sdtEndPr/>
      <w:sdtContent>
        <w:p w:rsidR="00FC7155" w:rsidRDefault="007A31DC" w14:paraId="28E6B4D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rätten att nyttja universitetens lokaler för partipolitiska studentföreningar med demokratisk värdegrund bör förtydligas i högskoleförordningen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973C8E9C6FC41CF9A05347814DDE398"/>
        </w:placeholder>
        <w:text/>
      </w:sdtPr>
      <w:sdtEndPr/>
      <w:sdtContent>
        <w:p w:rsidRPr="009B062B" w:rsidR="006D79C9" w:rsidP="00333E95" w:rsidRDefault="006D79C9" w14:paraId="49A679D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392545" w:rsidP="007A31DC" w:rsidRDefault="00392545" w14:paraId="445FF435" w14:textId="0262B3AF">
      <w:pPr>
        <w:pStyle w:val="Normalutanindragellerluft"/>
      </w:pPr>
      <w:r>
        <w:t>I enlighet med 1</w:t>
      </w:r>
      <w:r w:rsidR="007A31DC">
        <w:t> </w:t>
      </w:r>
      <w:r>
        <w:t>kap. 13</w:t>
      </w:r>
      <w:r w:rsidR="007A31DC">
        <w:t> </w:t>
      </w:r>
      <w:r>
        <w:t>§ i högskoleförordningen har studentföreningar rätt att nyttja universitetets lokaler för sammankomst</w:t>
      </w:r>
      <w:r w:rsidR="007A31DC">
        <w:t>er</w:t>
      </w:r>
      <w:r>
        <w:t xml:space="preserve"> med syften som anges i paragrafen såvida de bygger på en demokratisk värdegrund samt är skapade av och för studenter. I enlighet med nämnda paragraf ska studentföreningar enbart kunna nekas om de till exempel utgör ett hot för andra studenter. Trots detta nekas partipolitiska studentföreningar vid flera lärosäten i landet rätten att använda lokalerna. Detta är något som dels går emot vad som anges i högskoleförordningen, dels motverkar studenters rätt att engagera sig partipolitiskt. En väsentlig del i det demokratiska samtalet är alla individers rätt att engagera sig politiskt.</w:t>
      </w:r>
    </w:p>
    <w:p w:rsidR="00392545" w:rsidP="00392545" w:rsidRDefault="00392545" w14:paraId="1A2F3DE9" w14:textId="77777777">
      <w:r>
        <w:t xml:space="preserve">För att motverka att studentföreningar på enskilda lärosäten stängs ute bör rätten att nyttja universitetets lokaler för partipolitiska studentföreningar med demokratisk </w:t>
      </w:r>
      <w:r>
        <w:lastRenderedPageBreak/>
        <w:t>värdegrund förtydligas i högskoleförordningen. Detta bör riksdagen ge regeringen tillkänna.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08D2907E9EE4C6CB23CC4254DEBD979"/>
        </w:placeholder>
      </w:sdtPr>
      <w:sdtEndPr/>
      <w:sdtContent>
        <w:p w:rsidR="00FE6330" w:rsidP="002A760E" w:rsidRDefault="00FE6330" w14:paraId="59176278" w14:textId="77777777"/>
        <w:p w:rsidR="00FE6330" w:rsidP="002A760E" w:rsidRDefault="007A31DC" w14:paraId="1EDEE791" w14:textId="28148EA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C7155" w14:paraId="45DE7819" w14:textId="77777777">
        <w:trPr>
          <w:cantSplit/>
        </w:trPr>
        <w:tc>
          <w:tcPr>
            <w:tcW w:w="50" w:type="pct"/>
            <w:vAlign w:val="bottom"/>
          </w:tcPr>
          <w:p w:rsidR="00FC7155" w:rsidRDefault="007A31DC" w14:paraId="310A6B12" w14:textId="77777777">
            <w:pPr>
              <w:pStyle w:val="Underskrifter"/>
              <w:spacing w:after="0"/>
            </w:pPr>
            <w:r>
              <w:t>Jytte Guteland (S)</w:t>
            </w:r>
          </w:p>
        </w:tc>
        <w:tc>
          <w:tcPr>
            <w:tcW w:w="50" w:type="pct"/>
            <w:vAlign w:val="bottom"/>
          </w:tcPr>
          <w:p w:rsidR="00FC7155" w:rsidRDefault="00FC7155" w14:paraId="77BA6C6D" w14:textId="77777777">
            <w:pPr>
              <w:pStyle w:val="Underskrifter"/>
              <w:spacing w:after="0"/>
            </w:pPr>
          </w:p>
        </w:tc>
      </w:tr>
      <w:tr w:rsidR="00FC7155" w14:paraId="7225C70E" w14:textId="77777777">
        <w:trPr>
          <w:cantSplit/>
        </w:trPr>
        <w:tc>
          <w:tcPr>
            <w:tcW w:w="50" w:type="pct"/>
            <w:vAlign w:val="bottom"/>
          </w:tcPr>
          <w:p w:rsidR="00FC7155" w:rsidRDefault="007A31DC" w14:paraId="02B24382" w14:textId="77777777">
            <w:pPr>
              <w:pStyle w:val="Underskrifter"/>
              <w:spacing w:after="0"/>
            </w:pPr>
            <w:r>
              <w:t>Kadir Kasirga (S)</w:t>
            </w:r>
          </w:p>
        </w:tc>
        <w:tc>
          <w:tcPr>
            <w:tcW w:w="50" w:type="pct"/>
            <w:vAlign w:val="bottom"/>
          </w:tcPr>
          <w:p w:rsidR="00FC7155" w:rsidRDefault="007A31DC" w14:paraId="0BD47F56" w14:textId="77777777">
            <w:pPr>
              <w:pStyle w:val="Underskrifter"/>
              <w:spacing w:after="0"/>
            </w:pPr>
            <w:r>
              <w:t>Daniel Vencu Velasquez Castro (S)</w:t>
            </w:r>
          </w:p>
        </w:tc>
      </w:tr>
    </w:tbl>
    <w:p w:rsidRPr="008E0FE2" w:rsidR="004801AC" w:rsidP="00DF3554" w:rsidRDefault="004801AC" w14:paraId="25481E1D" w14:textId="68665CE5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5B570" w14:textId="77777777" w:rsidR="00392545" w:rsidRDefault="00392545" w:rsidP="000C1CAD">
      <w:pPr>
        <w:spacing w:line="240" w:lineRule="auto"/>
      </w:pPr>
      <w:r>
        <w:separator/>
      </w:r>
    </w:p>
  </w:endnote>
  <w:endnote w:type="continuationSeparator" w:id="0">
    <w:p w14:paraId="3F4B1E80" w14:textId="77777777" w:rsidR="00392545" w:rsidRDefault="0039254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51F9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1AE5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337E8" w14:textId="1C20B423" w:rsidR="00262EA3" w:rsidRPr="002A760E" w:rsidRDefault="00262EA3" w:rsidP="002A760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79DB0" w14:textId="77777777" w:rsidR="00392545" w:rsidRDefault="00392545" w:rsidP="000C1CAD">
      <w:pPr>
        <w:spacing w:line="240" w:lineRule="auto"/>
      </w:pPr>
      <w:r>
        <w:separator/>
      </w:r>
    </w:p>
  </w:footnote>
  <w:footnote w:type="continuationSeparator" w:id="0">
    <w:p w14:paraId="20A9A86D" w14:textId="77777777" w:rsidR="00392545" w:rsidRDefault="0039254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7B6E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E93EEEB" wp14:editId="1C418E7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837353" w14:textId="7A8E1EC4" w:rsidR="00262EA3" w:rsidRDefault="007A31D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E919772F6C64621B2A4382E7C0E913C"/>
                              </w:placeholder>
                              <w:text/>
                            </w:sdtPr>
                            <w:sdtEndPr/>
                            <w:sdtContent>
                              <w:r w:rsidR="00392545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5D534BA94914684A92975BC4FA1FA79"/>
                              </w:placeholder>
                              <w:text/>
                            </w:sdtPr>
                            <w:sdtEndPr/>
                            <w:sdtContent>
                              <w:r w:rsidR="00392545">
                                <w:t>65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4E93EEE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A760E" w14:paraId="4E837353" w14:textId="7A8E1EC4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E919772F6C64621B2A4382E7C0E913C"/>
                        </w:placeholder>
                        <w:text/>
                      </w:sdtPr>
                      <w:sdtEndPr/>
                      <w:sdtContent>
                        <w:r w:rsidR="00392545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5D534BA94914684A92975BC4FA1FA79"/>
                        </w:placeholder>
                        <w:text/>
                      </w:sdtPr>
                      <w:sdtEndPr/>
                      <w:sdtContent>
                        <w:r w:rsidR="00392545">
                          <w:t>65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A104BE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483FF" w14:textId="77777777" w:rsidR="00262EA3" w:rsidRDefault="00262EA3" w:rsidP="008563AC">
    <w:pPr>
      <w:jc w:val="right"/>
    </w:pPr>
  </w:p>
  <w:p w14:paraId="4078D07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2A7C2" w14:textId="77777777" w:rsidR="00262EA3" w:rsidRDefault="007A31D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A03C7BF" wp14:editId="1E12B3A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FBA8C9B" w14:textId="4B145B6D" w:rsidR="00262EA3" w:rsidRDefault="007A31D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A760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92545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92545">
          <w:t>65</w:t>
        </w:r>
      </w:sdtContent>
    </w:sdt>
  </w:p>
  <w:p w14:paraId="02B0C298" w14:textId="77777777" w:rsidR="00262EA3" w:rsidRPr="008227B3" w:rsidRDefault="007A31D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226021B" w14:textId="3312C7EC" w:rsidR="00262EA3" w:rsidRPr="008227B3" w:rsidRDefault="007A31D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A760E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A760E">
          <w:t>:2739</w:t>
        </w:r>
      </w:sdtContent>
    </w:sdt>
  </w:p>
  <w:p w14:paraId="172BAB31" w14:textId="30C93656" w:rsidR="00262EA3" w:rsidRDefault="007A31D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AE919772F6C64621B2A4382E7C0E913C"/>
        </w:placeholder>
        <w15:appearance w15:val="hidden"/>
        <w:text/>
      </w:sdtPr>
      <w:sdtEndPr/>
      <w:sdtContent>
        <w:r w:rsidR="002A760E">
          <w:t>av Jytte Guteland m.fl.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25D534BA94914684A92975BC4FA1FA79"/>
      </w:placeholder>
      <w:text/>
    </w:sdtPr>
    <w:sdtEndPr/>
    <w:sdtContent>
      <w:p w14:paraId="01533811" w14:textId="37987AD0" w:rsidR="00262EA3" w:rsidRDefault="00392545" w:rsidP="00283E0F">
        <w:pPr>
          <w:pStyle w:val="FSHRub2"/>
        </w:pPr>
        <w:r>
          <w:t>Förtydligande av partipolitiska studentföreningars rätt att nyttja universitetens lokaler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09A9FA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07407544">
    <w:abstractNumId w:val="9"/>
  </w:num>
  <w:num w:numId="2" w16cid:durableId="71507623">
    <w:abstractNumId w:val="8"/>
  </w:num>
  <w:num w:numId="3" w16cid:durableId="796027487">
    <w:abstractNumId w:val="16"/>
  </w:num>
  <w:num w:numId="4" w16cid:durableId="557209751">
    <w:abstractNumId w:val="14"/>
  </w:num>
  <w:num w:numId="5" w16cid:durableId="1906911506">
    <w:abstractNumId w:val="17"/>
  </w:num>
  <w:num w:numId="6" w16cid:durableId="1617566091">
    <w:abstractNumId w:val="18"/>
  </w:num>
  <w:num w:numId="7" w16cid:durableId="1402024669">
    <w:abstractNumId w:val="11"/>
  </w:num>
  <w:num w:numId="8" w16cid:durableId="1480682701">
    <w:abstractNumId w:val="12"/>
  </w:num>
  <w:num w:numId="9" w16cid:durableId="1843079997">
    <w:abstractNumId w:val="15"/>
  </w:num>
  <w:num w:numId="10" w16cid:durableId="2132241990">
    <w:abstractNumId w:val="22"/>
  </w:num>
  <w:num w:numId="11" w16cid:durableId="260339527">
    <w:abstractNumId w:val="21"/>
  </w:num>
  <w:num w:numId="12" w16cid:durableId="1368682027">
    <w:abstractNumId w:val="21"/>
  </w:num>
  <w:num w:numId="13" w16cid:durableId="866529512">
    <w:abstractNumId w:val="3"/>
  </w:num>
  <w:num w:numId="14" w16cid:durableId="550075096">
    <w:abstractNumId w:val="2"/>
  </w:num>
  <w:num w:numId="15" w16cid:durableId="182591703">
    <w:abstractNumId w:val="1"/>
  </w:num>
  <w:num w:numId="16" w16cid:durableId="1111822842">
    <w:abstractNumId w:val="0"/>
  </w:num>
  <w:num w:numId="17" w16cid:durableId="902257232">
    <w:abstractNumId w:val="7"/>
  </w:num>
  <w:num w:numId="18" w16cid:durableId="487088276">
    <w:abstractNumId w:val="6"/>
  </w:num>
  <w:num w:numId="19" w16cid:durableId="2096003081">
    <w:abstractNumId w:val="5"/>
  </w:num>
  <w:num w:numId="20" w16cid:durableId="1606185300">
    <w:abstractNumId w:val="4"/>
  </w:num>
  <w:num w:numId="21" w16cid:durableId="1100298910">
    <w:abstractNumId w:val="21"/>
  </w:num>
  <w:num w:numId="22" w16cid:durableId="714233006">
    <w:abstractNumId w:val="21"/>
  </w:num>
  <w:num w:numId="23" w16cid:durableId="239098214">
    <w:abstractNumId w:val="21"/>
  </w:num>
  <w:num w:numId="24" w16cid:durableId="386030894">
    <w:abstractNumId w:val="21"/>
  </w:num>
  <w:num w:numId="25" w16cid:durableId="1994289545">
    <w:abstractNumId w:val="21"/>
  </w:num>
  <w:num w:numId="26" w16cid:durableId="119036405">
    <w:abstractNumId w:val="22"/>
  </w:num>
  <w:num w:numId="27" w16cid:durableId="459691961">
    <w:abstractNumId w:val="22"/>
  </w:num>
  <w:num w:numId="28" w16cid:durableId="821584323">
    <w:abstractNumId w:val="22"/>
  </w:num>
  <w:num w:numId="29" w16cid:durableId="254241675">
    <w:abstractNumId w:val="22"/>
  </w:num>
  <w:num w:numId="30" w16cid:durableId="1790659045">
    <w:abstractNumId w:val="21"/>
  </w:num>
  <w:num w:numId="31" w16cid:durableId="1625848483">
    <w:abstractNumId w:val="21"/>
  </w:num>
  <w:num w:numId="32" w16cid:durableId="991298923">
    <w:abstractNumId w:val="22"/>
  </w:num>
  <w:num w:numId="33" w16cid:durableId="35353512">
    <w:abstractNumId w:val="21"/>
  </w:num>
  <w:num w:numId="34" w16cid:durableId="1784300471">
    <w:abstractNumId w:val="18"/>
  </w:num>
  <w:num w:numId="35" w16cid:durableId="381826355">
    <w:abstractNumId w:val="18"/>
    <w:lvlOverride w:ilvl="0">
      <w:startOverride w:val="1"/>
    </w:lvlOverride>
  </w:num>
  <w:num w:numId="36" w16cid:durableId="1319043495">
    <w:abstractNumId w:val="19"/>
  </w:num>
  <w:num w:numId="37" w16cid:durableId="107314879">
    <w:abstractNumId w:val="18"/>
    <w:lvlOverride w:ilvl="0">
      <w:startOverride w:val="1"/>
    </w:lvlOverride>
  </w:num>
  <w:num w:numId="38" w16cid:durableId="1503547381">
    <w:abstractNumId w:val="13"/>
  </w:num>
  <w:num w:numId="39" w16cid:durableId="979117334">
    <w:abstractNumId w:val="10"/>
  </w:num>
  <w:num w:numId="40" w16cid:durableId="2048262871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92545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60E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2545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91D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9F6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1DC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55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6330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5FA7461"/>
  <w15:chartTrackingRefBased/>
  <w15:docId w15:val="{41FCA412-B749-49DF-A3A2-BD1D71E6E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C8A253325A74049B5B3336CDCECE5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ADC9BA-593B-46B8-9E7B-29A630563B38}"/>
      </w:docPartPr>
      <w:docPartBody>
        <w:p w:rsidR="007C4BF8" w:rsidRDefault="007C4BF8">
          <w:pPr>
            <w:pStyle w:val="EC8A253325A74049B5B3336CDCECE5B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973C8E9C6FC41CF9A05347814DDE3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44E90C-A6E4-4949-B4E5-5292ED1036C9}"/>
      </w:docPartPr>
      <w:docPartBody>
        <w:p w:rsidR="007C4BF8" w:rsidRDefault="007C4BF8">
          <w:pPr>
            <w:pStyle w:val="B973C8E9C6FC41CF9A05347814DDE39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E919772F6C64621B2A4382E7C0E91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6F6375-BBA4-4F62-B059-C78BBFD813C3}"/>
      </w:docPartPr>
      <w:docPartBody>
        <w:p w:rsidR="007C4BF8" w:rsidRDefault="007C4BF8">
          <w:pPr>
            <w:pStyle w:val="AE919772F6C64621B2A4382E7C0E913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5D534BA94914684A92975BC4FA1FA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115597-3CCC-4EBF-A721-21FB9A920398}"/>
      </w:docPartPr>
      <w:docPartBody>
        <w:p w:rsidR="007C4BF8" w:rsidRDefault="007C4BF8">
          <w:pPr>
            <w:pStyle w:val="25D534BA94914684A92975BC4FA1FA79"/>
          </w:pPr>
          <w:r>
            <w:t xml:space="preserve"> </w:t>
          </w:r>
        </w:p>
      </w:docPartBody>
    </w:docPart>
    <w:docPart>
      <w:docPartPr>
        <w:name w:val="308D2907E9EE4C6CB23CC4254DEBD9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C3ED72-7EB8-4C72-A122-F56FDC03CBED}"/>
      </w:docPartPr>
      <w:docPartBody>
        <w:p w:rsidR="00191541" w:rsidRDefault="0019154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BF8"/>
    <w:rsid w:val="003F291D"/>
    <w:rsid w:val="007C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EC8A253325A74049B5B3336CDCECE5B4">
    <w:name w:val="EC8A253325A74049B5B3336CDCECE5B4"/>
  </w:style>
  <w:style w:type="paragraph" w:customStyle="1" w:styleId="E4116F8707374840ACBD6634AEA75285">
    <w:name w:val="E4116F8707374840ACBD6634AEA75285"/>
  </w:style>
  <w:style w:type="paragraph" w:customStyle="1" w:styleId="B973C8E9C6FC41CF9A05347814DDE398">
    <w:name w:val="B973C8E9C6FC41CF9A05347814DDE398"/>
  </w:style>
  <w:style w:type="paragraph" w:customStyle="1" w:styleId="E5EC654BA7204027A1B764AED08037ED">
    <w:name w:val="E5EC654BA7204027A1B764AED08037ED"/>
  </w:style>
  <w:style w:type="paragraph" w:customStyle="1" w:styleId="AE919772F6C64621B2A4382E7C0E913C">
    <w:name w:val="AE919772F6C64621B2A4382E7C0E913C"/>
  </w:style>
  <w:style w:type="paragraph" w:customStyle="1" w:styleId="25D534BA94914684A92975BC4FA1FA79">
    <w:name w:val="25D534BA94914684A92975BC4FA1FA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452593-A69D-4F72-B2BD-36D1855E34C3}"/>
</file>

<file path=customXml/itemProps2.xml><?xml version="1.0" encoding="utf-8"?>
<ds:datastoreItem xmlns:ds="http://schemas.openxmlformats.org/officeDocument/2006/customXml" ds:itemID="{1ECCC7E0-B7B7-4684-8BD1-E8506906BA77}"/>
</file>

<file path=customXml/itemProps3.xml><?xml version="1.0" encoding="utf-8"?>
<ds:datastoreItem xmlns:ds="http://schemas.openxmlformats.org/officeDocument/2006/customXml" ds:itemID="{B65CE9F3-11BE-4D6E-99A6-4E4DEFC2E4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187</Words>
  <Characters>1159</Characters>
  <Application>Microsoft Office Word</Application>
  <DocSecurity>0</DocSecurity>
  <Lines>25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1337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