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03E0A-C2DD-4EF7-8636-84C6FA633BA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DE6EFED-2C4C-4A15-BF3D-A82E3B083D73}"/>
</file>

<file path=customXml/itemProps4.xml><?xml version="1.0" encoding="utf-8"?>
<ds:datastoreItem xmlns:ds="http://schemas.openxmlformats.org/officeDocument/2006/customXml" ds:itemID="{5D9A2AFB-8B6F-4694-BD49-80C13E27F2BD}"/>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