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C2296" w:rsidRDefault="00FB5B84" w14:paraId="58F4D9E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99298223C8F4996A3B3E34B7409B3C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35bcb96-c183-4fa4-9135-a86885d80082"/>
        <w:id w:val="-93947417"/>
        <w:lock w:val="sdtLocked"/>
      </w:sdtPr>
      <w:sdtEndPr/>
      <w:sdtContent>
        <w:p w:rsidR="00F91008" w:rsidRDefault="00FB29E0" w14:paraId="3B4643F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i Israel från Tel Aviv till Jerusalem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DA020B923E144B0800266B8457D65B4"/>
        </w:placeholder>
        <w:text/>
      </w:sdtPr>
      <w:sdtEndPr/>
      <w:sdtContent>
        <w:p w:rsidRPr="009B062B" w:rsidR="006D79C9" w:rsidP="00333E95" w:rsidRDefault="006D79C9" w14:paraId="0E2BB61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7705F" w:rsidP="00B7705F" w:rsidRDefault="00B7705F" w14:paraId="0FA55A19" w14:textId="61320D9C">
      <w:pPr>
        <w:pStyle w:val="Normalutanindragellerluft"/>
      </w:pPr>
      <w:r>
        <w:t xml:space="preserve">Sverige har i praktiken två beskickningar i Israel. Den ena ligger i Tel Aviv och den andra ligger i Jerusalem. Ambassaden i Tel Aviv representerar Sverige i Israel och för dialog med den israeliska regeringen samt bevakar och främjar svenska intressen i </w:t>
      </w:r>
      <w:r w:rsidR="00196C76">
        <w:t>landet</w:t>
      </w:r>
      <w:r>
        <w:t xml:space="preserve">. Det svenska generalkonsulatet i Jerusalem ansvarar för Sveriges officiella kontakter med den palestinska myndigheten. Detta är en besynnerlig </w:t>
      </w:r>
      <w:r w:rsidR="00E74215">
        <w:t>ordning</w:t>
      </w:r>
      <w:r w:rsidR="00196C76">
        <w:t>. Jerusalem är Israels huvudstad, och genom denna beskicknings</w:t>
      </w:r>
      <w:r w:rsidR="00E74215">
        <w:t>struktur</w:t>
      </w:r>
      <w:r>
        <w:t xml:space="preserve"> signalerar Sverige</w:t>
      </w:r>
      <w:r w:rsidR="00196C76">
        <w:t xml:space="preserve"> att man</w:t>
      </w:r>
      <w:r>
        <w:t xml:space="preserve"> har en närmare relation till den palestinska myndigheten än till Mellanösterns enda fungerande demokrati, Israel. </w:t>
      </w:r>
    </w:p>
    <w:p w:rsidRPr="00FB5B84" w:rsidR="00B7705F" w:rsidP="00FB5B84" w:rsidRDefault="00B7705F" w14:paraId="557E28C1" w14:textId="5840F708">
      <w:r>
        <w:t xml:space="preserve">Sverige har alltid argumenterat för fred där båda parters intressen ska respekteras. Det är därför anmärkningsvärt att man via de beskickningar </w:t>
      </w:r>
      <w:r w:rsidR="00196C76">
        <w:t xml:space="preserve">som </w:t>
      </w:r>
      <w:r>
        <w:t>man har etablerat i Israel signalerar någo</w:t>
      </w:r>
      <w:r w:rsidR="00196C76">
        <w:t>nting</w:t>
      </w:r>
      <w:r>
        <w:t xml:space="preserve"> annat. </w:t>
      </w:r>
    </w:p>
    <w:p w:rsidRPr="00EC2296" w:rsidR="00B7705F" w:rsidP="00FB5B84" w:rsidRDefault="00B7705F" w14:paraId="66822E51" w14:textId="1C3DCAE2">
      <w:r w:rsidRPr="00EC2296">
        <w:t xml:space="preserve">Efter 7 oktober </w:t>
      </w:r>
      <w:r w:rsidRPr="00EC2296" w:rsidR="00196C76">
        <w:t>och</w:t>
      </w:r>
      <w:r w:rsidRPr="00EC2296">
        <w:t xml:space="preserve"> Hamas </w:t>
      </w:r>
      <w:r w:rsidRPr="00EC2296" w:rsidR="00196C76">
        <w:t>vedervärdiga</w:t>
      </w:r>
      <w:r w:rsidRPr="00EC2296">
        <w:t xml:space="preserve"> angrep</w:t>
      </w:r>
      <w:r w:rsidRPr="00EC2296" w:rsidR="00E74215">
        <w:t>p</w:t>
      </w:r>
      <w:r w:rsidRPr="00EC2296" w:rsidR="00196C76">
        <w:t xml:space="preserve"> och massaker</w:t>
      </w:r>
      <w:r w:rsidRPr="00EC2296">
        <w:t xml:space="preserve"> gentemot civila israeler har det blivit än</w:t>
      </w:r>
      <w:r w:rsidRPr="00EC2296" w:rsidR="00196C76">
        <w:t xml:space="preserve"> </w:t>
      </w:r>
      <w:r w:rsidRPr="00EC2296">
        <w:t xml:space="preserve">viktigare </w:t>
      </w:r>
      <w:r w:rsidRPr="00EC2296" w:rsidR="00196C76">
        <w:t>för</w:t>
      </w:r>
      <w:r w:rsidRPr="00EC2296">
        <w:t xml:space="preserve"> Sverige</w:t>
      </w:r>
      <w:r w:rsidRPr="00EC2296" w:rsidR="00196C76">
        <w:t xml:space="preserve"> att</w:t>
      </w:r>
      <w:r w:rsidRPr="00EC2296">
        <w:t xml:space="preserve"> visa att man står bakom Israel som land. Samtidigt är det viktigt att vi fortsätter </w:t>
      </w:r>
      <w:r w:rsidRPr="00EC2296" w:rsidR="00196C76">
        <w:t xml:space="preserve">att </w:t>
      </w:r>
      <w:r w:rsidRPr="00EC2296">
        <w:t>hoppas</w:t>
      </w:r>
      <w:r w:rsidRPr="00EC2296" w:rsidR="00196C76">
        <w:t xml:space="preserve"> och arbeta för</w:t>
      </w:r>
      <w:r w:rsidRPr="00EC2296">
        <w:t xml:space="preserve"> en framtida fred där alla etniciteter och trosinriktningar kan leva</w:t>
      </w:r>
      <w:r w:rsidRPr="00EC2296" w:rsidR="00196C76">
        <w:t>, sida vid sida</w:t>
      </w:r>
      <w:r w:rsidRPr="00EC2296">
        <w:t>.</w:t>
      </w:r>
    </w:p>
    <w:p w:rsidR="00B7705F" w:rsidP="00FB5B84" w:rsidRDefault="00B7705F" w14:paraId="63EE4C60" w14:textId="7EDEB2EE">
      <w:r>
        <w:t xml:space="preserve">När Berlinmuren föll och Tyskland </w:t>
      </w:r>
      <w:r w:rsidR="00196C76">
        <w:t>återför</w:t>
      </w:r>
      <w:r>
        <w:t>enades valde Sverige, Norge, Danmark, Island och Finland att etablera ett gemensamt ambassad</w:t>
      </w:r>
      <w:r w:rsidR="00196C76">
        <w:t>komplex</w:t>
      </w:r>
      <w:r>
        <w:t xml:space="preserve"> i Berlin. Syftet med denna etablering var att visa på den fred som vi i Norden har </w:t>
      </w:r>
      <w:r w:rsidR="00196C76">
        <w:t>uppnått</w:t>
      </w:r>
      <w:r>
        <w:t xml:space="preserve"> under de senaste 200 åren. Sverige bör ta initiativet till att etablera ett liknande </w:t>
      </w:r>
      <w:r w:rsidR="00196C76">
        <w:t xml:space="preserve">ambassadkomplex </w:t>
      </w:r>
      <w:r>
        <w:t>i Jerusalem där vi</w:t>
      </w:r>
      <w:r w:rsidR="00FB29E0">
        <w:t>,</w:t>
      </w:r>
      <w:r>
        <w:t xml:space="preserve"> tillsammans med våra nordiska grannar</w:t>
      </w:r>
      <w:r w:rsidR="00196C76">
        <w:t>,</w:t>
      </w:r>
      <w:r>
        <w:t xml:space="preserve"> kan visa på de fördelar som finns när grannar lever i endräkt </w:t>
      </w:r>
      <w:r w:rsidRPr="00EC2296">
        <w:t xml:space="preserve">och </w:t>
      </w:r>
      <w:r>
        <w:t xml:space="preserve">arbetar tillsammans. </w:t>
      </w:r>
    </w:p>
    <w:p w:rsidR="00BB6339" w:rsidP="00FB5B84" w:rsidRDefault="00211B7D" w14:paraId="33A61D4A" w14:textId="48C2AA68">
      <w:r>
        <w:t>Sveriges</w:t>
      </w:r>
      <w:r w:rsidR="00B7705F">
        <w:t xml:space="preserve"> </w:t>
      </w:r>
      <w:r w:rsidRPr="00EC2296" w:rsidR="00B7705F">
        <w:t>ambassad ska</w:t>
      </w:r>
      <w:r w:rsidRPr="00EC2296" w:rsidR="00EC2296">
        <w:t xml:space="preserve"> </w:t>
      </w:r>
      <w:r w:rsidRPr="00EC2296" w:rsidR="00B7705F">
        <w:t>ligga i Jerusalem</w:t>
      </w:r>
      <w:r w:rsidRPr="00EC2296">
        <w:t>. Detta är en avgörande förutsättning för att kunna uppnå</w:t>
      </w:r>
      <w:r w:rsidR="00EC2296">
        <w:t xml:space="preserve"> </w:t>
      </w:r>
      <w:r w:rsidRPr="00EC2296" w:rsidR="00B7705F">
        <w:t xml:space="preserve">en rättvis </w:t>
      </w:r>
      <w:r w:rsidR="00B7705F">
        <w:t>fred för alla</w:t>
      </w:r>
      <w:r w:rsidR="00E74215">
        <w:t xml:space="preserve"> i konflikten</w:t>
      </w:r>
      <w:r w:rsidR="00B7705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28459D383F4E21B7358C59E9310DED"/>
        </w:placeholder>
      </w:sdtPr>
      <w:sdtEndPr>
        <w:rPr>
          <w:i w:val="0"/>
          <w:noProof w:val="0"/>
        </w:rPr>
      </w:sdtEndPr>
      <w:sdtContent>
        <w:p w:rsidR="00EC2296" w:rsidP="005E66B6" w:rsidRDefault="00EC2296" w14:paraId="67D0F886" w14:textId="77777777"/>
        <w:p w:rsidRPr="008E0FE2" w:rsidR="004801AC" w:rsidP="005E66B6" w:rsidRDefault="00FB5B84" w14:paraId="53286D33" w14:textId="5CCE35A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1008" w14:paraId="1F38C518" w14:textId="77777777">
        <w:trPr>
          <w:cantSplit/>
        </w:trPr>
        <w:tc>
          <w:tcPr>
            <w:tcW w:w="50" w:type="pct"/>
            <w:vAlign w:val="bottom"/>
          </w:tcPr>
          <w:p w:rsidR="00F91008" w:rsidRDefault="00FB29E0" w14:paraId="73002870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F91008" w:rsidRDefault="00F91008" w14:paraId="681C42BA" w14:textId="77777777">
            <w:pPr>
              <w:pStyle w:val="Underskrifter"/>
              <w:spacing w:after="0"/>
            </w:pPr>
          </w:p>
        </w:tc>
      </w:tr>
    </w:tbl>
    <w:p w:rsidR="00A10F68" w:rsidRDefault="00A10F68" w14:paraId="140CF6CE" w14:textId="77777777"/>
    <w:sectPr w:rsidR="00A10F6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83FD" w14:textId="77777777" w:rsidR="00B93306" w:rsidRDefault="00B93306" w:rsidP="000C1CAD">
      <w:pPr>
        <w:spacing w:line="240" w:lineRule="auto"/>
      </w:pPr>
      <w:r>
        <w:separator/>
      </w:r>
    </w:p>
  </w:endnote>
  <w:endnote w:type="continuationSeparator" w:id="0">
    <w:p w14:paraId="487BC6C7" w14:textId="77777777" w:rsidR="00B93306" w:rsidRDefault="00B933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4A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4C9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E68E" w14:textId="7AD94996" w:rsidR="00262EA3" w:rsidRPr="005E66B6" w:rsidRDefault="00262EA3" w:rsidP="005E66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5781" w14:textId="77777777" w:rsidR="00B93306" w:rsidRDefault="00B93306" w:rsidP="000C1CAD">
      <w:pPr>
        <w:spacing w:line="240" w:lineRule="auto"/>
      </w:pPr>
      <w:r>
        <w:separator/>
      </w:r>
    </w:p>
  </w:footnote>
  <w:footnote w:type="continuationSeparator" w:id="0">
    <w:p w14:paraId="0586BF75" w14:textId="77777777" w:rsidR="00B93306" w:rsidRDefault="00B933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1E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39A51A" wp14:editId="4A7FCC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8F801" w14:textId="60B3AC77" w:rsidR="00262EA3" w:rsidRDefault="00FB5B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7705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39A5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68F801" w14:textId="60B3AC77" w:rsidR="00262EA3" w:rsidRDefault="00FB5B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7705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577D8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170" w14:textId="77777777" w:rsidR="00262EA3" w:rsidRDefault="00262EA3" w:rsidP="008563AC">
    <w:pPr>
      <w:jc w:val="right"/>
    </w:pPr>
  </w:p>
  <w:p w14:paraId="46B61B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187D" w14:textId="77777777" w:rsidR="00262EA3" w:rsidRDefault="00FB5B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D211BE" wp14:editId="4CFF7C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A446BC" w14:textId="6A400314" w:rsidR="00262EA3" w:rsidRDefault="00FB5B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66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7705F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B3A4D2D" w14:textId="77777777" w:rsidR="00262EA3" w:rsidRPr="008227B3" w:rsidRDefault="00FB5B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AF77A2" w14:textId="447FD46B" w:rsidR="00262EA3" w:rsidRPr="008227B3" w:rsidRDefault="00FB5B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66B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66B6">
          <w:t>:137</w:t>
        </w:r>
      </w:sdtContent>
    </w:sdt>
  </w:p>
  <w:p w14:paraId="448D7C36" w14:textId="69E65D30" w:rsidR="00262EA3" w:rsidRDefault="00FB5B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E66B6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E2EEED" w14:textId="301E3A2F" w:rsidR="00262EA3" w:rsidRDefault="00E74215" w:rsidP="00283E0F">
        <w:pPr>
          <w:pStyle w:val="FSHRub2"/>
        </w:pPr>
        <w:r>
          <w:t>Flytt av 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F49C4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770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C76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1B7D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6C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0CD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593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603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6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A21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6550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21F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0F68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05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306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6F87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215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296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008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29E0"/>
    <w:rsid w:val="00FB34C5"/>
    <w:rsid w:val="00FB35F0"/>
    <w:rsid w:val="00FB399F"/>
    <w:rsid w:val="00FB3B0B"/>
    <w:rsid w:val="00FB4560"/>
    <w:rsid w:val="00FB4E7B"/>
    <w:rsid w:val="00FB5B84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5566C"/>
  <w15:chartTrackingRefBased/>
  <w15:docId w15:val="{E18F42DD-3E1D-47B6-B4ED-D3A98CC6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9298223C8F4996A3B3E34B7409B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F49F2-43DD-4914-948A-C68ECF13EECE}"/>
      </w:docPartPr>
      <w:docPartBody>
        <w:p w:rsidR="00E253A4" w:rsidRDefault="005F3107">
          <w:pPr>
            <w:pStyle w:val="099298223C8F4996A3B3E34B7409B3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A020B923E144B0800266B8457D6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94F56-63F0-4F53-8EA3-36E3FB64ABF8}"/>
      </w:docPartPr>
      <w:docPartBody>
        <w:p w:rsidR="00E253A4" w:rsidRDefault="005F3107">
          <w:pPr>
            <w:pStyle w:val="BDA020B923E144B0800266B8457D65B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28459D383F4E21B7358C59E9310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219AF-E422-4809-ACD7-D5ACD226276F}"/>
      </w:docPartPr>
      <w:docPartBody>
        <w:p w:rsidR="003759D0" w:rsidRDefault="003759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A4"/>
    <w:rsid w:val="003759D0"/>
    <w:rsid w:val="004A1355"/>
    <w:rsid w:val="005F3107"/>
    <w:rsid w:val="008D2578"/>
    <w:rsid w:val="009B5BDE"/>
    <w:rsid w:val="00E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9298223C8F4996A3B3E34B7409B3CB">
    <w:name w:val="099298223C8F4996A3B3E34B7409B3CB"/>
  </w:style>
  <w:style w:type="paragraph" w:customStyle="1" w:styleId="BDA020B923E144B0800266B8457D65B4">
    <w:name w:val="BDA020B923E144B0800266B8457D6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E176A-DEBC-4E55-A862-766D1FC13DFB}"/>
</file>

<file path=customXml/itemProps2.xml><?xml version="1.0" encoding="utf-8"?>
<ds:datastoreItem xmlns:ds="http://schemas.openxmlformats.org/officeDocument/2006/customXml" ds:itemID="{AFD585FD-99FA-48FA-8C32-4E6EEECF15E5}"/>
</file>

<file path=customXml/itemProps3.xml><?xml version="1.0" encoding="utf-8"?>
<ds:datastoreItem xmlns:ds="http://schemas.openxmlformats.org/officeDocument/2006/customXml" ds:itemID="{4A0E2516-D4B5-4513-B446-9F1E940B2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1701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Flytta Sveriges ambassad till Jerusalem</vt:lpstr>
      <vt:lpstr>
      </vt:lpstr>
    </vt:vector>
  </TitlesOfParts>
  <Company>Sveriges riksdag</Company>
  <LinksUpToDate>false</LinksUpToDate>
  <CharactersWithSpaces>1995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