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96E8D5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270C99">
              <w:rPr>
                <w:b/>
              </w:rPr>
              <w:t>2</w:t>
            </w:r>
            <w:r w:rsidR="006F048B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E211024" w:rsidR="0096348C" w:rsidRDefault="00EF70DA" w:rsidP="0096348C">
            <w:r w:rsidRPr="009A4B36">
              <w:t>20</w:t>
            </w:r>
            <w:r w:rsidR="00C3591B" w:rsidRPr="009A4B36">
              <w:t>2</w:t>
            </w:r>
            <w:r w:rsidR="009A4B36" w:rsidRPr="009A4B36">
              <w:t>6</w:t>
            </w:r>
            <w:r w:rsidR="009D6560" w:rsidRPr="009A4B36">
              <w:t>-</w:t>
            </w:r>
            <w:r w:rsidR="00A20ABC">
              <w:t>0</w:t>
            </w:r>
            <w:r w:rsidR="00270C99">
              <w:t>3</w:t>
            </w:r>
            <w:r w:rsidR="00A20ABC">
              <w:t>-</w:t>
            </w:r>
            <w:r w:rsidR="002B0D8E">
              <w:t>1</w:t>
            </w:r>
            <w:r w:rsidR="006F048B">
              <w:t>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9A4B36">
              <w:t>TID</w:t>
            </w:r>
          </w:p>
        </w:tc>
        <w:tc>
          <w:tcPr>
            <w:tcW w:w="6463" w:type="dxa"/>
          </w:tcPr>
          <w:p w14:paraId="0B1FB026" w14:textId="68472843" w:rsidR="00D12EAD" w:rsidRDefault="009A4B36" w:rsidP="0096348C">
            <w:r w:rsidRPr="00542ADA">
              <w:t>1</w:t>
            </w:r>
            <w:r w:rsidR="006F048B">
              <w:t>0</w:t>
            </w:r>
            <w:r w:rsidRPr="00542ADA">
              <w:t>.00-</w:t>
            </w:r>
            <w:r w:rsidR="00542ADA" w:rsidRPr="009715B4">
              <w:t>1</w:t>
            </w:r>
            <w:r w:rsidR="006F048B" w:rsidRPr="009715B4">
              <w:t>0</w:t>
            </w:r>
            <w:r w:rsidR="00542ADA" w:rsidRPr="009715B4">
              <w:t>.</w:t>
            </w:r>
            <w:r w:rsidR="009715B4" w:rsidRPr="009715B4">
              <w:t>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81BCCBA" w14:textId="2F937F84" w:rsidR="009A4B36" w:rsidRPr="001E1FAC" w:rsidRDefault="009A4B36" w:rsidP="009A4B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FC34766" w14:textId="2D89C1EE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13FE5104" w:rsidR="00E57DF8" w:rsidRPr="009A4B36" w:rsidRDefault="009A4B36" w:rsidP="009A4B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9A4B36">
              <w:rPr>
                <w:snapToGrid w:val="0"/>
              </w:rPr>
              <w:t>:</w:t>
            </w:r>
            <w:r w:rsidR="002B0D8E">
              <w:rPr>
                <w:snapToGrid w:val="0"/>
              </w:rPr>
              <w:t>2</w:t>
            </w:r>
            <w:r w:rsidR="006F048B">
              <w:rPr>
                <w:snapToGrid w:val="0"/>
              </w:rPr>
              <w:t>2</w:t>
            </w:r>
            <w:r w:rsidRPr="009A4B36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85DB96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31314063" w14:textId="78614397" w:rsidR="002B0D8E" w:rsidRDefault="006F048B" w:rsidP="00270C9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Ekonomisk familjepolitik (SfU17)</w:t>
            </w:r>
          </w:p>
          <w:p w14:paraId="2C4CBE95" w14:textId="77777777" w:rsidR="006F048B" w:rsidRDefault="006F048B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DE20E22" w14:textId="43CC49FF" w:rsidR="006F048B" w:rsidRDefault="006F048B" w:rsidP="006F04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</w:t>
            </w:r>
            <w:r w:rsidRPr="002B0D8E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4451F7E" w14:textId="77777777" w:rsidR="006F048B" w:rsidRDefault="006F048B" w:rsidP="006F04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AD60967" w14:textId="23D45992" w:rsidR="006F048B" w:rsidRPr="00F17710" w:rsidRDefault="006F048B" w:rsidP="006F04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17710"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2025/26:SfU1</w:t>
            </w:r>
            <w:r w:rsidR="00F17710">
              <w:rPr>
                <w:rFonts w:eastAsiaTheme="minorHAnsi"/>
                <w:color w:val="000000"/>
                <w:szCs w:val="24"/>
                <w:lang w:eastAsia="en-US"/>
              </w:rPr>
              <w:t>7</w:t>
            </w:r>
            <w:r w:rsidRPr="00F17710"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10338C16" w14:textId="77777777" w:rsidR="006F048B" w:rsidRPr="00F17710" w:rsidRDefault="006F048B" w:rsidP="006F04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EA7D04A" w14:textId="0F3F9C26" w:rsidR="002B0D8E" w:rsidRPr="00F17710" w:rsidRDefault="006F048B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highlight w:val="yellow"/>
                <w:lang w:eastAsia="en-US"/>
              </w:rPr>
            </w:pPr>
            <w:r w:rsidRPr="00F17710">
              <w:rPr>
                <w:rFonts w:eastAsiaTheme="minorHAnsi"/>
                <w:color w:val="000000"/>
                <w:szCs w:val="24"/>
                <w:lang w:eastAsia="en-US"/>
              </w:rPr>
              <w:t>S-, V-, C- och MP-ledamöterna anmälde reservationer.</w:t>
            </w: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25D8D4C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54714B4C" w:rsidR="00F17710" w:rsidRDefault="00F17710" w:rsidP="00F1771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62A094D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59FE10A4" w14:textId="717E08CD" w:rsidR="005475A1" w:rsidRDefault="006F048B" w:rsidP="00134762">
            <w:pPr>
              <w:tabs>
                <w:tab w:val="left" w:pos="1701"/>
              </w:tabs>
              <w:rPr>
                <w:b/>
              </w:rPr>
            </w:pPr>
            <w:r w:rsidRPr="00181015">
              <w:rPr>
                <w:b/>
              </w:rPr>
              <w:t>Ett slopat krav på anmälan före ansökan om föräldrapenning</w:t>
            </w:r>
            <w:r>
              <w:rPr>
                <w:b/>
              </w:rPr>
              <w:t xml:space="preserve"> (SfU20)</w:t>
            </w:r>
          </w:p>
          <w:p w14:paraId="2378A005" w14:textId="77777777" w:rsidR="006F048B" w:rsidRDefault="006F048B" w:rsidP="00134762">
            <w:pPr>
              <w:tabs>
                <w:tab w:val="left" w:pos="1701"/>
              </w:tabs>
              <w:rPr>
                <w:b/>
              </w:rPr>
            </w:pPr>
          </w:p>
          <w:p w14:paraId="6F512DA7" w14:textId="77777777" w:rsidR="00C47D92" w:rsidRPr="00C47D92" w:rsidRDefault="00C47D92" w:rsidP="00134762">
            <w:pPr>
              <w:tabs>
                <w:tab w:val="left" w:pos="1701"/>
              </w:tabs>
              <w:rPr>
                <w:bCs/>
              </w:rPr>
            </w:pPr>
            <w:r w:rsidRPr="00C47D92">
              <w:rPr>
                <w:bCs/>
              </w:rPr>
              <w:t>Utskottet inledde beredningen av proposition 2025/26:117.</w:t>
            </w:r>
          </w:p>
          <w:p w14:paraId="73F26238" w14:textId="77777777" w:rsidR="00C47D92" w:rsidRPr="00C47D92" w:rsidRDefault="00C47D92" w:rsidP="00134762">
            <w:pPr>
              <w:tabs>
                <w:tab w:val="left" w:pos="1701"/>
              </w:tabs>
              <w:rPr>
                <w:bCs/>
              </w:rPr>
            </w:pPr>
          </w:p>
          <w:p w14:paraId="452E152C" w14:textId="02F7B549" w:rsidR="00C47D92" w:rsidRPr="00C47D92" w:rsidRDefault="00C47D92" w:rsidP="00134762">
            <w:pPr>
              <w:tabs>
                <w:tab w:val="left" w:pos="1701"/>
              </w:tabs>
              <w:rPr>
                <w:bCs/>
              </w:rPr>
            </w:pPr>
            <w:r w:rsidRPr="00C47D92">
              <w:rPr>
                <w:bCs/>
              </w:rPr>
              <w:t>Ärendet bordlades.</w:t>
            </w:r>
          </w:p>
          <w:p w14:paraId="7ACAC5A0" w14:textId="700FD65B" w:rsidR="005475A1" w:rsidRPr="009A4B36" w:rsidRDefault="005475A1" w:rsidP="00C47D9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797852" w14:paraId="19C272CC" w14:textId="77777777" w:rsidTr="00D12EAD">
        <w:tc>
          <w:tcPr>
            <w:tcW w:w="567" w:type="dxa"/>
          </w:tcPr>
          <w:p w14:paraId="1A6DA24D" w14:textId="10783ED9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AF81173" w14:textId="7FE72835" w:rsidR="00797852" w:rsidRPr="007C1FBF" w:rsidRDefault="00203FCB" w:rsidP="00134762">
            <w:pPr>
              <w:tabs>
                <w:tab w:val="left" w:pos="1701"/>
              </w:tabs>
              <w:rPr>
                <w:b/>
              </w:rPr>
            </w:pPr>
            <w:r w:rsidRPr="00700B6A">
              <w:rPr>
                <w:b/>
              </w:rPr>
              <w:t>Inkomna skrivelser</w:t>
            </w: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3894406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1A84E1" w14:textId="77777777" w:rsidR="00797852" w:rsidRDefault="00797852" w:rsidP="00797852">
            <w:pPr>
              <w:tabs>
                <w:tab w:val="left" w:pos="1701"/>
              </w:tabs>
              <w:rPr>
                <w:bCs/>
              </w:rPr>
            </w:pPr>
          </w:p>
          <w:p w14:paraId="302E45AA" w14:textId="155AF392" w:rsidR="00366CC6" w:rsidRPr="003F1CFE" w:rsidRDefault="00203FCB" w:rsidP="003F1CFE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Inkomna skrivelser</w:t>
            </w:r>
            <w:r w:rsidRPr="00366CC6">
              <w:rPr>
                <w:bCs/>
              </w:rPr>
              <w:t xml:space="preserve"> anmäldes (dnr </w:t>
            </w:r>
            <w:r w:rsidR="003F1CFE" w:rsidRPr="00700B6A">
              <w:rPr>
                <w:bCs/>
              </w:rPr>
              <w:t>1289-2025/26</w:t>
            </w:r>
            <w:r w:rsidR="00C47D92">
              <w:rPr>
                <w:bCs/>
              </w:rPr>
              <w:t xml:space="preserve"> och </w:t>
            </w:r>
            <w:r w:rsidR="00C47D92" w:rsidRPr="00C47D92">
              <w:rPr>
                <w:bCs/>
              </w:rPr>
              <w:t>1473-2025/26</w:t>
            </w:r>
            <w:r w:rsidRPr="00366CC6">
              <w:rPr>
                <w:bCs/>
              </w:rPr>
              <w:t>).</w:t>
            </w:r>
          </w:p>
        </w:tc>
      </w:tr>
      <w:tr w:rsidR="00C47D92" w14:paraId="5DA35B90" w14:textId="77777777" w:rsidTr="00D12EAD">
        <w:tc>
          <w:tcPr>
            <w:tcW w:w="567" w:type="dxa"/>
          </w:tcPr>
          <w:p w14:paraId="037E303B" w14:textId="2F3E7CB0" w:rsidR="00C47D92" w:rsidRDefault="00C47D9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08F18FAB" w14:textId="77777777" w:rsidR="00C47D92" w:rsidRDefault="00C47D92" w:rsidP="00797852">
            <w:pPr>
              <w:tabs>
                <w:tab w:val="left" w:pos="1701"/>
              </w:tabs>
              <w:rPr>
                <w:b/>
              </w:rPr>
            </w:pPr>
            <w:r w:rsidRPr="00A70F2A">
              <w:rPr>
                <w:b/>
              </w:rPr>
              <w:t>Sammanträdestid</w:t>
            </w:r>
          </w:p>
          <w:p w14:paraId="09BD7D65" w14:textId="77777777" w:rsidR="00C47D92" w:rsidRDefault="00C47D92" w:rsidP="00797852">
            <w:pPr>
              <w:tabs>
                <w:tab w:val="left" w:pos="1701"/>
              </w:tabs>
              <w:rPr>
                <w:bCs/>
              </w:rPr>
            </w:pPr>
          </w:p>
          <w:p w14:paraId="1B0D05C7" w14:textId="4A30C9F6" w:rsidR="00F17710" w:rsidRDefault="00F17710" w:rsidP="00797852">
            <w:pPr>
              <w:tabs>
                <w:tab w:val="left" w:pos="1701"/>
              </w:tabs>
              <w:rPr>
                <w:bCs/>
              </w:rPr>
            </w:pPr>
            <w:r w:rsidRPr="00F17710">
              <w:rPr>
                <w:bCs/>
              </w:rPr>
              <w:t xml:space="preserve">Utskottet beslutade att sammanträdet tisdagen den </w:t>
            </w:r>
            <w:r>
              <w:rPr>
                <w:bCs/>
              </w:rPr>
              <w:t>17 mars</w:t>
            </w:r>
            <w:r w:rsidRPr="00F17710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F17710">
              <w:rPr>
                <w:bCs/>
              </w:rPr>
              <w:t xml:space="preserve"> får pågå under arbetsplenum i kammaren.</w:t>
            </w:r>
          </w:p>
        </w:tc>
      </w:tr>
      <w:tr w:rsidR="00C47D92" w14:paraId="28B34F03" w14:textId="77777777" w:rsidTr="00D12EAD">
        <w:tc>
          <w:tcPr>
            <w:tcW w:w="567" w:type="dxa"/>
          </w:tcPr>
          <w:p w14:paraId="4FA4D54A" w14:textId="1D93B97B" w:rsidR="00C47D92" w:rsidRDefault="00C47D9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1976967" w14:textId="0CE08D27" w:rsidR="00C47D92" w:rsidRPr="00A70F2A" w:rsidRDefault="00C47D92" w:rsidP="0079785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536FE0DE" w:rsidR="003F1CFE" w:rsidRPr="001333E1" w:rsidRDefault="00D728C1" w:rsidP="0013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816">
              <w:rPr>
                <w:b/>
                <w:snapToGrid w:val="0"/>
              </w:rPr>
              <w:t xml:space="preserve"> </w:t>
            </w:r>
            <w:r w:rsidR="009715B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73CF0FA" w14:textId="77777777" w:rsidR="00797852" w:rsidRDefault="003F1CFE" w:rsidP="003F1C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12AFE1B9" w14:textId="356CECA2" w:rsidR="003F1CFE" w:rsidRPr="003F1CFE" w:rsidRDefault="003F1CFE" w:rsidP="003F1C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F6E4C2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65C913F" w14:textId="66D78A2C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E91816">
              <w:rPr>
                <w:snapToGrid w:val="0"/>
              </w:rPr>
              <w:t xml:space="preserve"> </w:t>
            </w:r>
            <w:r w:rsidR="009E37B0">
              <w:rPr>
                <w:snapToGrid w:val="0"/>
              </w:rPr>
              <w:t>tisdagen</w:t>
            </w:r>
            <w:r w:rsidR="00E91816">
              <w:rPr>
                <w:snapToGrid w:val="0"/>
              </w:rPr>
              <w:t xml:space="preserve"> </w:t>
            </w:r>
            <w:r w:rsidR="00134762">
              <w:rPr>
                <w:snapToGrid w:val="0"/>
              </w:rPr>
              <w:t xml:space="preserve">den </w:t>
            </w:r>
            <w:r w:rsidR="003F1CFE">
              <w:rPr>
                <w:snapToGrid w:val="0"/>
              </w:rPr>
              <w:t>1</w:t>
            </w:r>
            <w:r w:rsidR="006F048B">
              <w:rPr>
                <w:snapToGrid w:val="0"/>
              </w:rPr>
              <w:t>7</w:t>
            </w:r>
            <w:r w:rsidR="00270C99">
              <w:rPr>
                <w:snapToGrid w:val="0"/>
              </w:rPr>
              <w:t xml:space="preserve"> mars</w:t>
            </w:r>
            <w:r w:rsidR="00134762">
              <w:rPr>
                <w:snapToGrid w:val="0"/>
              </w:rPr>
              <w:t xml:space="preserve"> 202</w:t>
            </w:r>
            <w:r w:rsidR="00E91816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3F1CFE">
              <w:rPr>
                <w:snapToGrid w:val="0"/>
              </w:rPr>
              <w:t>1</w:t>
            </w:r>
            <w:r w:rsidR="006F048B">
              <w:rPr>
                <w:snapToGrid w:val="0"/>
              </w:rPr>
              <w:t>1</w:t>
            </w:r>
            <w:r w:rsidR="00E91816">
              <w:rPr>
                <w:snapToGrid w:val="0"/>
              </w:rPr>
              <w:t>.00</w:t>
            </w:r>
            <w:r w:rsidR="0013476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E918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EE31DD7" w14:textId="77777777" w:rsidR="00E12C64" w:rsidRDefault="00E12C6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77777777" w:rsidR="00E12C64" w:rsidRDefault="00E12C6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57FB213F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3F1CFE">
              <w:t>1</w:t>
            </w:r>
            <w:r w:rsidR="006F048B">
              <w:t>7</w:t>
            </w:r>
            <w:r w:rsidR="00270C99">
              <w:t xml:space="preserve"> mars</w:t>
            </w:r>
            <w:r>
              <w:t xml:space="preserve"> 202</w:t>
            </w:r>
            <w:r w:rsidR="00E91816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D1D8CDA" w:rsidR="00BE5542" w:rsidRDefault="00BE5542" w:rsidP="00487A46">
            <w:r w:rsidRPr="00E91816">
              <w:t>202</w:t>
            </w:r>
            <w:r w:rsidR="00801327" w:rsidRPr="00E91816">
              <w:t>5</w:t>
            </w:r>
            <w:r w:rsidRPr="00E91816">
              <w:t>/2</w:t>
            </w:r>
            <w:r w:rsidR="00801327" w:rsidRPr="00E91816">
              <w:t>6</w:t>
            </w:r>
            <w:r w:rsidRPr="00E91816">
              <w:t>:</w:t>
            </w:r>
            <w:r w:rsidR="00270C99">
              <w:t>2</w:t>
            </w:r>
            <w:r w:rsidR="006F048B">
              <w:t>3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E7B0D8A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6358">
              <w:rPr>
                <w:sz w:val="22"/>
              </w:rPr>
              <w:t>§</w:t>
            </w:r>
            <w:r w:rsidR="001333E1">
              <w:rPr>
                <w:sz w:val="22"/>
              </w:rPr>
              <w:t xml:space="preserve"> </w:t>
            </w:r>
            <w:r w:rsidR="009715B4">
              <w:rPr>
                <w:sz w:val="22"/>
              </w:rPr>
              <w:t>1-6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5C77BCA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8DA4C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9A277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DD274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738F8B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FAAF64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1C34E4F" w:rsidR="00BE5542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0E4D784" w:rsidR="00BE5542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715B4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2CA00B1C" w:rsidR="00BE5542" w:rsidRPr="001E1FAC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562CA257" w:rsidR="00BE5542" w:rsidRPr="001E1FAC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2D705EB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95CD713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E0ACC8E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DC42872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F5648AA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9B3A3DB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C2E7CE0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BA1EBFE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6E794C0E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5DE7242C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E679525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7638EF8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26D18130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1170718D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4E55D29F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1C0DD34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D7E02D7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EF2E975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DB86018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9C659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47F317FA" w:rsidR="00BE5542" w:rsidRPr="009C659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54B7AA5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53EBB001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6BEB016" w:rsidR="00BE5542" w:rsidRPr="00E70A95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13CBFC92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9715B4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BACE495" w:rsidR="00BE5542" w:rsidRPr="00E01F81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5BB5C1B" w:rsidR="00BE5542" w:rsidRPr="00E01F8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2C9FD66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13A5173A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A0B00A7" w:rsidR="00BE5542" w:rsidRPr="00E70A95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3F78C9A9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5ECD1C4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17DD3E13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324F543" w:rsidR="00BE5542" w:rsidRPr="0078232D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DA3250A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BE1E912" w:rsidR="00BE5542" w:rsidRPr="0078232D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16D0A4B6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24B760A9" w:rsidR="00BE5542" w:rsidRPr="0078232D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4F0AA6B3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A03F675" w:rsidR="00BE5542" w:rsidRPr="0078232D" w:rsidRDefault="009715B4" w:rsidP="00971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66AA0D12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1DF8EE9D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24C468E5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062D" w14:textId="77777777" w:rsidR="00E241E3" w:rsidRDefault="00E241E3" w:rsidP="00E241E3">
      <w:r>
        <w:separator/>
      </w:r>
    </w:p>
  </w:endnote>
  <w:endnote w:type="continuationSeparator" w:id="0">
    <w:p w14:paraId="14CEF054" w14:textId="77777777" w:rsidR="00E241E3" w:rsidRDefault="00E241E3" w:rsidP="00E2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A6D9" w14:textId="77777777" w:rsidR="00E241E3" w:rsidRDefault="00E241E3" w:rsidP="00E241E3">
      <w:r>
        <w:separator/>
      </w:r>
    </w:p>
  </w:footnote>
  <w:footnote w:type="continuationSeparator" w:id="0">
    <w:p w14:paraId="41D07EB0" w14:textId="77777777" w:rsidR="00E241E3" w:rsidRDefault="00E241E3" w:rsidP="00E2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57D" w14:textId="4666577A" w:rsidR="00E241E3" w:rsidRDefault="00E241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441E" w14:textId="7A9878FC" w:rsidR="00E241E3" w:rsidRDefault="00E241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07AF" w14:textId="4FEE0DE9" w:rsidR="00E241E3" w:rsidRDefault="00E241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452985948">
    <w:abstractNumId w:val="0"/>
  </w:num>
  <w:num w:numId="2" w16cid:durableId="1567641839">
    <w:abstractNumId w:val="1"/>
  </w:num>
  <w:num w:numId="3" w16cid:durableId="203210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2B65"/>
    <w:rsid w:val="0000744F"/>
    <w:rsid w:val="00012D39"/>
    <w:rsid w:val="0002790E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3E1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3293"/>
    <w:rsid w:val="001C74B4"/>
    <w:rsid w:val="001D2F09"/>
    <w:rsid w:val="001E1FAC"/>
    <w:rsid w:val="001F67F5"/>
    <w:rsid w:val="001F6EE1"/>
    <w:rsid w:val="001F74EE"/>
    <w:rsid w:val="00203FCB"/>
    <w:rsid w:val="002047B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0C99"/>
    <w:rsid w:val="002730E0"/>
    <w:rsid w:val="00274266"/>
    <w:rsid w:val="00275CD2"/>
    <w:rsid w:val="00277F93"/>
    <w:rsid w:val="00296D10"/>
    <w:rsid w:val="002B0D8E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56DF5"/>
    <w:rsid w:val="00360479"/>
    <w:rsid w:val="00362805"/>
    <w:rsid w:val="00363647"/>
    <w:rsid w:val="00366CC6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231F"/>
    <w:rsid w:val="003A48EB"/>
    <w:rsid w:val="003A729A"/>
    <w:rsid w:val="003B0182"/>
    <w:rsid w:val="003B16E0"/>
    <w:rsid w:val="003D2B22"/>
    <w:rsid w:val="003D3213"/>
    <w:rsid w:val="003D65DF"/>
    <w:rsid w:val="003E3027"/>
    <w:rsid w:val="003F1CFE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118D"/>
    <w:rsid w:val="00542ADA"/>
    <w:rsid w:val="005475A1"/>
    <w:rsid w:val="00555EB7"/>
    <w:rsid w:val="005640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5F7A31"/>
    <w:rsid w:val="00614540"/>
    <w:rsid w:val="00614844"/>
    <w:rsid w:val="006150AA"/>
    <w:rsid w:val="006302CA"/>
    <w:rsid w:val="00661A6C"/>
    <w:rsid w:val="006734D1"/>
    <w:rsid w:val="00681B04"/>
    <w:rsid w:val="006832D4"/>
    <w:rsid w:val="00697EB5"/>
    <w:rsid w:val="006A511D"/>
    <w:rsid w:val="006B7B0C"/>
    <w:rsid w:val="006C21FA"/>
    <w:rsid w:val="006C34A5"/>
    <w:rsid w:val="006D22F3"/>
    <w:rsid w:val="006D3126"/>
    <w:rsid w:val="006F03D9"/>
    <w:rsid w:val="006F048B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1E43"/>
    <w:rsid w:val="007557B6"/>
    <w:rsid w:val="00755B50"/>
    <w:rsid w:val="00767BDA"/>
    <w:rsid w:val="00771B76"/>
    <w:rsid w:val="00774391"/>
    <w:rsid w:val="00780720"/>
    <w:rsid w:val="00785299"/>
    <w:rsid w:val="0078561B"/>
    <w:rsid w:val="007927E0"/>
    <w:rsid w:val="00793026"/>
    <w:rsid w:val="00797852"/>
    <w:rsid w:val="007B4ADD"/>
    <w:rsid w:val="007C5201"/>
    <w:rsid w:val="007D2629"/>
    <w:rsid w:val="007E4B5A"/>
    <w:rsid w:val="007F2EDA"/>
    <w:rsid w:val="007F6427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15B4"/>
    <w:rsid w:val="00973D8B"/>
    <w:rsid w:val="009801E5"/>
    <w:rsid w:val="009815DB"/>
    <w:rsid w:val="00984F1C"/>
    <w:rsid w:val="009A06C3"/>
    <w:rsid w:val="009A4B36"/>
    <w:rsid w:val="009A68FE"/>
    <w:rsid w:val="009B0A01"/>
    <w:rsid w:val="009B0E9B"/>
    <w:rsid w:val="009C3BE7"/>
    <w:rsid w:val="009C3FDC"/>
    <w:rsid w:val="009C6591"/>
    <w:rsid w:val="009D1BB5"/>
    <w:rsid w:val="009D6560"/>
    <w:rsid w:val="009E37B0"/>
    <w:rsid w:val="009F6E99"/>
    <w:rsid w:val="00A01787"/>
    <w:rsid w:val="00A20ABC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94D58"/>
    <w:rsid w:val="00AA469F"/>
    <w:rsid w:val="00AA5F5B"/>
    <w:rsid w:val="00AA67F8"/>
    <w:rsid w:val="00AB15F1"/>
    <w:rsid w:val="00AB3136"/>
    <w:rsid w:val="00AC1A15"/>
    <w:rsid w:val="00AD4893"/>
    <w:rsid w:val="00AF4E88"/>
    <w:rsid w:val="00AF7C8D"/>
    <w:rsid w:val="00B15788"/>
    <w:rsid w:val="00B17955"/>
    <w:rsid w:val="00B2233B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4F20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47D92"/>
    <w:rsid w:val="00C52546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6358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5642"/>
    <w:rsid w:val="00DC2D9C"/>
    <w:rsid w:val="00DC58D9"/>
    <w:rsid w:val="00DD0388"/>
    <w:rsid w:val="00DD2E3A"/>
    <w:rsid w:val="00DD7DC3"/>
    <w:rsid w:val="00E02BEB"/>
    <w:rsid w:val="00E02E7A"/>
    <w:rsid w:val="00E066D8"/>
    <w:rsid w:val="00E12C64"/>
    <w:rsid w:val="00E241E3"/>
    <w:rsid w:val="00E31AA3"/>
    <w:rsid w:val="00E33857"/>
    <w:rsid w:val="00E45D77"/>
    <w:rsid w:val="00E46F5C"/>
    <w:rsid w:val="00E57DF8"/>
    <w:rsid w:val="00E67EBA"/>
    <w:rsid w:val="00E70A95"/>
    <w:rsid w:val="00E73DF4"/>
    <w:rsid w:val="00E916EA"/>
    <w:rsid w:val="00E91816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7710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0E8D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6427"/>
    <w:rPr>
      <w:sz w:val="24"/>
    </w:rPr>
  </w:style>
  <w:style w:type="paragraph" w:styleId="Sidhuvud">
    <w:name w:val="header"/>
    <w:basedOn w:val="Normal"/>
    <w:link w:val="SidhuvudChar"/>
    <w:rsid w:val="00E241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241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806</TotalTime>
  <Pages>3</Pages>
  <Words>324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Nicole Nordström</cp:lastModifiedBy>
  <cp:revision>74</cp:revision>
  <cp:lastPrinted>2026-03-16T13:41:00Z</cp:lastPrinted>
  <dcterms:created xsi:type="dcterms:W3CDTF">2023-07-27T13:26:00Z</dcterms:created>
  <dcterms:modified xsi:type="dcterms:W3CDTF">2026-03-17T09:55:00Z</dcterms:modified>
</cp:coreProperties>
</file>