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5F349272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F10029">
              <w:rPr>
                <w:b/>
              </w:rPr>
              <w:t>4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F10029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083F00">
              <w:rPr>
                <w:b/>
              </w:rPr>
              <w:t>24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4BB3A3F0" w:rsidR="0096348C" w:rsidRDefault="00EF70DA" w:rsidP="0096348C">
            <w:r w:rsidRPr="00083F00">
              <w:t>20</w:t>
            </w:r>
            <w:r w:rsidR="00C3591B" w:rsidRPr="00083F00">
              <w:t>2</w:t>
            </w:r>
            <w:r w:rsidR="002B6C96" w:rsidRPr="00083F00">
              <w:t>5</w:t>
            </w:r>
            <w:r w:rsidR="009D6560" w:rsidRPr="00083F00">
              <w:t>-</w:t>
            </w:r>
            <w:r w:rsidR="00083F00" w:rsidRPr="00083F00">
              <w:t>04-</w:t>
            </w:r>
            <w:r w:rsidR="00083F00">
              <w:t>29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785DBE">
              <w:t>TID</w:t>
            </w:r>
          </w:p>
        </w:tc>
        <w:tc>
          <w:tcPr>
            <w:tcW w:w="6463" w:type="dxa"/>
          </w:tcPr>
          <w:p w14:paraId="0B1FB026" w14:textId="08BC909B" w:rsidR="00D12EAD" w:rsidRDefault="00083F00" w:rsidP="0096348C">
            <w:r>
              <w:t>11.00-</w:t>
            </w:r>
            <w:r w:rsidR="00785DBE">
              <w:t>11.10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07059B3D" w14:textId="06BC2EB0" w:rsidR="00083F00" w:rsidRDefault="00083F00" w:rsidP="00083F0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C57CD9B" w14:textId="77777777" w:rsidR="00083F00" w:rsidRPr="001E1FAC" w:rsidRDefault="00083F00" w:rsidP="00083F0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13533B1" w14:textId="441D10FA" w:rsidR="00E57DF8" w:rsidRPr="00074820" w:rsidRDefault="00083F00" w:rsidP="0007482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2024/25:23.</w:t>
            </w:r>
          </w:p>
        </w:tc>
      </w:tr>
      <w:tr w:rsidR="00AC1A15" w14:paraId="04889674" w14:textId="77777777" w:rsidTr="00D12EAD">
        <w:tc>
          <w:tcPr>
            <w:tcW w:w="567" w:type="dxa"/>
          </w:tcPr>
          <w:p w14:paraId="61BDC7D8" w14:textId="77777777" w:rsidR="00AC1A15" w:rsidRDefault="00AC1A1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8A8887A" w14:textId="77777777" w:rsidR="00AC1A15" w:rsidRPr="009C2ED3" w:rsidRDefault="00AC1A15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0D3043" w14:paraId="2EB7990F" w14:textId="77777777" w:rsidTr="00D12EAD">
        <w:tc>
          <w:tcPr>
            <w:tcW w:w="567" w:type="dxa"/>
          </w:tcPr>
          <w:p w14:paraId="44126405" w14:textId="20CA6919" w:rsidR="000D3043" w:rsidRDefault="00BB10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83F0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39E98AFC" w14:textId="77777777" w:rsidR="00083F00" w:rsidRPr="00083F00" w:rsidRDefault="00083F00" w:rsidP="00083F00">
            <w:pPr>
              <w:tabs>
                <w:tab w:val="left" w:pos="1701"/>
              </w:tabs>
              <w:spacing w:after="200" w:line="280" w:lineRule="exact"/>
              <w:rPr>
                <w:b/>
                <w:snapToGrid w:val="0"/>
              </w:rPr>
            </w:pPr>
            <w:r w:rsidRPr="00083F00">
              <w:rPr>
                <w:b/>
                <w:snapToGrid w:val="0"/>
              </w:rPr>
              <w:t>Socialförsäkringsfrågor (SfU20)</w:t>
            </w:r>
          </w:p>
          <w:p w14:paraId="138F5495" w14:textId="49D923FB" w:rsidR="00083F00" w:rsidRDefault="00083F00" w:rsidP="00083F00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skrivelse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2024/25:71 och motioner.</w:t>
            </w:r>
          </w:p>
          <w:p w14:paraId="7CAC9CD6" w14:textId="77777777" w:rsidR="00083F00" w:rsidRDefault="00083F00" w:rsidP="00083F00">
            <w:pPr>
              <w:tabs>
                <w:tab w:val="left" w:pos="1701"/>
              </w:tabs>
              <w:rPr>
                <w:snapToGrid w:val="0"/>
              </w:rPr>
            </w:pPr>
          </w:p>
          <w:p w14:paraId="0509AD3D" w14:textId="77777777" w:rsidR="00083F00" w:rsidRDefault="00083F00" w:rsidP="00083F0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bordlades. </w:t>
            </w:r>
          </w:p>
          <w:p w14:paraId="4354FE96" w14:textId="77777777" w:rsidR="000D3043" w:rsidRPr="009C2ED3" w:rsidRDefault="000D3043" w:rsidP="00083F00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E57DF8" w14:paraId="26EE67EC" w14:textId="77777777" w:rsidTr="00D12EAD">
        <w:tc>
          <w:tcPr>
            <w:tcW w:w="567" w:type="dxa"/>
          </w:tcPr>
          <w:p w14:paraId="5477A2C0" w14:textId="75016F94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083F00">
              <w:rPr>
                <w:b/>
                <w:snapToGrid w:val="0"/>
              </w:rPr>
              <w:t xml:space="preserve"> 3</w:t>
            </w:r>
          </w:p>
        </w:tc>
        <w:tc>
          <w:tcPr>
            <w:tcW w:w="6946" w:type="dxa"/>
            <w:gridSpan w:val="2"/>
          </w:tcPr>
          <w:p w14:paraId="6FA53CB4" w14:textId="77777777" w:rsidR="00E57DF8" w:rsidRDefault="00083F00" w:rsidP="00083F0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D3885">
              <w:rPr>
                <w:b/>
                <w:snapToGrid w:val="0"/>
              </w:rPr>
              <w:t>Ekonomisk familjepolitik (SfU19)</w:t>
            </w:r>
          </w:p>
          <w:p w14:paraId="4CE460CD" w14:textId="4B08C676" w:rsidR="00083F00" w:rsidRDefault="00083F00" w:rsidP="00083F0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989C60F" w14:textId="19DF09F2" w:rsidR="00083F00" w:rsidRDefault="00083F00" w:rsidP="00083F00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skrivelse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2024/25:78 och motioner.</w:t>
            </w:r>
          </w:p>
          <w:p w14:paraId="557FFF1F" w14:textId="77777777" w:rsidR="00083F00" w:rsidRDefault="00083F00" w:rsidP="00083F00">
            <w:pPr>
              <w:tabs>
                <w:tab w:val="left" w:pos="1701"/>
              </w:tabs>
              <w:rPr>
                <w:snapToGrid w:val="0"/>
              </w:rPr>
            </w:pPr>
          </w:p>
          <w:p w14:paraId="2A6B21A7" w14:textId="77777777" w:rsidR="00083F00" w:rsidRDefault="00083F00" w:rsidP="00083F0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bordlades. </w:t>
            </w:r>
          </w:p>
          <w:p w14:paraId="1EA7D04A" w14:textId="2553639E" w:rsidR="00083F00" w:rsidRDefault="00083F00" w:rsidP="00083F0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69FC772F" w14:textId="77777777" w:rsidTr="00D12EAD">
        <w:tc>
          <w:tcPr>
            <w:tcW w:w="567" w:type="dxa"/>
          </w:tcPr>
          <w:p w14:paraId="231595B0" w14:textId="53227787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83F00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5F85A93D" w14:textId="50966518" w:rsidR="00083F00" w:rsidRPr="009450AE" w:rsidRDefault="00083F00" w:rsidP="00083F00">
            <w:pPr>
              <w:tabs>
                <w:tab w:val="left" w:pos="1701"/>
              </w:tabs>
              <w:spacing w:after="200" w:line="280" w:lineRule="exact"/>
              <w:rPr>
                <w:b/>
                <w:snapToGrid w:val="0"/>
              </w:rPr>
            </w:pPr>
            <w:r w:rsidRPr="009450AE">
              <w:rPr>
                <w:b/>
                <w:snapToGrid w:val="0"/>
              </w:rPr>
              <w:t>Inkomna skrivelser</w:t>
            </w:r>
          </w:p>
          <w:p w14:paraId="0B83E476" w14:textId="77777777" w:rsidR="009450AE" w:rsidRDefault="00083F00" w:rsidP="00EE7FF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9450AE">
              <w:rPr>
                <w:rFonts w:eastAsiaTheme="minorHAnsi"/>
                <w:color w:val="000000"/>
                <w:szCs w:val="24"/>
                <w:lang w:eastAsia="en-US"/>
              </w:rPr>
              <w:t>Inkomna skrivelser</w:t>
            </w:r>
            <w:r w:rsidRPr="00954C05">
              <w:rPr>
                <w:rFonts w:eastAsiaTheme="minorHAnsi"/>
                <w:color w:val="000000"/>
                <w:szCs w:val="24"/>
                <w:lang w:eastAsia="en-US"/>
              </w:rPr>
              <w:t xml:space="preserve"> anmäldes (dnr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9450AE">
              <w:rPr>
                <w:rFonts w:eastAsiaTheme="minorHAnsi"/>
                <w:color w:val="000000"/>
                <w:szCs w:val="24"/>
                <w:lang w:eastAsia="en-US"/>
              </w:rPr>
              <w:t xml:space="preserve">1455-2024/25, </w:t>
            </w:r>
            <w:r w:rsidRPr="00083F00">
              <w:rPr>
                <w:rFonts w:eastAsiaTheme="minorHAnsi"/>
                <w:color w:val="000000"/>
                <w:szCs w:val="24"/>
                <w:lang w:eastAsia="en-US"/>
              </w:rPr>
              <w:t>1540-2024/25</w:t>
            </w:r>
            <w:r w:rsidR="009450AE">
              <w:rPr>
                <w:rFonts w:eastAsiaTheme="minorHAnsi"/>
                <w:color w:val="000000"/>
                <w:szCs w:val="24"/>
                <w:lang w:eastAsia="en-US"/>
              </w:rPr>
              <w:t>, 1565-2024/25, 1577-2024/25 och 1584-2024/25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)</w:t>
            </w:r>
            <w:r w:rsidR="009450AE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69367A3D" w14:textId="7A4A3298" w:rsidR="00EF60EF" w:rsidRPr="00785DBE" w:rsidRDefault="00EF60EF" w:rsidP="00EE7FF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426F6461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85DBE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5A464D0F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="00134762">
              <w:rPr>
                <w:snapToGrid w:val="0"/>
              </w:rPr>
              <w:t xml:space="preserve"> rum</w:t>
            </w:r>
            <w:r w:rsidR="00083F00">
              <w:rPr>
                <w:snapToGrid w:val="0"/>
              </w:rPr>
              <w:t xml:space="preserve"> </w:t>
            </w:r>
            <w:r w:rsidR="00083F00" w:rsidRPr="00785DBE">
              <w:rPr>
                <w:snapToGrid w:val="0"/>
              </w:rPr>
              <w:t xml:space="preserve">torsdagen </w:t>
            </w:r>
            <w:r w:rsidR="00134762" w:rsidRPr="00785DBE">
              <w:rPr>
                <w:snapToGrid w:val="0"/>
              </w:rPr>
              <w:t xml:space="preserve">den </w:t>
            </w:r>
            <w:r w:rsidR="00083F00" w:rsidRPr="00785DBE">
              <w:rPr>
                <w:snapToGrid w:val="0"/>
              </w:rPr>
              <w:t>8 maj</w:t>
            </w:r>
            <w:r w:rsidR="00134762" w:rsidRPr="00785DBE">
              <w:rPr>
                <w:snapToGrid w:val="0"/>
              </w:rPr>
              <w:t xml:space="preserve"> 202</w:t>
            </w:r>
            <w:r w:rsidR="002B6C96" w:rsidRPr="00785DBE">
              <w:rPr>
                <w:snapToGrid w:val="0"/>
              </w:rPr>
              <w:t>5</w:t>
            </w:r>
            <w:r w:rsidR="00134762" w:rsidRPr="00785DBE">
              <w:rPr>
                <w:snapToGrid w:val="0"/>
              </w:rPr>
              <w:t xml:space="preserve"> kl. </w:t>
            </w:r>
            <w:r w:rsidR="00083F00" w:rsidRPr="00785DBE">
              <w:rPr>
                <w:snapToGrid w:val="0"/>
              </w:rPr>
              <w:t>10.00</w:t>
            </w:r>
            <w:r w:rsidR="00134762" w:rsidRPr="00785DBE">
              <w:rPr>
                <w:snapToGrid w:val="0"/>
              </w:rPr>
              <w:t>.</w:t>
            </w:r>
          </w:p>
          <w:p w14:paraId="579FEF7E" w14:textId="2DB38E04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583D12D9" w14:textId="77777777" w:rsidR="00134762" w:rsidRPr="00F93B25" w:rsidRDefault="00134762" w:rsidP="00083F0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73F24F72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den </w:t>
            </w:r>
            <w:r w:rsidR="00083F00" w:rsidRPr="00785DBE">
              <w:t>8 maj</w:t>
            </w:r>
            <w:r w:rsidRPr="00785DBE">
              <w:t xml:space="preserve"> 202</w:t>
            </w:r>
            <w:r w:rsidR="002B6C96" w:rsidRPr="00785DBE">
              <w:t>5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76258CA1" w:rsidR="00BE5542" w:rsidRDefault="00BE5542" w:rsidP="00487A46">
            <w:r w:rsidRPr="00083F00">
              <w:t>202</w:t>
            </w:r>
            <w:r w:rsidR="00F10029" w:rsidRPr="00083F00">
              <w:t>4</w:t>
            </w:r>
            <w:r w:rsidRPr="00083F00">
              <w:t>/2</w:t>
            </w:r>
            <w:r w:rsidR="00F10029" w:rsidRPr="00083F00">
              <w:t>5</w:t>
            </w:r>
            <w:r w:rsidRPr="00083F00">
              <w:t>:</w:t>
            </w:r>
            <w:r w:rsidR="00083F00" w:rsidRPr="00083F00">
              <w:t>24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525BF36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EF60EF">
              <w:rPr>
                <w:sz w:val="22"/>
              </w:rPr>
              <w:t>1-5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466AC61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0BB6C9B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7E65178A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074513D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001667E3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769C27F5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r w:rsidR="00BE5542">
              <w:rPr>
                <w:snapToGrid w:val="0"/>
                <w:szCs w:val="22"/>
                <w:lang w:val="en-GB" w:eastAsia="en-US"/>
              </w:rPr>
              <w:t>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5FB5E08F" w:rsidR="00BE5542" w:rsidRDefault="00785DBE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8378F7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A24CB5">
              <w:rPr>
                <w:szCs w:val="22"/>
                <w:lang w:eastAsia="en-US"/>
              </w:rPr>
              <w:t>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5F74AD7B" w:rsidR="00BE5542" w:rsidRPr="001E1FAC" w:rsidRDefault="00785DBE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C010EAA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1A30383B" w:rsidR="00BE5542" w:rsidRPr="00E70A95" w:rsidRDefault="00785DBE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AE7353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46E9DC2A" w:rsidR="00BE5542" w:rsidRPr="00E70A95" w:rsidRDefault="00785DBE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D0CF45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14B021F5" w:rsidR="00BE5542" w:rsidRPr="00E70A95" w:rsidRDefault="00785DBE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441380A8" w:rsidR="00BE5542" w:rsidRPr="00E70A95" w:rsidRDefault="00785DBE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27622C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3B3B7FE7" w:rsidR="00BE5542" w:rsidRPr="00E70A95" w:rsidRDefault="00785DBE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2485BFA4" w:rsidR="00BE5542" w:rsidRPr="00E70A95" w:rsidRDefault="00BE5542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74A696B5" w:rsidR="00BE5542" w:rsidRPr="00E70A95" w:rsidRDefault="00785DBE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35F09D22" w:rsidR="00BE5542" w:rsidRPr="00E70A95" w:rsidRDefault="00785DBE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7B2789D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6AC8F319" w:rsidR="00BE5542" w:rsidRPr="00E70A95" w:rsidRDefault="00785DBE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B0FE09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3A22E671" w:rsidR="00BE5542" w:rsidRPr="00E70A95" w:rsidRDefault="00785DBE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67EF474D" w:rsidR="00BE5542" w:rsidRPr="00E70A95" w:rsidRDefault="00785DBE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618F5566" w:rsidR="00BE5542" w:rsidRPr="00E70A95" w:rsidRDefault="00785DBE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01F81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52CC10A1" w:rsidR="00BE5542" w:rsidRPr="00E01F81" w:rsidRDefault="00785DBE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D7D4D6B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>Malte Tängmark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79A6E3E0" w:rsidR="00BE5542" w:rsidRPr="00E70A95" w:rsidRDefault="00785DBE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77777777" w:rsidR="00BE5542" w:rsidRPr="00E70A95" w:rsidRDefault="00BE5542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1C668442" w:rsidR="00BE5542" w:rsidRPr="0078232D" w:rsidRDefault="00785DBE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23EC9425" w:rsidR="00BE5542" w:rsidRPr="0078232D" w:rsidRDefault="00785DBE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Vakant</w:t>
            </w:r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6E8E7C6F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6B4FB7D8" w:rsidR="00BE5542" w:rsidRPr="00BB38A5" w:rsidRDefault="00793026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Märta Stenevi</w:t>
            </w:r>
            <w:r w:rsidR="00BE5542">
              <w:rPr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>Anders Ekegren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25F545E5" w:rsidR="00BE5542" w:rsidRPr="0078232D" w:rsidRDefault="009753E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446F6E3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487A46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27E0" w14:paraId="76154AC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C9A4" w14:textId="36D5F6C6" w:rsidR="007927E0" w:rsidRPr="00E9564B" w:rsidRDefault="007927E0" w:rsidP="00487A46">
            <w:pPr>
              <w:rPr>
                <w:lang w:val="en-GB" w:eastAsia="en-US"/>
              </w:rPr>
            </w:pPr>
            <w:r w:rsidRPr="007927E0">
              <w:rPr>
                <w:lang w:val="en-GB" w:eastAsia="en-US"/>
              </w:rPr>
              <w:t>Björn Petersson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9B7B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7DBF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EDD8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3FB3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93C4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8299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EA7E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C57C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EB34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1CD5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E348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B12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5A2E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6BFA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1F64" w14:paraId="34083A9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CD6D" w14:textId="1A1B6605" w:rsidR="00131F64" w:rsidRPr="001218A4" w:rsidRDefault="00E9564B" w:rsidP="00487A46">
            <w:pPr>
              <w:rPr>
                <w:lang w:val="en-GB" w:eastAsia="en-US"/>
              </w:rPr>
            </w:pPr>
            <w:bookmarkStart w:id="1" w:name="_Hlk176270305"/>
            <w:r w:rsidRPr="00E9564B">
              <w:rPr>
                <w:lang w:val="en-GB" w:eastAsia="en-US"/>
              </w:rPr>
              <w:t>Mats Sander</w:t>
            </w:r>
            <w:r>
              <w:rPr>
                <w:lang w:val="en-GB" w:eastAsia="en-US"/>
              </w:rPr>
              <w:t xml:space="preserve"> </w:t>
            </w:r>
            <w:r w:rsidR="00131F64" w:rsidRPr="00131F64">
              <w:rPr>
                <w:lang w:val="en-GB" w:eastAsia="en-US"/>
              </w:rPr>
              <w:t>(M)</w:t>
            </w:r>
            <w:bookmarkEnd w:id="1"/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9C74" w14:textId="45FC23D0" w:rsidR="00131F64" w:rsidRPr="0078232D" w:rsidRDefault="00785DB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B70E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4E4E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F0D9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834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41D0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AE8B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C625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1D0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A076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9F91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4934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2D53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B667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0B0A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83E"/>
    <w:rsid w:val="00043563"/>
    <w:rsid w:val="00043E0A"/>
    <w:rsid w:val="00064405"/>
    <w:rsid w:val="00073002"/>
    <w:rsid w:val="00074820"/>
    <w:rsid w:val="00083F00"/>
    <w:rsid w:val="000910E8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80AF8"/>
    <w:rsid w:val="00186BCD"/>
    <w:rsid w:val="0019207A"/>
    <w:rsid w:val="0019469E"/>
    <w:rsid w:val="0019552A"/>
    <w:rsid w:val="001967F8"/>
    <w:rsid w:val="001A14C8"/>
    <w:rsid w:val="001A1578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B6C96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85DBE"/>
    <w:rsid w:val="007927E0"/>
    <w:rsid w:val="00793026"/>
    <w:rsid w:val="007B4ADD"/>
    <w:rsid w:val="007D2629"/>
    <w:rsid w:val="007E4B5A"/>
    <w:rsid w:val="007F2EDA"/>
    <w:rsid w:val="007F6B0D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4890"/>
    <w:rsid w:val="00906C2D"/>
    <w:rsid w:val="00915674"/>
    <w:rsid w:val="009216D5"/>
    <w:rsid w:val="00921E58"/>
    <w:rsid w:val="009249A0"/>
    <w:rsid w:val="00937BF3"/>
    <w:rsid w:val="009450AE"/>
    <w:rsid w:val="00946978"/>
    <w:rsid w:val="00947E4C"/>
    <w:rsid w:val="00953D59"/>
    <w:rsid w:val="00954010"/>
    <w:rsid w:val="009612E3"/>
    <w:rsid w:val="0096238C"/>
    <w:rsid w:val="0096348C"/>
    <w:rsid w:val="00973D8B"/>
    <w:rsid w:val="009753E8"/>
    <w:rsid w:val="009801E5"/>
    <w:rsid w:val="009815DB"/>
    <w:rsid w:val="00984F1C"/>
    <w:rsid w:val="009A06C3"/>
    <w:rsid w:val="009A68FE"/>
    <w:rsid w:val="009B0A01"/>
    <w:rsid w:val="009B0E9B"/>
    <w:rsid w:val="009C3BE7"/>
    <w:rsid w:val="009C3FDC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6A0F"/>
    <w:rsid w:val="00C4713F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2E7A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60EF"/>
    <w:rsid w:val="00EF70DA"/>
    <w:rsid w:val="00F0569E"/>
    <w:rsid w:val="00F064EF"/>
    <w:rsid w:val="00F10029"/>
    <w:rsid w:val="00F236AC"/>
    <w:rsid w:val="00F37A94"/>
    <w:rsid w:val="00F46F5A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204</TotalTime>
  <Pages>3</Pages>
  <Words>304</Words>
  <Characters>2439</Characters>
  <Application>Microsoft Office Word</Application>
  <DocSecurity>0</DocSecurity>
  <Lines>1219</Lines>
  <Paragraphs>195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Cecilia Renmyr</cp:lastModifiedBy>
  <cp:revision>45</cp:revision>
  <cp:lastPrinted>2024-01-08T12:27:00Z</cp:lastPrinted>
  <dcterms:created xsi:type="dcterms:W3CDTF">2023-07-27T13:26:00Z</dcterms:created>
  <dcterms:modified xsi:type="dcterms:W3CDTF">2025-04-30T10:33:00Z</dcterms:modified>
</cp:coreProperties>
</file>