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598810D9E1142B5867DF0AB58AE19C2"/>
        </w:placeholder>
        <w:text/>
      </w:sdtPr>
      <w:sdtEndPr/>
      <w:sdtContent>
        <w:p w:rsidRPr="009B062B" w:rsidR="00AF30DD" w:rsidP="00097F0B" w:rsidRDefault="00AF30DD" w14:paraId="48E1C0C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61834" w:displacedByCustomXml="next" w:id="0"/>
    <w:sdt>
      <w:sdtPr>
        <w:alias w:val="Yrkande 1"/>
        <w:tag w:val="b896e019-23bd-42c2-b3c9-849591e69108"/>
        <w:id w:val="-2062558349"/>
        <w:lock w:val="sdtLocked"/>
      </w:sdtPr>
      <w:sdtEndPr/>
      <w:sdtContent>
        <w:p w:rsidR="0094260E" w:rsidRDefault="00BF2661" w14:paraId="1379CB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utvärdera konsekvenserna av att kravet på medlemsavgift vid ansökan om bidrag från myndigheten MUCF har tagits bort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36B8AB040F2B499D861F7FC595982C76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927A808" w14:textId="77777777">
          <w:pPr>
            <w:pStyle w:val="Rubrik1"/>
          </w:pPr>
          <w:r>
            <w:t>Motivering</w:t>
          </w:r>
        </w:p>
      </w:sdtContent>
    </w:sdt>
    <w:p w:rsidR="004179FF" w:rsidP="0001180E" w:rsidRDefault="004179FF" w14:paraId="5165EED5" w14:textId="5F5F9DFF">
      <w:pPr>
        <w:pStyle w:val="Normalutanindragellerluft"/>
      </w:pPr>
      <w:r>
        <w:t>Myndigheten för ungdoms- och civilsamhällesfrågor (MUCF) ställer inte krav på att de föreningar och förbund som erhåller bidrag från myndigheten måste ta ut en medlems</w:t>
      </w:r>
      <w:r w:rsidR="0001180E">
        <w:softHyphen/>
      </w:r>
      <w:r>
        <w:t xml:space="preserve">avgift. </w:t>
      </w:r>
      <w:r w:rsidR="00FF32C2">
        <w:t>Tidigare fanns ett krav på detta men det har tagits bort. Konsekvenserna av det beslutet bör utvärderas snarast. Inte minst sedan det blivit känt att många</w:t>
      </w:r>
      <w:r>
        <w:t xml:space="preserve"> ungdoms</w:t>
      </w:r>
      <w:r w:rsidR="0001180E">
        <w:softHyphen/>
      </w:r>
      <w:r>
        <w:t xml:space="preserve">förbund slopade sina </w:t>
      </w:r>
      <w:r w:rsidR="00FF32C2">
        <w:t xml:space="preserve">tidigare </w:t>
      </w:r>
      <w:r>
        <w:t xml:space="preserve">medlemsavgifter när </w:t>
      </w:r>
      <w:r w:rsidR="00FF32C2">
        <w:t>kravet försvann</w:t>
      </w:r>
      <w:r>
        <w:t xml:space="preserve">. </w:t>
      </w:r>
      <w:r w:rsidR="00FF32C2">
        <w:t xml:space="preserve">Ett exempel på detta är </w:t>
      </w:r>
      <w:r>
        <w:t>Sveriges rikaste ungdomsförbund, SSU, som då möjligheten gavs slopade sin tidigare medlemsavgift på 20 kronor</w:t>
      </w:r>
      <w:r w:rsidR="00570512">
        <w:t>, n</w:t>
      </w:r>
      <w:r>
        <w:t xml:space="preserve">ågot som </w:t>
      </w:r>
      <w:r w:rsidR="00FF32C2">
        <w:t>ledde till</w:t>
      </w:r>
      <w:r>
        <w:t xml:space="preserve"> att de kunde höja sin medlemskader från 5</w:t>
      </w:r>
      <w:r w:rsidR="00570512">
        <w:t> </w:t>
      </w:r>
      <w:r>
        <w:t>000 personer till 17</w:t>
      </w:r>
      <w:r w:rsidR="00570512">
        <w:t> </w:t>
      </w:r>
      <w:r>
        <w:t>000 personer på ett år</w:t>
      </w:r>
      <w:r w:rsidR="00FF32C2">
        <w:t xml:space="preserve"> (SR 9/8-19)</w:t>
      </w:r>
      <w:r>
        <w:t>. En medlemsökning som i sin tur innebar mer bidrag från MUCF</w:t>
      </w:r>
      <w:r w:rsidR="008A257E">
        <w:t>.</w:t>
      </w:r>
      <w:r>
        <w:t xml:space="preserve"> Detta är inte </w:t>
      </w:r>
      <w:r w:rsidR="00FF32C2">
        <w:t>rimligt</w:t>
      </w:r>
      <w:r>
        <w:t>.</w:t>
      </w:r>
      <w:r w:rsidR="00FF32C2">
        <w:t xml:space="preserve"> Det innebär också att mindre bemedlade ideella föreningar erhåller lägre bidrag.</w:t>
      </w:r>
    </w:p>
    <w:p w:rsidR="00BB6339" w:rsidP="0001180E" w:rsidRDefault="004179FF" w14:paraId="5A9F8D29" w14:textId="09451A26">
      <w:r w:rsidRPr="002116A8">
        <w:t xml:space="preserve">Med hänvisning till ovan anser undertecknad att </w:t>
      </w:r>
      <w:r w:rsidRPr="002116A8" w:rsidR="00FF32C2">
        <w:t xml:space="preserve">konsekvenserna av det slopade villkoret att </w:t>
      </w:r>
      <w:r w:rsidR="00570512">
        <w:t xml:space="preserve">en </w:t>
      </w:r>
      <w:r w:rsidRPr="002116A8" w:rsidR="00FF32C2">
        <w:t>ungdomsförening som söker bidrag hos MUCF ska utvärderas</w:t>
      </w:r>
      <w:r w:rsidRPr="002116A8" w:rsidR="00B86F85">
        <w:t xml:space="preserve">. </w:t>
      </w:r>
      <w:r w:rsidRPr="002116A8">
        <w:t xml:space="preserve">Detta bör </w:t>
      </w:r>
      <w:bookmarkStart w:name="_GoBack" w:id="2"/>
      <w:bookmarkEnd w:id="2"/>
      <w:r w:rsidRPr="002116A8">
        <w:t>riksdagen ge regeringen till</w:t>
      </w:r>
      <w:r w:rsidR="00570512">
        <w:t xml:space="preserve"> </w:t>
      </w:r>
      <w:r w:rsidRPr="002116A8">
        <w:t>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B42427C6A14032A9B1C9AEC1046054"/>
        </w:placeholder>
      </w:sdtPr>
      <w:sdtEndPr>
        <w:rPr>
          <w:i w:val="0"/>
          <w:noProof w:val="0"/>
        </w:rPr>
      </w:sdtEndPr>
      <w:sdtContent>
        <w:p w:rsidR="00097F0B" w:rsidP="005B6B3F" w:rsidRDefault="00097F0B" w14:paraId="2D0DA75A" w14:textId="77777777"/>
        <w:p w:rsidRPr="008E0FE2" w:rsidR="004801AC" w:rsidP="005B6B3F" w:rsidRDefault="0001180E" w14:paraId="213B06FC" w14:textId="2F9CA09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A3040" w:rsidRDefault="00FA3040" w14:paraId="1EA70971" w14:textId="77777777"/>
    <w:sectPr w:rsidR="00FA304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C8F91" w14:textId="77777777" w:rsidR="00292AB9" w:rsidRDefault="00292AB9" w:rsidP="000C1CAD">
      <w:pPr>
        <w:spacing w:line="240" w:lineRule="auto"/>
      </w:pPr>
      <w:r>
        <w:separator/>
      </w:r>
    </w:p>
  </w:endnote>
  <w:endnote w:type="continuationSeparator" w:id="0">
    <w:p w14:paraId="3EDC9228" w14:textId="77777777" w:rsidR="00292AB9" w:rsidRDefault="00292A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6B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E4A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72B0" w14:textId="77777777" w:rsidR="006621FD" w:rsidRDefault="006621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D8FD5" w14:textId="77777777" w:rsidR="00292AB9" w:rsidRDefault="00292AB9" w:rsidP="000C1CAD">
      <w:pPr>
        <w:spacing w:line="240" w:lineRule="auto"/>
      </w:pPr>
      <w:r>
        <w:separator/>
      </w:r>
    </w:p>
  </w:footnote>
  <w:footnote w:type="continuationSeparator" w:id="0">
    <w:p w14:paraId="53A3B751" w14:textId="77777777" w:rsidR="00292AB9" w:rsidRDefault="00292A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34AB5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1180E" w14:paraId="6730286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B8C8F56AEE248D6A49935F63E03B5E3"/>
                              </w:placeholder>
                              <w:text/>
                            </w:sdtPr>
                            <w:sdtEndPr/>
                            <w:sdtContent>
                              <w:r w:rsidR="004179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ADA8B7661B64B14B35B1498EE75BE60"/>
                              </w:placeholder>
                              <w:text/>
                            </w:sdtPr>
                            <w:sdtEndPr/>
                            <w:sdtContent>
                              <w:r w:rsidR="002116A8">
                                <w:t>1535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1180E" w14:paraId="6730286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B8C8F56AEE248D6A49935F63E03B5E3"/>
                        </w:placeholder>
                        <w:text/>
                      </w:sdtPr>
                      <w:sdtEndPr/>
                      <w:sdtContent>
                        <w:r w:rsidR="004179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ADA8B7661B64B14B35B1498EE75BE60"/>
                        </w:placeholder>
                        <w:text/>
                      </w:sdtPr>
                      <w:sdtEndPr/>
                      <w:sdtContent>
                        <w:r w:rsidR="002116A8">
                          <w:t>1535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8AA32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36630F0" w14:textId="77777777">
    <w:pPr>
      <w:jc w:val="right"/>
    </w:pPr>
  </w:p>
  <w:p w:rsidR="00262EA3" w:rsidP="00776B74" w:rsidRDefault="00262EA3" w14:paraId="2270353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1180E" w14:paraId="2373798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1180E" w14:paraId="2009F23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179F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116A8">
          <w:t>1535</w:t>
        </w:r>
      </w:sdtContent>
    </w:sdt>
  </w:p>
  <w:p w:rsidRPr="008227B3" w:rsidR="00262EA3" w:rsidP="008227B3" w:rsidRDefault="0001180E" w14:paraId="389D9DA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1180E" w14:paraId="11B573D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:968</w:t>
        </w:r>
      </w:sdtContent>
    </w:sdt>
  </w:p>
  <w:p w:rsidR="00262EA3" w:rsidP="00E03A3D" w:rsidRDefault="0001180E" w14:paraId="792AFCF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86F85" w14:paraId="0136759B" w14:textId="77777777">
        <w:pPr>
          <w:pStyle w:val="FSHRub2"/>
        </w:pPr>
        <w:r>
          <w:t>Utvärdera slopad medlemsavgift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4A7C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8632E"/>
    <w:multiLevelType w:val="hybridMultilevel"/>
    <w:tmpl w:val="4E98852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179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0E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F0B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269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6A8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AB9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179FF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51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B3F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1FD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DDC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57E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60E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7AF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6F85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661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40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2C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C457DE"/>
  <w15:chartTrackingRefBased/>
  <w15:docId w15:val="{0B3D6215-8A16-4876-A3A1-66F7CC3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98810D9E1142B5867DF0AB58AE1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F5956-DAF8-4E80-BBC6-5B2C3B922E5E}"/>
      </w:docPartPr>
      <w:docPartBody>
        <w:p w:rsidR="00F86461" w:rsidRDefault="0027463C">
          <w:pPr>
            <w:pStyle w:val="9598810D9E1142B5867DF0AB58AE19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B8AB040F2B499D861F7FC595982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C84E2-17B3-47C1-977B-2102A94ADE2D}"/>
      </w:docPartPr>
      <w:docPartBody>
        <w:p w:rsidR="00F86461" w:rsidRDefault="0027463C">
          <w:pPr>
            <w:pStyle w:val="36B8AB040F2B499D861F7FC595982C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8C8F56AEE248D6A49935F63E03B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C36EB-A41B-4FE2-B43C-862E5B316DB6}"/>
      </w:docPartPr>
      <w:docPartBody>
        <w:p w:rsidR="00F86461" w:rsidRDefault="0027463C">
          <w:pPr>
            <w:pStyle w:val="1B8C8F56AEE248D6A49935F63E03B5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DA8B7661B64B14B35B1498EE75B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E0310-378D-4C73-8B53-2F8DE9C240A7}"/>
      </w:docPartPr>
      <w:docPartBody>
        <w:p w:rsidR="00F86461" w:rsidRDefault="0027463C">
          <w:pPr>
            <w:pStyle w:val="DADA8B7661B64B14B35B1498EE75BE60"/>
          </w:pPr>
          <w:r>
            <w:t xml:space="preserve"> </w:t>
          </w:r>
        </w:p>
      </w:docPartBody>
    </w:docPart>
    <w:docPart>
      <w:docPartPr>
        <w:name w:val="84B42427C6A14032A9B1C9AEC1046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CE6A8-563D-404F-94E4-06407E420C43}"/>
      </w:docPartPr>
      <w:docPartBody>
        <w:p w:rsidR="00D4194D" w:rsidRDefault="00D419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3C"/>
    <w:rsid w:val="000A482B"/>
    <w:rsid w:val="0027463C"/>
    <w:rsid w:val="00D4194D"/>
    <w:rsid w:val="00F8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98810D9E1142B5867DF0AB58AE19C2">
    <w:name w:val="9598810D9E1142B5867DF0AB58AE19C2"/>
  </w:style>
  <w:style w:type="paragraph" w:customStyle="1" w:styleId="F3F32FB8758343EFA82C9D7C628B01FC">
    <w:name w:val="F3F32FB8758343EFA82C9D7C628B01F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17726036BCC45169E47677790CA5F05">
    <w:name w:val="D17726036BCC45169E47677790CA5F05"/>
  </w:style>
  <w:style w:type="paragraph" w:customStyle="1" w:styleId="36B8AB040F2B499D861F7FC595982C76">
    <w:name w:val="36B8AB040F2B499D861F7FC595982C76"/>
  </w:style>
  <w:style w:type="paragraph" w:customStyle="1" w:styleId="8A6FC1A4ECB24850BD1E06170321D900">
    <w:name w:val="8A6FC1A4ECB24850BD1E06170321D900"/>
  </w:style>
  <w:style w:type="paragraph" w:customStyle="1" w:styleId="D505A663B03C4B099D55E870332F6273">
    <w:name w:val="D505A663B03C4B099D55E870332F6273"/>
  </w:style>
  <w:style w:type="paragraph" w:customStyle="1" w:styleId="1B8C8F56AEE248D6A49935F63E03B5E3">
    <w:name w:val="1B8C8F56AEE248D6A49935F63E03B5E3"/>
  </w:style>
  <w:style w:type="paragraph" w:customStyle="1" w:styleId="DADA8B7661B64B14B35B1498EE75BE60">
    <w:name w:val="DADA8B7661B64B14B35B1498EE75B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2143E-2B22-4C73-A5E4-5239280D7712}"/>
</file>

<file path=customXml/itemProps2.xml><?xml version="1.0" encoding="utf-8"?>
<ds:datastoreItem xmlns:ds="http://schemas.openxmlformats.org/officeDocument/2006/customXml" ds:itemID="{E0BE4E0C-922F-4D19-B987-1F52CB579370}"/>
</file>

<file path=customXml/itemProps3.xml><?xml version="1.0" encoding="utf-8"?>
<ds:datastoreItem xmlns:ds="http://schemas.openxmlformats.org/officeDocument/2006/customXml" ds:itemID="{0491A050-D691-4346-BAAA-24F5561ED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1114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Krav på medlemsavgift</vt:lpstr>
      <vt:lpstr>
      </vt:lpstr>
    </vt:vector>
  </TitlesOfParts>
  <Company>Sveriges riksdag</Company>
  <LinksUpToDate>false</LinksUpToDate>
  <CharactersWithSpaces>1306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