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944C0" w:rsidRDefault="00B944C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bbee2f3f-66ac-4592-b4cd-232dfa1fff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förebyggande arbetet mot gängkriminalitet i Värmland genom utökad samverkan mellan kommuner, skolor, socialtjänst, polis och civilsamhälle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E01C66" w:rsidR="00E01C66" w:rsidP="00E01C66" w:rsidRDefault="00E01C66" w14:paraId="0795ABF7" w14:textId="77777777">
      <w:pPr>
        <w:rPr>
          <w:rFonts w:eastAsia="Times New Roman"/>
          <w:lang w:eastAsia="sv-SE"/>
        </w:rPr>
      </w:pPr>
      <w:r w:rsidRPr="00E01C66">
        <w:rPr>
          <w:rFonts w:eastAsia="Times New Roman"/>
          <w:lang w:eastAsia="sv-SE"/>
        </w:rPr>
        <w:t>Att bryta gängkriminaliteten kräver både repressiva och förebyggande åtgärder. Utvecklingen i Karlstad och övriga Värmland visar att brottsligheten snabbt får fäste om man inte agerar tidigt. Det är nödvändigt att ungdomar fångas upp innan de dras in i gängens verksamhet. För detta krävs ett långsiktigt och systematiskt samarbete mellan kommuner, skolor, socialtjänst, polis och civilsamhället. Staten behöver ge bättre stöd för lokalt förebyggande arbete, bland annat genom resurser till socialtjänsten och en tydligare nationell samordning. Det är avgörande att vi tar krafttag nu – innan ännu fler unga fastnar i kriminalitet och våld.</w:t>
      </w:r>
    </w:p>
    <w:p xmlns:w14="http://schemas.microsoft.com/office/word/2010/wordml" w:rsidR="00BF73C4" w:rsidP="00BF73C4" w:rsidRDefault="00BF73C4" w14:paraId="59508088" w14:textId="6A48D80F">
      <w:r>
        <w: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944C0" w:rsidP="00B944C0" w:rsidRDefault="00B944C0" w14:paraId="15A0E7B5" w14:textId="77777777">
          <w:pPr/>
          <w:r/>
        </w:p>
        <w:p xmlns:w14="http://schemas.microsoft.com/office/word/2010/wordml" w:rsidR="00B944C0" w:rsidP="00B944C0" w:rsidRDefault="00B944C0" w14:paraId="58BC7011" w14:textId="1CF261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0240F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5BEF" w14:textId="77777777" w:rsidR="00A9687F" w:rsidRDefault="00A9687F" w:rsidP="000C1CAD">
      <w:pPr>
        <w:spacing w:line="240" w:lineRule="auto"/>
      </w:pPr>
      <w:r>
        <w:separator/>
      </w:r>
    </w:p>
  </w:endnote>
  <w:endnote w:type="continuationSeparator" w:id="0">
    <w:p w14:paraId="2FBDD027" w14:textId="77777777" w:rsidR="00A9687F" w:rsidRDefault="00A96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06829A5E" w:rsidR="00262EA3" w:rsidRPr="00B944C0" w:rsidRDefault="00262EA3" w:rsidP="00B9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48AA" w14:textId="77777777" w:rsidR="00A9687F" w:rsidRDefault="00A9687F" w:rsidP="000C1CAD">
      <w:pPr>
        <w:spacing w:line="240" w:lineRule="auto"/>
      </w:pPr>
      <w:r>
        <w:separator/>
      </w:r>
    </w:p>
  </w:footnote>
  <w:footnote w:type="continuationSeparator" w:id="0">
    <w:p w14:paraId="031DCC77" w14:textId="77777777" w:rsidR="00A9687F" w:rsidRDefault="00A96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4C0" w14:paraId="7E068DF6" w14:textId="2809A41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4C0" w14:paraId="7E068DF6" w14:textId="2809A41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44C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4C0" w14:paraId="098D4BFC" w14:textId="5D42B7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4F67DF">
          <w:t>2069</w:t>
        </w:r>
      </w:sdtContent>
    </w:sdt>
  </w:p>
  <w:p w:rsidRPr="008227B3" w:rsidR="00262EA3" w:rsidP="008227B3" w:rsidRDefault="00B944C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4C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:3002</w:t>
        </w:r>
      </w:sdtContent>
    </w:sdt>
  </w:p>
  <w:p w:rsidR="00262EA3" w:rsidP="00E03A3D" w:rsidRDefault="00B944C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01C66" w14:paraId="1384FF6B" w14:textId="0E583E43">
        <w:pPr>
          <w:pStyle w:val="FSHRub2"/>
        </w:pPr>
        <w:r>
          <w:t>Förebyggande arbete och samverkan mot gängkriminalitet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9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8D"/>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7F"/>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C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B7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6A21B-8BF1-4B63-9D68-E7453B0CDE8B}"/>
</file>

<file path=customXml/itemProps2.xml><?xml version="1.0" encoding="utf-8"?>
<ds:datastoreItem xmlns:ds="http://schemas.openxmlformats.org/officeDocument/2006/customXml" ds:itemID="{5DAEF5EA-0DC3-4690-A087-7B85EC527294}"/>
</file>

<file path=customXml/itemProps3.xml><?xml version="1.0" encoding="utf-8"?>
<ds:datastoreItem xmlns:ds="http://schemas.openxmlformats.org/officeDocument/2006/customXml" ds:itemID="{2DDCE218-F468-4400-9830-0787F8F166AE}"/>
</file>

<file path=customXml/itemProps4.xml><?xml version="1.0" encoding="utf-8"?>
<ds:datastoreItem xmlns:ds="http://schemas.openxmlformats.org/officeDocument/2006/customXml" ds:itemID="{CA0622E9-106B-4E6F-895B-9476408C1DC5}"/>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