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07C1E220" w14:textId="77777777" w:rsidTr="0096348C">
        <w:tc>
          <w:tcPr>
            <w:tcW w:w="9141" w:type="dxa"/>
          </w:tcPr>
          <w:p w14:paraId="72F0ADD0" w14:textId="77777777" w:rsidR="0096348C" w:rsidRDefault="0096348C" w:rsidP="0096348C">
            <w:r>
              <w:t>RIKSDAGEN</w:t>
            </w:r>
          </w:p>
          <w:p w14:paraId="1648F3E9" w14:textId="7CCC8E2D" w:rsidR="0096348C" w:rsidRDefault="00EA7B53" w:rsidP="0096348C">
            <w:r>
              <w:t>S</w:t>
            </w:r>
            <w:r w:rsidR="00586394">
              <w:t>OCIALFÖRSÄKRINGSUTSKOTTET</w:t>
            </w:r>
          </w:p>
        </w:tc>
      </w:tr>
    </w:tbl>
    <w:p w14:paraId="340CAD1C" w14:textId="77777777" w:rsidR="0096348C" w:rsidRDefault="0096348C" w:rsidP="0096348C"/>
    <w:p w14:paraId="6559C99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79C89217" w14:textId="77777777" w:rsidTr="00012D39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0B0E2F40" w14:textId="087602A8"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586394">
              <w:rPr>
                <w:b/>
              </w:rPr>
              <w:t>3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586394">
              <w:rPr>
                <w:b/>
              </w:rPr>
              <w:t>4</w:t>
            </w:r>
            <w:r w:rsidR="0096348C">
              <w:rPr>
                <w:b/>
              </w:rPr>
              <w:t>:</w:t>
            </w:r>
            <w:r w:rsidR="00931D12" w:rsidRPr="00016943">
              <w:rPr>
                <w:b/>
              </w:rPr>
              <w:t>1</w:t>
            </w:r>
          </w:p>
          <w:p w14:paraId="3A376272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1412A9CD" w14:textId="77777777" w:rsidTr="00012D39">
        <w:tc>
          <w:tcPr>
            <w:tcW w:w="1985" w:type="dxa"/>
          </w:tcPr>
          <w:p w14:paraId="1E998507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02911D03" w14:textId="22190B0A" w:rsidR="0096348C" w:rsidRDefault="00EF70DA" w:rsidP="0096348C">
            <w:r w:rsidRPr="00016943">
              <w:t>20</w:t>
            </w:r>
            <w:r w:rsidR="00C3591B" w:rsidRPr="00016943">
              <w:t>2</w:t>
            </w:r>
            <w:r w:rsidR="00C761EE" w:rsidRPr="00016943">
              <w:t>3</w:t>
            </w:r>
            <w:r w:rsidR="009D6560" w:rsidRPr="00016943">
              <w:t>-</w:t>
            </w:r>
            <w:r w:rsidR="00931D12" w:rsidRPr="00016943">
              <w:t>09-14</w:t>
            </w:r>
          </w:p>
        </w:tc>
      </w:tr>
      <w:tr w:rsidR="0096348C" w14:paraId="59B54A1D" w14:textId="77777777" w:rsidTr="00012D39">
        <w:tc>
          <w:tcPr>
            <w:tcW w:w="1985" w:type="dxa"/>
          </w:tcPr>
          <w:p w14:paraId="2B08C94F" w14:textId="77777777" w:rsidR="0096348C" w:rsidRDefault="0096348C" w:rsidP="0096348C">
            <w:r w:rsidRPr="004D40D2">
              <w:t>TID</w:t>
            </w:r>
          </w:p>
        </w:tc>
        <w:tc>
          <w:tcPr>
            <w:tcW w:w="6463" w:type="dxa"/>
          </w:tcPr>
          <w:p w14:paraId="0B1FB026" w14:textId="300D661B" w:rsidR="00D12EAD" w:rsidRDefault="00931D12" w:rsidP="0096348C">
            <w:r w:rsidRPr="007C33B0">
              <w:t>10.00-</w:t>
            </w:r>
            <w:r w:rsidR="007C33B0" w:rsidRPr="007C33B0">
              <w:t>11.00</w:t>
            </w:r>
          </w:p>
        </w:tc>
      </w:tr>
      <w:tr w:rsidR="0096348C" w14:paraId="004577CC" w14:textId="77777777" w:rsidTr="00012D39">
        <w:tc>
          <w:tcPr>
            <w:tcW w:w="1985" w:type="dxa"/>
          </w:tcPr>
          <w:p w14:paraId="1AE9301A" w14:textId="77777777"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14:paraId="7EE708B1" w14:textId="77777777" w:rsidR="0096348C" w:rsidRDefault="0096348C" w:rsidP="0096348C">
            <w:r>
              <w:t>Se bilaga 1</w:t>
            </w:r>
          </w:p>
        </w:tc>
      </w:tr>
    </w:tbl>
    <w:p w14:paraId="04118C94" w14:textId="77777777" w:rsidR="0096348C" w:rsidRDefault="0096348C" w:rsidP="0096348C"/>
    <w:p w14:paraId="304AB77A" w14:textId="77777777" w:rsidR="00F93B25" w:rsidRDefault="00F93B25" w:rsidP="0096348C"/>
    <w:p w14:paraId="3D6D7D87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E57DF8" w14:paraId="610CD348" w14:textId="77777777" w:rsidTr="00D12EAD">
        <w:tc>
          <w:tcPr>
            <w:tcW w:w="567" w:type="dxa"/>
          </w:tcPr>
          <w:p w14:paraId="2C756C2A" w14:textId="77777777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4A0EF6">
              <w:rPr>
                <w:b/>
                <w:snapToGrid w:val="0"/>
              </w:rPr>
              <w:t xml:space="preserve"> 1</w:t>
            </w:r>
          </w:p>
        </w:tc>
        <w:tc>
          <w:tcPr>
            <w:tcW w:w="6946" w:type="dxa"/>
            <w:gridSpan w:val="2"/>
          </w:tcPr>
          <w:p w14:paraId="2FC34766" w14:textId="7F2753A1" w:rsidR="00E57DF8" w:rsidRDefault="00141FEF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EU-</w:t>
            </w:r>
            <w:r w:rsidR="006C77A2">
              <w:rPr>
                <w:b/>
                <w:szCs w:val="24"/>
              </w:rPr>
              <w:t>information,</w:t>
            </w:r>
            <w:r>
              <w:rPr>
                <w:b/>
                <w:szCs w:val="24"/>
              </w:rPr>
              <w:t xml:space="preserve"> sociala området</w:t>
            </w:r>
          </w:p>
          <w:p w14:paraId="7196DA1C" w14:textId="77777777" w:rsidR="00E57DF8" w:rsidRDefault="00E57DF8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  <w:p w14:paraId="73FD714A" w14:textId="1DF77CE6" w:rsidR="00141FEF" w:rsidRDefault="00141FEF" w:rsidP="00141FE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Statssekreterare Anna Pettersson Westerberg, </w:t>
            </w:r>
            <w:r w:rsidR="005847A4">
              <w:rPr>
                <w:snapToGrid w:val="0"/>
              </w:rPr>
              <w:t>biträdd</w:t>
            </w:r>
            <w:r>
              <w:rPr>
                <w:snapToGrid w:val="0"/>
              </w:rPr>
              <w:t xml:space="preserve"> av medarbetare</w:t>
            </w:r>
            <w:r w:rsidR="0092550F">
              <w:rPr>
                <w:snapToGrid w:val="0"/>
              </w:rPr>
              <w:t xml:space="preserve"> från Socialdepartementet</w:t>
            </w:r>
            <w:r>
              <w:rPr>
                <w:snapToGrid w:val="0"/>
              </w:rPr>
              <w:t>, återrapporterade från EPSCO-rådets möte</w:t>
            </w:r>
            <w:r w:rsidR="00E3356C">
              <w:rPr>
                <w:snapToGrid w:val="0"/>
              </w:rPr>
              <w:t xml:space="preserve"> den</w:t>
            </w:r>
            <w:r>
              <w:rPr>
                <w:snapToGrid w:val="0"/>
              </w:rPr>
              <w:t xml:space="preserve"> </w:t>
            </w:r>
            <w:r w:rsidR="008E294E">
              <w:rPr>
                <w:snapToGrid w:val="0"/>
              </w:rPr>
              <w:t>12–13</w:t>
            </w:r>
            <w:r>
              <w:rPr>
                <w:snapToGrid w:val="0"/>
              </w:rPr>
              <w:t xml:space="preserve"> juni 2023 samt det informella EPSCO-mötet den </w:t>
            </w:r>
            <w:r w:rsidR="008E294E">
              <w:rPr>
                <w:snapToGrid w:val="0"/>
              </w:rPr>
              <w:t>13–14</w:t>
            </w:r>
            <w:r>
              <w:rPr>
                <w:snapToGrid w:val="0"/>
              </w:rPr>
              <w:t xml:space="preserve"> juli 2023. </w:t>
            </w:r>
          </w:p>
          <w:p w14:paraId="313533B1" w14:textId="77777777" w:rsidR="00E57DF8" w:rsidRDefault="00E57DF8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</w:tc>
      </w:tr>
      <w:tr w:rsidR="00AC1A15" w14:paraId="04889674" w14:textId="77777777" w:rsidTr="00D12EAD">
        <w:tc>
          <w:tcPr>
            <w:tcW w:w="567" w:type="dxa"/>
          </w:tcPr>
          <w:p w14:paraId="61BDC7D8" w14:textId="27651DFD" w:rsidR="00AC1A15" w:rsidRDefault="00141FEF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14:paraId="266D6791" w14:textId="7C4C32EA" w:rsidR="00AC1A15" w:rsidRDefault="00141FEF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EU-</w:t>
            </w:r>
            <w:r w:rsidR="006C77A2">
              <w:rPr>
                <w:b/>
                <w:szCs w:val="24"/>
              </w:rPr>
              <w:t>information,</w:t>
            </w:r>
            <w:r>
              <w:rPr>
                <w:b/>
                <w:szCs w:val="24"/>
              </w:rPr>
              <w:t xml:space="preserve"> sociala området</w:t>
            </w:r>
          </w:p>
          <w:p w14:paraId="5E690CDD" w14:textId="1709E15C" w:rsidR="00141FEF" w:rsidRDefault="00141FEF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  <w:p w14:paraId="711756AB" w14:textId="149467D5" w:rsidR="00141FEF" w:rsidRDefault="00141FEF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>
              <w:rPr>
                <w:snapToGrid w:val="0"/>
              </w:rPr>
              <w:t xml:space="preserve">Statssekreterare Anna Pettersson Westerberg, </w:t>
            </w:r>
            <w:r w:rsidR="005847A4">
              <w:rPr>
                <w:snapToGrid w:val="0"/>
              </w:rPr>
              <w:t>biträdd</w:t>
            </w:r>
            <w:r>
              <w:rPr>
                <w:snapToGrid w:val="0"/>
              </w:rPr>
              <w:t xml:space="preserve"> av medarbetare</w:t>
            </w:r>
            <w:r w:rsidR="0092550F">
              <w:rPr>
                <w:snapToGrid w:val="0"/>
              </w:rPr>
              <w:t xml:space="preserve"> från Socialdepartementet</w:t>
            </w:r>
            <w:r>
              <w:rPr>
                <w:snapToGrid w:val="0"/>
              </w:rPr>
              <w:t xml:space="preserve">, informerade om det spanska ordförandeskapets prioriteringar, </w:t>
            </w:r>
            <w:proofErr w:type="spellStart"/>
            <w:r>
              <w:rPr>
                <w:snapToGrid w:val="0"/>
              </w:rPr>
              <w:t>rådsslutsatser</w:t>
            </w:r>
            <w:proofErr w:type="spellEnd"/>
            <w:r>
              <w:rPr>
                <w:snapToGrid w:val="0"/>
              </w:rPr>
              <w:t xml:space="preserve"> om socialt skydd för egenföretagare, kommissionens meddelande om digitalisering av de sociala trygghetssystemen samt förhandlingarna om revidering av förordningarna 883/2004 och 987/2009.</w:t>
            </w:r>
          </w:p>
          <w:p w14:paraId="48A8887A" w14:textId="4E2AE391" w:rsidR="00141FEF" w:rsidRPr="009C2ED3" w:rsidRDefault="00141FEF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</w:tc>
      </w:tr>
      <w:tr w:rsidR="00141FEF" w14:paraId="2CC47437" w14:textId="77777777" w:rsidTr="00D12EAD">
        <w:tc>
          <w:tcPr>
            <w:tcW w:w="567" w:type="dxa"/>
          </w:tcPr>
          <w:p w14:paraId="5F54513A" w14:textId="7CFB8541" w:rsidR="00141FEF" w:rsidRDefault="00941F68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14:paraId="46428C49" w14:textId="46611D02" w:rsidR="00141FEF" w:rsidRDefault="00141FEF" w:rsidP="00141FEF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 w:rsidRPr="009C2ED3">
              <w:rPr>
                <w:b/>
                <w:szCs w:val="24"/>
              </w:rPr>
              <w:t xml:space="preserve">Information </w:t>
            </w:r>
            <w:r>
              <w:rPr>
                <w:b/>
                <w:szCs w:val="24"/>
              </w:rPr>
              <w:t>av</w:t>
            </w:r>
            <w:r w:rsidRPr="009C2ED3">
              <w:rPr>
                <w:b/>
                <w:szCs w:val="24"/>
              </w:rPr>
              <w:t xml:space="preserve"> </w:t>
            </w:r>
            <w:r w:rsidR="00941F68">
              <w:rPr>
                <w:b/>
                <w:szCs w:val="24"/>
              </w:rPr>
              <w:t>Försäkringskassan</w:t>
            </w:r>
            <w:r w:rsidR="007B22AC">
              <w:rPr>
                <w:b/>
                <w:szCs w:val="24"/>
              </w:rPr>
              <w:br/>
            </w:r>
          </w:p>
          <w:p w14:paraId="5CDB1212" w14:textId="3B3E0AFC" w:rsidR="00E52673" w:rsidRPr="009C2ED3" w:rsidRDefault="00E52673" w:rsidP="00141FEF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Generaldirektör Nils Öberg med medarbetare lämnade information om A1-intyget och besvarade frågor om socialförsäkringstillhörighet. </w:t>
            </w:r>
          </w:p>
          <w:p w14:paraId="40BCF9B5" w14:textId="018AD60E" w:rsidR="00141FEF" w:rsidRPr="00141FEF" w:rsidRDefault="00141FEF" w:rsidP="00141FEF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</w:tc>
      </w:tr>
      <w:tr w:rsidR="00E57DF8" w14:paraId="26EE67EC" w14:textId="77777777" w:rsidTr="00D12EAD">
        <w:tc>
          <w:tcPr>
            <w:tcW w:w="567" w:type="dxa"/>
          </w:tcPr>
          <w:p w14:paraId="5477A2C0" w14:textId="06AC7F50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941F68">
              <w:rPr>
                <w:b/>
                <w:snapToGrid w:val="0"/>
              </w:rPr>
              <w:t xml:space="preserve"> 4</w:t>
            </w:r>
          </w:p>
        </w:tc>
        <w:tc>
          <w:tcPr>
            <w:tcW w:w="6946" w:type="dxa"/>
            <w:gridSpan w:val="2"/>
          </w:tcPr>
          <w:p w14:paraId="162C3D2F" w14:textId="4617691A" w:rsidR="00150168" w:rsidRPr="008C3CF8" w:rsidRDefault="00941F68" w:rsidP="00150168">
            <w:r>
              <w:rPr>
                <w:b/>
                <w:snapToGrid w:val="0"/>
              </w:rPr>
              <w:t>Inkomna skrivelser</w:t>
            </w:r>
            <w:r w:rsidR="00007A3C">
              <w:rPr>
                <w:b/>
                <w:snapToGrid w:val="0"/>
              </w:rPr>
              <w:br/>
            </w:r>
            <w:r w:rsidR="00007A3C">
              <w:rPr>
                <w:b/>
                <w:snapToGrid w:val="0"/>
              </w:rPr>
              <w:br/>
            </w:r>
            <w:r w:rsidR="00007A3C" w:rsidRPr="00150168">
              <w:rPr>
                <w:bCs/>
                <w:snapToGrid w:val="0"/>
              </w:rPr>
              <w:t xml:space="preserve">Inkomna skrivelser anmäldes </w:t>
            </w:r>
            <w:r w:rsidR="00150168" w:rsidRPr="00150168">
              <w:rPr>
                <w:bCs/>
              </w:rPr>
              <w:t>(dnr 2443</w:t>
            </w:r>
            <w:r w:rsidR="001D140A">
              <w:rPr>
                <w:bCs/>
              </w:rPr>
              <w:t>-</w:t>
            </w:r>
            <w:r w:rsidR="00150168" w:rsidRPr="00E50B8F">
              <w:rPr>
                <w:bCs/>
              </w:rPr>
              <w:t>2020/21</w:t>
            </w:r>
            <w:r w:rsidR="00150168" w:rsidRPr="00150168">
              <w:rPr>
                <w:bCs/>
              </w:rPr>
              <w:t>, 1209</w:t>
            </w:r>
            <w:r w:rsidR="001D140A">
              <w:rPr>
                <w:bCs/>
              </w:rPr>
              <w:t>-</w:t>
            </w:r>
            <w:r w:rsidR="00150168" w:rsidRPr="00150168">
              <w:rPr>
                <w:bCs/>
              </w:rPr>
              <w:t>2022/23, 1430</w:t>
            </w:r>
            <w:r w:rsidR="001D140A">
              <w:rPr>
                <w:bCs/>
              </w:rPr>
              <w:t>-</w:t>
            </w:r>
            <w:r w:rsidR="00150168" w:rsidRPr="00150168">
              <w:rPr>
                <w:bCs/>
              </w:rPr>
              <w:t>2022/23, 2402</w:t>
            </w:r>
            <w:r w:rsidR="001D140A">
              <w:rPr>
                <w:bCs/>
              </w:rPr>
              <w:t>-</w:t>
            </w:r>
            <w:r w:rsidR="00150168" w:rsidRPr="00150168">
              <w:rPr>
                <w:bCs/>
              </w:rPr>
              <w:t>2022/23, 2403</w:t>
            </w:r>
            <w:r w:rsidR="001D140A">
              <w:rPr>
                <w:bCs/>
              </w:rPr>
              <w:t>-</w:t>
            </w:r>
            <w:r w:rsidR="00150168" w:rsidRPr="00150168">
              <w:rPr>
                <w:bCs/>
              </w:rPr>
              <w:t>2022/23, 2510</w:t>
            </w:r>
            <w:r w:rsidR="001D140A">
              <w:rPr>
                <w:bCs/>
              </w:rPr>
              <w:t>-</w:t>
            </w:r>
            <w:r w:rsidR="00150168" w:rsidRPr="00150168">
              <w:rPr>
                <w:bCs/>
              </w:rPr>
              <w:t>2022/23, 2553</w:t>
            </w:r>
            <w:r w:rsidR="001D140A">
              <w:rPr>
                <w:bCs/>
              </w:rPr>
              <w:t>-</w:t>
            </w:r>
            <w:r w:rsidR="00150168" w:rsidRPr="00150168">
              <w:rPr>
                <w:bCs/>
              </w:rPr>
              <w:t>2022/23, 2587</w:t>
            </w:r>
            <w:r w:rsidR="001D140A">
              <w:rPr>
                <w:bCs/>
              </w:rPr>
              <w:t>-</w:t>
            </w:r>
            <w:r w:rsidR="00150168" w:rsidRPr="00150168">
              <w:rPr>
                <w:bCs/>
              </w:rPr>
              <w:t xml:space="preserve">2022/23 </w:t>
            </w:r>
            <w:r w:rsidR="00F254AC">
              <w:rPr>
                <w:bCs/>
              </w:rPr>
              <w:t>och</w:t>
            </w:r>
            <w:r w:rsidR="00150168" w:rsidRPr="00150168">
              <w:rPr>
                <w:bCs/>
              </w:rPr>
              <w:t xml:space="preserve"> 2608</w:t>
            </w:r>
            <w:r w:rsidR="001D140A">
              <w:rPr>
                <w:bCs/>
              </w:rPr>
              <w:t>-</w:t>
            </w:r>
            <w:r w:rsidR="00150168" w:rsidRPr="00150168">
              <w:rPr>
                <w:bCs/>
              </w:rPr>
              <w:t>2022/23).</w:t>
            </w:r>
            <w:r w:rsidR="00150168">
              <w:rPr>
                <w:bCs/>
              </w:rPr>
              <w:t xml:space="preserve"> </w:t>
            </w:r>
          </w:p>
          <w:p w14:paraId="1EA7D04A" w14:textId="3A33FA35" w:rsidR="00E57DF8" w:rsidRPr="00007A3C" w:rsidRDefault="00E57DF8" w:rsidP="00941F68">
            <w:pPr>
              <w:tabs>
                <w:tab w:val="left" w:pos="1701"/>
              </w:tabs>
              <w:rPr>
                <w:bCs/>
                <w:snapToGrid w:val="0"/>
              </w:rPr>
            </w:pPr>
          </w:p>
        </w:tc>
      </w:tr>
      <w:tr w:rsidR="00134762" w14:paraId="26788694" w14:textId="77777777" w:rsidTr="00D12EAD">
        <w:tc>
          <w:tcPr>
            <w:tcW w:w="567" w:type="dxa"/>
          </w:tcPr>
          <w:p w14:paraId="1D349AF6" w14:textId="2BC89A90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41F68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14:paraId="59EFB822" w14:textId="77777777" w:rsidR="00167BB0" w:rsidRDefault="00134762" w:rsidP="007F7C3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  <w:r w:rsidR="007B22AC">
              <w:rPr>
                <w:b/>
                <w:snapToGrid w:val="0"/>
              </w:rPr>
              <w:br/>
            </w:r>
          </w:p>
          <w:p w14:paraId="5C4F0384" w14:textId="4983F953" w:rsidR="00167BB0" w:rsidRPr="00167BB0" w:rsidRDefault="00167BB0" w:rsidP="007F7C37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167BB0">
              <w:rPr>
                <w:bCs/>
                <w:snapToGrid w:val="0"/>
              </w:rPr>
              <w:t xml:space="preserve">Utskottet beslutade att </w:t>
            </w:r>
            <w:r>
              <w:rPr>
                <w:bCs/>
                <w:snapToGrid w:val="0"/>
              </w:rPr>
              <w:t xml:space="preserve">överlägga med regeringen om </w:t>
            </w:r>
            <w:r w:rsidR="00E50B8F">
              <w:rPr>
                <w:bCs/>
                <w:snapToGrid w:val="0"/>
              </w:rPr>
              <w:t xml:space="preserve">tiden efter </w:t>
            </w:r>
            <w:r w:rsidRPr="00E50B8F">
              <w:rPr>
                <w:bCs/>
                <w:snapToGrid w:val="0"/>
              </w:rPr>
              <w:t>massflyktsdirektivet.</w:t>
            </w:r>
            <w:r w:rsidR="00E50B8F" w:rsidRPr="00167BB0">
              <w:rPr>
                <w:bCs/>
                <w:snapToGrid w:val="0"/>
              </w:rPr>
              <w:t xml:space="preserve"> </w:t>
            </w:r>
            <w:r w:rsidR="007B22AC" w:rsidRPr="00167BB0">
              <w:rPr>
                <w:bCs/>
                <w:snapToGrid w:val="0"/>
              </w:rPr>
              <w:br/>
            </w:r>
          </w:p>
          <w:p w14:paraId="015F6C37" w14:textId="78C6EE8A" w:rsidR="00134762" w:rsidRDefault="007B22AC" w:rsidP="007F7C37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Kanslichefen informerad</w:t>
            </w:r>
            <w:r w:rsidR="007F7C37">
              <w:rPr>
                <w:bCs/>
                <w:snapToGrid w:val="0"/>
              </w:rPr>
              <w:t xml:space="preserve">e om en inbjudan till </w:t>
            </w:r>
            <w:r w:rsidR="001F00C1">
              <w:rPr>
                <w:bCs/>
                <w:snapToGrid w:val="0"/>
              </w:rPr>
              <w:t>f</w:t>
            </w:r>
            <w:r w:rsidR="007F7C37">
              <w:rPr>
                <w:bCs/>
                <w:snapToGrid w:val="0"/>
              </w:rPr>
              <w:t xml:space="preserve">inansutskottets offentliga sammanträde </w:t>
            </w:r>
            <w:r w:rsidR="007F7C37" w:rsidRPr="007F7C37">
              <w:rPr>
                <w:bCs/>
                <w:snapToGrid w:val="0"/>
              </w:rPr>
              <w:t>om riksrevisorns årliga rapport 2023 och Riksrevisionens uppföljningsrapport 2023</w:t>
            </w:r>
            <w:r w:rsidR="007F7C37">
              <w:rPr>
                <w:bCs/>
                <w:snapToGrid w:val="0"/>
              </w:rPr>
              <w:t xml:space="preserve"> den 19 september </w:t>
            </w:r>
            <w:r w:rsidR="00530B15">
              <w:rPr>
                <w:bCs/>
                <w:snapToGrid w:val="0"/>
              </w:rPr>
              <w:t xml:space="preserve">kl. </w:t>
            </w:r>
            <w:r w:rsidR="007F7C37">
              <w:rPr>
                <w:bCs/>
                <w:snapToGrid w:val="0"/>
              </w:rPr>
              <w:t>10.30-11.45</w:t>
            </w:r>
            <w:r w:rsidR="002C0BCE">
              <w:rPr>
                <w:bCs/>
                <w:snapToGrid w:val="0"/>
              </w:rPr>
              <w:t xml:space="preserve"> i </w:t>
            </w:r>
            <w:r w:rsidR="00E12870">
              <w:rPr>
                <w:bCs/>
                <w:snapToGrid w:val="0"/>
              </w:rPr>
              <w:t xml:space="preserve">Förstakammarsalen. </w:t>
            </w:r>
          </w:p>
          <w:p w14:paraId="202F320A" w14:textId="4D9F5DEF" w:rsidR="00892AD1" w:rsidRDefault="00892AD1" w:rsidP="007F7C3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5E36B6B" w14:textId="3CBFCA17" w:rsidR="00892AD1" w:rsidRDefault="00892AD1" w:rsidP="007F7C37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2C0BCE">
              <w:rPr>
                <w:bCs/>
                <w:snapToGrid w:val="0"/>
              </w:rPr>
              <w:t xml:space="preserve">Utskottet beslutade </w:t>
            </w:r>
            <w:r w:rsidR="002C0BCE" w:rsidRPr="002C0BCE">
              <w:rPr>
                <w:bCs/>
                <w:snapToGrid w:val="0"/>
              </w:rPr>
              <w:t>att bjuda in</w:t>
            </w:r>
            <w:r w:rsidRPr="002C0BCE">
              <w:rPr>
                <w:bCs/>
                <w:snapToGrid w:val="0"/>
              </w:rPr>
              <w:t xml:space="preserve"> socialutskottet</w:t>
            </w:r>
            <w:r w:rsidR="002C0BCE" w:rsidRPr="002C0BCE">
              <w:rPr>
                <w:bCs/>
                <w:snapToGrid w:val="0"/>
              </w:rPr>
              <w:t>s ledamöter att</w:t>
            </w:r>
            <w:r w:rsidRPr="002C0BCE">
              <w:rPr>
                <w:bCs/>
                <w:snapToGrid w:val="0"/>
              </w:rPr>
              <w:t xml:space="preserve"> närvara vid sammanträdet den 28 september 2023 när Inspektionen för socialförsäkringen presentera</w:t>
            </w:r>
            <w:r w:rsidR="002C0BCE" w:rsidRPr="002C0BCE">
              <w:rPr>
                <w:bCs/>
                <w:snapToGrid w:val="0"/>
              </w:rPr>
              <w:t>r</w:t>
            </w:r>
            <w:r w:rsidRPr="002C0BCE">
              <w:rPr>
                <w:bCs/>
                <w:snapToGrid w:val="0"/>
              </w:rPr>
              <w:t xml:space="preserve"> rapporten </w:t>
            </w:r>
            <w:r w:rsidR="003F49FC" w:rsidRPr="002C0BCE">
              <w:rPr>
                <w:bCs/>
                <w:snapToGrid w:val="0"/>
              </w:rPr>
              <w:t>S</w:t>
            </w:r>
            <w:r w:rsidRPr="002C0BCE">
              <w:rPr>
                <w:bCs/>
                <w:snapToGrid w:val="0"/>
              </w:rPr>
              <w:t>mittbärarpenning i pandemins tid</w:t>
            </w:r>
            <w:r w:rsidR="00B410B6">
              <w:rPr>
                <w:bCs/>
                <w:snapToGrid w:val="0"/>
              </w:rPr>
              <w:t xml:space="preserve"> 2023:5</w:t>
            </w:r>
            <w:r w:rsidRPr="002C0BCE">
              <w:rPr>
                <w:bCs/>
                <w:snapToGrid w:val="0"/>
              </w:rPr>
              <w:t>.</w:t>
            </w:r>
            <w:r>
              <w:rPr>
                <w:bCs/>
                <w:snapToGrid w:val="0"/>
              </w:rPr>
              <w:t xml:space="preserve">  </w:t>
            </w:r>
          </w:p>
          <w:p w14:paraId="5697758F" w14:textId="0B85C02D" w:rsidR="003F49FC" w:rsidRDefault="003F49FC" w:rsidP="007F7C3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252A2DEE" w14:textId="199A9FB4" w:rsidR="003F49FC" w:rsidRPr="007B22AC" w:rsidRDefault="003F49FC" w:rsidP="007F7C37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2C0BCE">
              <w:rPr>
                <w:bCs/>
                <w:snapToGrid w:val="0"/>
              </w:rPr>
              <w:lastRenderedPageBreak/>
              <w:t xml:space="preserve">Utskottet beslutade att bjuda in statsrådet </w:t>
            </w:r>
            <w:r w:rsidRPr="002C0BCE">
              <w:rPr>
                <w:bCs/>
              </w:rPr>
              <w:t>Maria Malmer Stenergard, Justitiedepartementet</w:t>
            </w:r>
            <w:r w:rsidR="00217D0C">
              <w:rPr>
                <w:bCs/>
              </w:rPr>
              <w:t>, och</w:t>
            </w:r>
            <w:r w:rsidR="00256BFA" w:rsidRPr="002C0BCE">
              <w:rPr>
                <w:bCs/>
              </w:rPr>
              <w:t xml:space="preserve"> företrädare för</w:t>
            </w:r>
            <w:r w:rsidRPr="002C0BCE">
              <w:rPr>
                <w:bCs/>
              </w:rPr>
              <w:t xml:space="preserve"> Migrationsverket för att </w:t>
            </w:r>
            <w:r w:rsidR="002C088A" w:rsidRPr="002C0BCE">
              <w:rPr>
                <w:bCs/>
              </w:rPr>
              <w:t>lämna information</w:t>
            </w:r>
            <w:r w:rsidRPr="002C0BCE">
              <w:rPr>
                <w:bCs/>
              </w:rPr>
              <w:t xml:space="preserve"> om </w:t>
            </w:r>
            <w:r w:rsidR="002C088A" w:rsidRPr="002C0BCE">
              <w:rPr>
                <w:bCs/>
              </w:rPr>
              <w:t xml:space="preserve">urvalet av </w:t>
            </w:r>
            <w:r w:rsidRPr="002C0BCE">
              <w:rPr>
                <w:bCs/>
              </w:rPr>
              <w:t>kvotflyktingar.</w:t>
            </w:r>
            <w:r>
              <w:rPr>
                <w:bCs/>
              </w:rPr>
              <w:t xml:space="preserve"> </w:t>
            </w:r>
          </w:p>
          <w:p w14:paraId="44C72238" w14:textId="77777777" w:rsidR="00134762" w:rsidRPr="00F93B25" w:rsidRDefault="00134762" w:rsidP="0013476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34762" w14:paraId="3A08FD80" w14:textId="77777777" w:rsidTr="00D12EAD">
        <w:tc>
          <w:tcPr>
            <w:tcW w:w="567" w:type="dxa"/>
          </w:tcPr>
          <w:p w14:paraId="78CF9E99" w14:textId="49DE5523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941F68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14:paraId="500454AF" w14:textId="77777777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07DDE7F1" w14:textId="6717CE62" w:rsidR="00E867B2" w:rsidRDefault="00E867B2" w:rsidP="00134762">
            <w:pPr>
              <w:tabs>
                <w:tab w:val="left" w:pos="1701"/>
              </w:tabs>
              <w:rPr>
                <w:snapToGrid w:val="0"/>
              </w:rPr>
            </w:pPr>
          </w:p>
          <w:p w14:paraId="17556A88" w14:textId="00E5D055" w:rsidR="00E867B2" w:rsidRDefault="00E867B2" w:rsidP="00134762">
            <w:pPr>
              <w:tabs>
                <w:tab w:val="left" w:pos="1701"/>
              </w:tabs>
              <w:rPr>
                <w:snapToGrid w:val="0"/>
              </w:rPr>
            </w:pPr>
            <w:r w:rsidRPr="007C33B0">
              <w:rPr>
                <w:snapToGrid w:val="0"/>
              </w:rPr>
              <w:t>Nästa sammanträde äger rum torsdagen den 21 september 2023 kl. 10.00.</w:t>
            </w:r>
          </w:p>
          <w:p w14:paraId="583D12D9" w14:textId="339E8866" w:rsidR="00265C50" w:rsidRPr="00F93B25" w:rsidRDefault="00265C50" w:rsidP="00265C5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34762" w14:paraId="58C33F54" w14:textId="77777777" w:rsidTr="00D12EAD">
        <w:tc>
          <w:tcPr>
            <w:tcW w:w="567" w:type="dxa"/>
          </w:tcPr>
          <w:p w14:paraId="05F1FC35" w14:textId="77777777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F653587" w14:textId="77777777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41F68" w14:paraId="039E7253" w14:textId="77777777" w:rsidTr="00D12EAD">
        <w:tc>
          <w:tcPr>
            <w:tcW w:w="567" w:type="dxa"/>
          </w:tcPr>
          <w:p w14:paraId="4794E2F2" w14:textId="77777777" w:rsidR="00941F68" w:rsidRDefault="00941F68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35D33B80" w14:textId="77777777" w:rsidR="00941F68" w:rsidRDefault="00941F68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134762" w14:paraId="0BB21CD4" w14:textId="77777777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56157B3" w14:textId="77777777" w:rsidR="00134762" w:rsidRDefault="00134762" w:rsidP="00134762">
            <w:pPr>
              <w:tabs>
                <w:tab w:val="left" w:pos="1701"/>
              </w:tabs>
            </w:pPr>
            <w:r>
              <w:t>Vid protokollet</w:t>
            </w:r>
          </w:p>
          <w:p w14:paraId="126E543C" w14:textId="77777777" w:rsidR="00134762" w:rsidRPr="00CF4289" w:rsidRDefault="00134762" w:rsidP="00134762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134762" w:rsidRDefault="00134762" w:rsidP="00134762">
            <w:pPr>
              <w:tabs>
                <w:tab w:val="left" w:pos="1701"/>
              </w:tabs>
            </w:pPr>
          </w:p>
          <w:p w14:paraId="417E2023" w14:textId="77777777" w:rsidR="00134762" w:rsidRDefault="00134762" w:rsidP="00134762">
            <w:pPr>
              <w:tabs>
                <w:tab w:val="left" w:pos="1701"/>
              </w:tabs>
            </w:pPr>
          </w:p>
          <w:p w14:paraId="1EA3C465" w14:textId="21015828" w:rsidR="00134762" w:rsidRPr="00CF4289" w:rsidRDefault="00134762" w:rsidP="00134762">
            <w:pPr>
              <w:tabs>
                <w:tab w:val="left" w:pos="1701"/>
              </w:tabs>
            </w:pPr>
            <w:r>
              <w:t xml:space="preserve">Justeras den </w:t>
            </w:r>
            <w:r w:rsidR="007C33B0" w:rsidRPr="007C33B0">
              <w:t>21</w:t>
            </w:r>
            <w:r w:rsidR="00AC1B4F" w:rsidRPr="007C33B0">
              <w:t xml:space="preserve"> september</w:t>
            </w:r>
            <w:r w:rsidRPr="007C33B0">
              <w:t xml:space="preserve"> 2023</w:t>
            </w:r>
          </w:p>
        </w:tc>
      </w:tr>
    </w:tbl>
    <w:p w14:paraId="4B08A517" w14:textId="77777777" w:rsidR="0096348C" w:rsidRDefault="0096348C" w:rsidP="0096348C">
      <w:pPr>
        <w:tabs>
          <w:tab w:val="left" w:pos="1701"/>
        </w:tabs>
      </w:pPr>
      <w:r>
        <w:br w:type="page"/>
      </w:r>
    </w:p>
    <w:p w14:paraId="4C739809" w14:textId="77777777" w:rsidR="000C0F16" w:rsidRDefault="000C0F16" w:rsidP="000C0F16">
      <w:pPr>
        <w:widowControl/>
        <w:sectPr w:rsidR="000C0F16" w:rsidSect="003F76C0">
          <w:pgSz w:w="11906" w:h="16838"/>
          <w:pgMar w:top="709" w:right="1134" w:bottom="709" w:left="2268" w:header="720" w:footer="720" w:gutter="0"/>
          <w:cols w:space="720"/>
        </w:sectPr>
      </w:pPr>
    </w:p>
    <w:tbl>
      <w:tblPr>
        <w:tblW w:w="843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452"/>
        <w:gridCol w:w="425"/>
        <w:gridCol w:w="426"/>
        <w:gridCol w:w="425"/>
        <w:gridCol w:w="425"/>
        <w:gridCol w:w="284"/>
        <w:gridCol w:w="425"/>
        <w:gridCol w:w="283"/>
        <w:gridCol w:w="354"/>
        <w:gridCol w:w="72"/>
        <w:gridCol w:w="283"/>
        <w:gridCol w:w="284"/>
        <w:gridCol w:w="283"/>
        <w:gridCol w:w="284"/>
        <w:gridCol w:w="283"/>
      </w:tblGrid>
      <w:tr w:rsidR="00BE5542" w14:paraId="551194A2" w14:textId="77777777" w:rsidTr="009B42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18B254" w14:textId="77777777" w:rsidR="00BE5542" w:rsidRDefault="00BE5542" w:rsidP="00487A46">
            <w:pPr>
              <w:tabs>
                <w:tab w:val="left" w:pos="1701"/>
              </w:tabs>
            </w:pPr>
            <w:r>
              <w:lastRenderedPageBreak/>
              <w:br w:type="page"/>
            </w:r>
            <w:r>
              <w:rPr>
                <w:szCs w:val="24"/>
                <w:lang w:val="en-GB" w:eastAsia="en-US"/>
              </w:rPr>
              <w:t>SOCIALFÖRSÄKRINGS-UTSKOTTET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7E1BB4" w14:textId="77777777" w:rsidR="00BE5542" w:rsidRDefault="00BE5542" w:rsidP="00487A46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  <w:szCs w:val="24"/>
                <w:lang w:val="en-GB" w:eastAsia="en-US"/>
              </w:rPr>
              <w:t>NÄRVAROFÖRTECKNING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F9A468" w14:textId="77777777" w:rsidR="00BE5542" w:rsidRDefault="00BE5542" w:rsidP="00487A46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5524DF5B" w14:textId="77777777" w:rsidR="00BE5542" w:rsidRDefault="00BE5542" w:rsidP="00487A46">
            <w:r>
              <w:t>till protokoll</w:t>
            </w:r>
          </w:p>
          <w:p w14:paraId="02997B08" w14:textId="55641E19" w:rsidR="00BE5542" w:rsidRDefault="00BE5542" w:rsidP="00487A46">
            <w:r>
              <w:t>2023/24:</w:t>
            </w:r>
            <w:r w:rsidR="00CA1AAC">
              <w:t>1</w:t>
            </w:r>
          </w:p>
        </w:tc>
      </w:tr>
      <w:tr w:rsidR="00BE5542" w14:paraId="0C52D82B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E392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24EB" w14:textId="323CA5BD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7C33B0">
              <w:rPr>
                <w:sz w:val="22"/>
              </w:rPr>
              <w:t>§ 1-6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0CC8" w14:textId="49A125D0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4473" w14:textId="65FF9B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C9EB" w14:textId="19FC23B0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038E" w14:textId="78F1C949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77F" w14:textId="6EC3F81E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DC7F" w14:textId="6F1287D0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7C2C5C3B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AFE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194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2D1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77FC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C8B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71A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8EC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4F9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26A6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A37E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F5E9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BD0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265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699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901C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BE5542" w14:paraId="74A1CC56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5060" w14:textId="45DC6050" w:rsidR="00BE5542" w:rsidRPr="004245AC" w:rsidRDefault="008A29B8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lang w:val="en-GB" w:eastAsia="en-US"/>
              </w:rPr>
              <w:t>Jessica Rosencrantz</w:t>
            </w:r>
            <w:r>
              <w:rPr>
                <w:snapToGrid w:val="0"/>
                <w:szCs w:val="22"/>
                <w:lang w:val="en-GB" w:eastAsia="en-US"/>
              </w:rPr>
              <w:t xml:space="preserve"> </w:t>
            </w:r>
            <w:r w:rsidR="00BE5542">
              <w:rPr>
                <w:snapToGrid w:val="0"/>
                <w:szCs w:val="22"/>
                <w:lang w:val="en-GB" w:eastAsia="en-US"/>
              </w:rPr>
              <w:t xml:space="preserve">(M), </w:t>
            </w:r>
            <w:proofErr w:type="spellStart"/>
            <w:r w:rsidR="00BE5542">
              <w:rPr>
                <w:snapToGrid w:val="0"/>
                <w:szCs w:val="22"/>
                <w:lang w:val="en-GB" w:eastAsia="en-US"/>
              </w:rPr>
              <w:t>ordf</w:t>
            </w:r>
            <w:proofErr w:type="spellEnd"/>
            <w:r w:rsidR="00BE5542">
              <w:rPr>
                <w:snapToGrid w:val="0"/>
                <w:szCs w:val="22"/>
                <w:lang w:val="en-GB" w:eastAsia="en-US"/>
              </w:rPr>
              <w:t>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FFB" w14:textId="5BAF0320" w:rsidR="00BE5542" w:rsidRDefault="007C33B0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3023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9226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70C8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6C3F" w14:textId="2499A9D9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5A38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EC11" w14:textId="3615AE64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024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FBF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D46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2FB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FB83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9261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5926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8378F7" w14:paraId="068A3A0B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EEA8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 w:rsidRPr="00A24CB5">
              <w:rPr>
                <w:szCs w:val="22"/>
                <w:lang w:eastAsia="en-US"/>
              </w:rPr>
              <w:t>Ida Gabrielsson (V), 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A722" w14:textId="7532E17A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7FD1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652B" w14:textId="3C010EAA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005C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85D1" w14:textId="7E41279D" w:rsidR="00BE5542" w:rsidRPr="001E1FAC" w:rsidRDefault="00BE5542" w:rsidP="00BE55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65D6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A472" w14:textId="0F9C67A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A438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ED75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77C0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B6D9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8238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5A95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07D5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BE5542" w:rsidRPr="001E1FAC" w14:paraId="2A1156C5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6C4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Ludvig Aspling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7136" w14:textId="6BCD9A30" w:rsidR="00BE5542" w:rsidRPr="00E70A95" w:rsidRDefault="00BE5542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D0B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2F10" w14:textId="1AE73533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666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8033" w14:textId="13937474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F047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C623" w14:textId="78D013E2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E73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BD5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A21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57B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025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595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05A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A99246E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968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Anders Ygeman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FC5A" w14:textId="7CC89CDB" w:rsidR="00BE5542" w:rsidRPr="00E70A95" w:rsidRDefault="007C33B0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DDB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7BB7" w14:textId="4D0CF456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167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A34D" w14:textId="050676E4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87E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8FD4" w14:textId="6197B1F8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6DB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CE9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618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2B2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FFA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D7D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6C3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5EFBBBB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9C9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Sanne Lennström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978A" w14:textId="373687BA" w:rsidR="00BE5542" w:rsidRPr="00E70A95" w:rsidRDefault="007C33B0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499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47F8" w14:textId="592073F2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DE7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7DE0" w14:textId="640BAEAA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D8A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AC05" w14:textId="663EB10C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2E9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D4A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535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3B6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BAB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696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991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480BCE55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CD7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Clara Aranda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75CE" w14:textId="4201C250" w:rsidR="00BE5542" w:rsidRPr="00E70A95" w:rsidRDefault="007C33B0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0C3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A205" w14:textId="127622C4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7B2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38C5" w14:textId="2F38A58C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C0F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D1E7" w14:textId="3F2AC119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478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2A97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91D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945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90A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934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0C3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26425433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74B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lang w:val="en-GB" w:eastAsia="en-US"/>
              </w:rPr>
              <w:t>Kalle Olsson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32AE" w14:textId="58884570" w:rsidR="00BE5542" w:rsidRPr="00E70A95" w:rsidRDefault="007C33B0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03A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A0E3" w14:textId="12E2662A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1D67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B256" w14:textId="2B33B404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76B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2746" w14:textId="1379B53E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08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216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BE0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4EC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7377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9A4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C3C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0D895C4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EBE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489F" w14:textId="7EDCB360" w:rsidR="00BE5542" w:rsidRPr="00E70A95" w:rsidRDefault="007C33B0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B77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BA9A" w14:textId="4E9A5CAE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ACB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C62C" w14:textId="798DD438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54F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2613" w14:textId="71ACF681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966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55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727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B9E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FD7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34D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E76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3E7D612F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779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Åsa Eriksson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B6C9" w14:textId="73DA53F8" w:rsidR="00BE5542" w:rsidRPr="00E70A95" w:rsidRDefault="007C33B0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374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6F98" w14:textId="36E01BE1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064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35B1" w14:textId="51134F38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C32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B91C" w14:textId="37E1EF7A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505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274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9AD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123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0DC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EC9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C83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759A275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304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napToGrid w:val="0"/>
                <w:szCs w:val="22"/>
                <w:lang w:val="en-US" w:eastAsia="en-US"/>
              </w:rPr>
              <w:t>Mona Olin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C6D9" w14:textId="19D45917" w:rsidR="00BE5542" w:rsidRPr="00E70A95" w:rsidRDefault="007C33B0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5AC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9BD8" w14:textId="7B2789D8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7F8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C0D2" w14:textId="6CD30051" w:rsidR="00BE5542" w:rsidRPr="00E70A95" w:rsidRDefault="00BE5542" w:rsidP="00BE55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186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C2CC" w14:textId="5AACF28D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E4C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6F0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E16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8E1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592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1C8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CA6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F4AD8E9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5DB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Ola Möller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F417" w14:textId="392976FB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F75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938D" w14:textId="0B0FE096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59B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BFD6" w14:textId="75C00F9F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719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DF8E" w14:textId="64242BB0" w:rsidR="00BE5542" w:rsidRPr="00E70A95" w:rsidRDefault="00BE5542" w:rsidP="00BE55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2B8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4EF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EB1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DCF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D2B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8E0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75A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063A636D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55A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Magnus Resare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0744" w14:textId="026A94E9" w:rsidR="00BE5542" w:rsidRPr="00E70A95" w:rsidRDefault="007C33B0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918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8E27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3FE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D45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E44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5DB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160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890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52E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FF1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5A5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A9F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A4A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28D5A69E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0E6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Ingemar Kihlström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B1E0" w14:textId="0309A7FE" w:rsidR="00BE5542" w:rsidRPr="00E70A95" w:rsidRDefault="007C33B0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A3E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EAB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B2B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E5B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D79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1047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4BC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34C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C3C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7AB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5B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435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793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04C0CB06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D65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Martina Johansson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74E5" w14:textId="7CC1E2B9" w:rsidR="00BE5542" w:rsidRPr="00E70A95" w:rsidRDefault="007C33B0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372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C0D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8F0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1639" w14:textId="791B6F4F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6D4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740A" w14:textId="2C8A264E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6F2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555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64C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603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BE0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0EE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3B8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E01F81" w14:paraId="330672B5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5222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Cs w:val="22"/>
                <w:lang w:val="en-GB" w:eastAsia="en-US"/>
              </w:rPr>
              <w:t>Nima Gholam Ali Pour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E1F4" w14:textId="3523C95F" w:rsidR="00BE5542" w:rsidRPr="00E01F81" w:rsidRDefault="007C33B0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345F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D530" w14:textId="3D7D4D6B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6084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65C4" w14:textId="318063C8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0ACA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A128" w14:textId="4AEC5ADF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30BA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4E6C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7301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B2D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40B6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44E9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5A5D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</w:tr>
      <w:tr w:rsidR="00BE5542" w:rsidRPr="006A511D" w14:paraId="02AFA81B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6A3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Annika Hirvonen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8482" w14:textId="38F10639" w:rsidR="00BE5542" w:rsidRPr="00E70A95" w:rsidRDefault="007C33B0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5D9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7F6A" w14:textId="00FB2313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E4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C87D" w14:textId="52F8E545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4FA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B230" w14:textId="6867035D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851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E99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550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AB8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62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A47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2CA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6B7E6B48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CD3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Mauricio Rojas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22FB" w14:textId="118881D7" w:rsidR="00BE5542" w:rsidRPr="00E70A95" w:rsidRDefault="007C33B0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AE8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6057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D2E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E38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40B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107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5AF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4BA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A11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4A1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767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C30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601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0E8912A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9EF1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721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F36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BE1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106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4B6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D42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D48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E18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4D7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A78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471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634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47B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43E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24301502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E47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1B12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4EB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9FC3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0184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DA3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C28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9E9D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EA9D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735C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60A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6E9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8079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8CF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552A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1FF39D2A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C504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Daniel Persson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1BBE" w14:textId="1CEA885F" w:rsidR="00BE5542" w:rsidRPr="0078232D" w:rsidRDefault="007C33B0" w:rsidP="007C33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3A7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C29D" w14:textId="65244804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D86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B950" w14:textId="3BEBAEC6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205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2B48" w14:textId="5B9CBC4B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5C6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767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A31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D73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35D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289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0EE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10582EEF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1C6A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Jessica Rodén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E546" w14:textId="6C7E61CD" w:rsidR="00BE5542" w:rsidRPr="0078232D" w:rsidRDefault="007C33B0" w:rsidP="006B5E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954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BA3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750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503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B43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42A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E1B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989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30D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A87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701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D9A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DD8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C788386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4FF5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Caroline Högström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2844" w14:textId="477AE5A4" w:rsidR="00BE5542" w:rsidRPr="0078232D" w:rsidRDefault="007C33B0" w:rsidP="006B5E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B6B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11DB" w14:textId="2963FFDE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C3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D608" w14:textId="6F6C50C8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D6C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9E3C" w14:textId="26F06556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583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DA1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DFC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D3B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3DE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033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1A3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1D11653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99D4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Zara Leghissa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0DF1" w14:textId="50C89B45" w:rsidR="00BE5542" w:rsidRPr="0078232D" w:rsidRDefault="007C33B0" w:rsidP="006B5E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ABA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A626" w14:textId="4BE2199B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D04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10C8" w14:textId="3BFD29F9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8C1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3A7B" w14:textId="7A40070D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384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F37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860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838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A87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BAF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787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36C843F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297F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Julia Kronlid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C19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3FC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910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DFE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C43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F13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8B8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037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363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6A9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0CC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0E8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4D3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768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04DEAA5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1EE1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Tomas Kronståhl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8E3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537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7EE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389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DC2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1E2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E74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677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9C5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B55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9ED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9E9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D42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ADD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57C19" w14:paraId="707DCBEB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64EA" w14:textId="2504E33E" w:rsidR="00D57C19" w:rsidRDefault="00D57C19" w:rsidP="00487A46">
            <w:pPr>
              <w:rPr>
                <w:szCs w:val="22"/>
                <w:lang w:val="en-US" w:eastAsia="en-US"/>
              </w:rPr>
            </w:pPr>
            <w:r w:rsidRPr="008A29B8">
              <w:rPr>
                <w:snapToGrid w:val="0"/>
                <w:szCs w:val="22"/>
                <w:lang w:val="en-GB" w:eastAsia="en-US"/>
              </w:rPr>
              <w:t>Viktor Wärnick</w:t>
            </w:r>
            <w:r>
              <w:rPr>
                <w:lang w:val="en-GB" w:eastAsia="en-US"/>
              </w:rPr>
              <w:t xml:space="preserve">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328F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71B7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442E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9C96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F457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A33F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621A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84D1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C0D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DEAA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07D6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5BC1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F21A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9401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D7CD63B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981B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Mirja Räihä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075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A18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1EC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236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994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6D9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1F6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8A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FA1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590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6A1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E5C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9D4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676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7E572B3F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6527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Carita Boulwén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939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C1A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AC7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27E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68A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489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FA7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60E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299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CEC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E18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858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A6A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172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0B272ED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FD0E" w14:textId="77777777" w:rsidR="00BE5542" w:rsidRPr="00AB3136" w:rsidRDefault="00BE5542" w:rsidP="00487A46">
            <w:pPr>
              <w:rPr>
                <w:sz w:val="22"/>
                <w:szCs w:val="22"/>
              </w:rPr>
            </w:pPr>
            <w:r>
              <w:rPr>
                <w:snapToGrid w:val="0"/>
                <w:szCs w:val="22"/>
                <w:lang w:val="en-GB" w:eastAsia="en-US"/>
              </w:rPr>
              <w:t>Inga-Lill Sjöblom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4F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F9A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3A4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BCD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83B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9D6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72C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078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613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5EE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22E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C13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478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13D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9816E07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DB0B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Mikael Damsgaard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12E1" w14:textId="6B489B31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326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86FF" w14:textId="372D951A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A0B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356" w14:textId="4813B5AD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F61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E37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E8C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221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C4D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48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216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AD8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316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BC09C9E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E24D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Isabell Mixter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830E" w14:textId="3AF985FA" w:rsidR="00BE5542" w:rsidRPr="0078232D" w:rsidRDefault="007C33B0" w:rsidP="006B5E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9D2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D987" w14:textId="6ABDC575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1ED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997D" w14:textId="2B9D2EA8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39C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B026" w14:textId="055B7683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987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E8D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B25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2BE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888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179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90B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F03BEE1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0E98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Camilla Rinaldo Miller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DC13" w14:textId="11958E7B" w:rsidR="00BE5542" w:rsidRPr="0078232D" w:rsidRDefault="007C33B0" w:rsidP="006B5E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8C4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9083" w14:textId="0D4D107E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B4F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B36F" w14:textId="0B2BD529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650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27EB" w14:textId="20DE2B93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42C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A9E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7C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EA3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0D0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FB2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85D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8F7D714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B10D" w14:textId="77777777" w:rsidR="00BE5542" w:rsidRPr="00835DF4" w:rsidRDefault="00BE5542" w:rsidP="00487A46">
            <w:pPr>
              <w:rPr>
                <w:szCs w:val="24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Jonny Cato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2E8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56D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A03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5E1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FCC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647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F57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98D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5C6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BA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06F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CF4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DFE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D6E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2C715A5C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EEB6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Gulan Avci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8ACA" w14:textId="5B76A428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5CF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8988" w14:textId="71846806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32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F4BD" w14:textId="063A71C9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C3C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E62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6FF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0BA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027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8D6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CA7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F2F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4B4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910B150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344C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Ulrika Westerlund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F5E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F59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64B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B50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193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87F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627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C84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ED9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905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B14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B4F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99C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514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4A43DBD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1D9B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Fredrik Kärrholm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B17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899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D5E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97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EC0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2B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07F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9CE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068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8D9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88D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4F5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745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59D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5F78974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2AB7" w14:textId="77777777" w:rsidR="00BE5542" w:rsidRPr="0078232D" w:rsidRDefault="00BE5542" w:rsidP="00487A46">
            <w:pPr>
              <w:rPr>
                <w:sz w:val="22"/>
                <w:szCs w:val="22"/>
              </w:rPr>
            </w:pPr>
            <w:r>
              <w:rPr>
                <w:lang w:val="en-GB" w:eastAsia="en-US"/>
              </w:rPr>
              <w:t>Leonid Yurkovskiy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8B0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FEC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037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FC5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949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D3D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FCD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386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2DD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C00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DE9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AE4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C3D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039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39E1A01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F991" w14:textId="77777777" w:rsidR="00BE5542" w:rsidRPr="003213EC" w:rsidRDefault="00BE5542" w:rsidP="00487A46">
            <w:r w:rsidRPr="00AF3EEF">
              <w:rPr>
                <w:lang w:val="en-GB" w:eastAsia="en-US"/>
              </w:rPr>
              <w:t>Tony Haddou</w:t>
            </w:r>
            <w:r>
              <w:rPr>
                <w:lang w:val="en-GB" w:eastAsia="en-US"/>
              </w:rPr>
              <w:t xml:space="preserve">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DBA8" w14:textId="3187C32D" w:rsidR="00BE5542" w:rsidRPr="0078232D" w:rsidRDefault="007C33B0" w:rsidP="006B5E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AD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546E" w14:textId="74BCC8CD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CF2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3182" w14:textId="097065C6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2B5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27D0" w14:textId="37FD15CD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23A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071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475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632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3F0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FA4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D80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2357D5D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6371" w14:textId="77777777" w:rsidR="00BE5542" w:rsidRDefault="00BE5542" w:rsidP="00487A46">
            <w:r>
              <w:rPr>
                <w:lang w:val="en-GB" w:eastAsia="en-US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C00B" w14:textId="033A2E25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1F3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5EA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C71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EE8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ADF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154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074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E0A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2BA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70D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2F5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F5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664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DF11C45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4A01" w14:textId="77777777" w:rsidR="00BE5542" w:rsidRDefault="00BE5542" w:rsidP="00487A46">
            <w:r>
              <w:rPr>
                <w:lang w:val="en-GB" w:eastAsia="en-US"/>
              </w:rPr>
              <w:t>Hans Eklind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CD7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7A6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F7F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7E7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2A0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748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ABF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412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686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1F7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E3F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1D8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9BD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7DBC1926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3245" w14:textId="77777777" w:rsidR="00BE5542" w:rsidRDefault="00BE5542" w:rsidP="00487A46">
            <w:r>
              <w:rPr>
                <w:lang w:val="en-GB" w:eastAsia="en-US"/>
              </w:rPr>
              <w:t>Yusuf Aydin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6B8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6B5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E8A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390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F23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5A6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4E1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EF8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A45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AF4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C7D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0C5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8CB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1E8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1FC37935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CD87" w14:textId="77777777" w:rsidR="00BE5542" w:rsidRDefault="00BE5542" w:rsidP="00487A46">
            <w:r>
              <w:rPr>
                <w:lang w:val="en-GB" w:eastAsia="en-US"/>
              </w:rPr>
              <w:t>Janine Alm Ericson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7E4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03A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C43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269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E93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8B1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205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7BE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E4E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29E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03B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B00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2F9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9F2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F9DE092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983C" w14:textId="77777777" w:rsidR="00BE5542" w:rsidRPr="00BB38A5" w:rsidRDefault="00BE5542" w:rsidP="00487A4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Rasmus Ling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EF3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09E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103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39F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611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D84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662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975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2AB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923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F26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B8D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4FF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A45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0F20117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0CA5" w14:textId="77777777" w:rsidR="00BE5542" w:rsidRDefault="00BE5542" w:rsidP="00487A46">
            <w:r>
              <w:rPr>
                <w:lang w:val="en-GB" w:eastAsia="en-US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D3F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2D4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037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EF6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2AD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AEA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19E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A51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D00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554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D86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062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A1E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899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440357BC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738B" w14:textId="77777777" w:rsidR="00BE5542" w:rsidRDefault="00BE5542" w:rsidP="00487A46">
            <w:r>
              <w:rPr>
                <w:lang w:val="en-GB" w:eastAsia="en-US"/>
              </w:rPr>
              <w:t>Robert Hannah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916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30E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14C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3B6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D1F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814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D34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BA6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23E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611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433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73B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3DA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E10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3F668DF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A0FC" w14:textId="77777777" w:rsidR="00BE5542" w:rsidRDefault="00BE5542" w:rsidP="00487A46">
            <w:pPr>
              <w:rPr>
                <w:lang w:val="en-GB" w:eastAsia="en-US"/>
              </w:rPr>
            </w:pPr>
            <w:r w:rsidRPr="008E3845">
              <w:rPr>
                <w:lang w:val="en-GB" w:eastAsia="en-US"/>
              </w:rPr>
              <w:t>Ilona Szatmári Waldau</w:t>
            </w:r>
            <w:r>
              <w:rPr>
                <w:lang w:val="en-GB" w:eastAsia="en-US"/>
              </w:rPr>
              <w:t xml:space="preserve"> </w:t>
            </w:r>
            <w:r w:rsidRPr="008E3845">
              <w:rPr>
                <w:lang w:val="en-GB" w:eastAsia="en-US"/>
              </w:rPr>
              <w:t>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CDA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149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18E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42A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105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84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389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5A5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580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183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438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B54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69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13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1595B50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423AC0C2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N = Närvarande</w:t>
            </w:r>
          </w:p>
        </w:tc>
        <w:tc>
          <w:tcPr>
            <w:tcW w:w="5033" w:type="dxa"/>
            <w:gridSpan w:val="16"/>
          </w:tcPr>
          <w:p w14:paraId="6301A66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BE5542" w14:paraId="60041DC0" w14:textId="77777777" w:rsidTr="009B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6C10F81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 = omröstning med rösträkning</w:t>
            </w:r>
          </w:p>
        </w:tc>
        <w:tc>
          <w:tcPr>
            <w:tcW w:w="5033" w:type="dxa"/>
            <w:gridSpan w:val="16"/>
          </w:tcPr>
          <w:p w14:paraId="620B2129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 har varit närvarande men inte deltagit</w:t>
            </w:r>
          </w:p>
        </w:tc>
      </w:tr>
    </w:tbl>
    <w:p w14:paraId="3585764C" w14:textId="77777777" w:rsidR="00953D59" w:rsidRDefault="00953D59" w:rsidP="00BE5542">
      <w:pPr>
        <w:widowControl/>
      </w:pPr>
    </w:p>
    <w:sectPr w:rsidR="00953D59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07A3C"/>
    <w:rsid w:val="00012D39"/>
    <w:rsid w:val="00015899"/>
    <w:rsid w:val="00016943"/>
    <w:rsid w:val="0003470E"/>
    <w:rsid w:val="00034CDD"/>
    <w:rsid w:val="00035496"/>
    <w:rsid w:val="00037EDF"/>
    <w:rsid w:val="0004283E"/>
    <w:rsid w:val="00043563"/>
    <w:rsid w:val="00064405"/>
    <w:rsid w:val="00073002"/>
    <w:rsid w:val="000910E8"/>
    <w:rsid w:val="0009468C"/>
    <w:rsid w:val="000A10F5"/>
    <w:rsid w:val="000B2293"/>
    <w:rsid w:val="000B7C05"/>
    <w:rsid w:val="000C0F16"/>
    <w:rsid w:val="000D0939"/>
    <w:rsid w:val="000D3043"/>
    <w:rsid w:val="000D4D83"/>
    <w:rsid w:val="000F2258"/>
    <w:rsid w:val="000F47DE"/>
    <w:rsid w:val="000F4B22"/>
    <w:rsid w:val="000F6C0E"/>
    <w:rsid w:val="000F7279"/>
    <w:rsid w:val="00102BE9"/>
    <w:rsid w:val="00104694"/>
    <w:rsid w:val="00133B7E"/>
    <w:rsid w:val="00134762"/>
    <w:rsid w:val="00140387"/>
    <w:rsid w:val="00141FEF"/>
    <w:rsid w:val="00144FCB"/>
    <w:rsid w:val="00150168"/>
    <w:rsid w:val="001507C0"/>
    <w:rsid w:val="001522CE"/>
    <w:rsid w:val="00161AA6"/>
    <w:rsid w:val="001631CE"/>
    <w:rsid w:val="00167BB0"/>
    <w:rsid w:val="00186BCD"/>
    <w:rsid w:val="0019207A"/>
    <w:rsid w:val="0019469E"/>
    <w:rsid w:val="001A1578"/>
    <w:rsid w:val="001B463E"/>
    <w:rsid w:val="001C74B4"/>
    <w:rsid w:val="001D140A"/>
    <w:rsid w:val="001E1FAC"/>
    <w:rsid w:val="001F00C1"/>
    <w:rsid w:val="001F67F5"/>
    <w:rsid w:val="002174A8"/>
    <w:rsid w:val="00217D0C"/>
    <w:rsid w:val="002348E1"/>
    <w:rsid w:val="002373C0"/>
    <w:rsid w:val="00245992"/>
    <w:rsid w:val="00246D79"/>
    <w:rsid w:val="00246FAC"/>
    <w:rsid w:val="002544E0"/>
    <w:rsid w:val="0025581D"/>
    <w:rsid w:val="00256BFA"/>
    <w:rsid w:val="00256C69"/>
    <w:rsid w:val="002624FF"/>
    <w:rsid w:val="00265C50"/>
    <w:rsid w:val="00274266"/>
    <w:rsid w:val="00275CD2"/>
    <w:rsid w:val="00277F93"/>
    <w:rsid w:val="00296D10"/>
    <w:rsid w:val="00296E78"/>
    <w:rsid w:val="002B1854"/>
    <w:rsid w:val="002B51DB"/>
    <w:rsid w:val="002C088A"/>
    <w:rsid w:val="002C0BCE"/>
    <w:rsid w:val="002D2AB5"/>
    <w:rsid w:val="002E1614"/>
    <w:rsid w:val="002F284C"/>
    <w:rsid w:val="003006C7"/>
    <w:rsid w:val="003102EF"/>
    <w:rsid w:val="00314F14"/>
    <w:rsid w:val="003378A2"/>
    <w:rsid w:val="00340F42"/>
    <w:rsid w:val="0035321B"/>
    <w:rsid w:val="00360479"/>
    <w:rsid w:val="00362805"/>
    <w:rsid w:val="00363647"/>
    <w:rsid w:val="0037236A"/>
    <w:rsid w:val="003745F4"/>
    <w:rsid w:val="00374AAE"/>
    <w:rsid w:val="0037567A"/>
    <w:rsid w:val="00380417"/>
    <w:rsid w:val="003815DF"/>
    <w:rsid w:val="00394192"/>
    <w:rsid w:val="003952A4"/>
    <w:rsid w:val="0039591D"/>
    <w:rsid w:val="003A48EB"/>
    <w:rsid w:val="003A729A"/>
    <w:rsid w:val="003B0182"/>
    <w:rsid w:val="003D2B22"/>
    <w:rsid w:val="003D3213"/>
    <w:rsid w:val="003D65DF"/>
    <w:rsid w:val="003E3027"/>
    <w:rsid w:val="003F49FA"/>
    <w:rsid w:val="003F49FC"/>
    <w:rsid w:val="003F642F"/>
    <w:rsid w:val="003F76C0"/>
    <w:rsid w:val="004030B9"/>
    <w:rsid w:val="0041580F"/>
    <w:rsid w:val="0041582D"/>
    <w:rsid w:val="00416EC2"/>
    <w:rsid w:val="00417945"/>
    <w:rsid w:val="004206DB"/>
    <w:rsid w:val="004245AC"/>
    <w:rsid w:val="00445589"/>
    <w:rsid w:val="00446353"/>
    <w:rsid w:val="00446C86"/>
    <w:rsid w:val="004673D5"/>
    <w:rsid w:val="00481B64"/>
    <w:rsid w:val="00494D6F"/>
    <w:rsid w:val="0049774D"/>
    <w:rsid w:val="004A0DC8"/>
    <w:rsid w:val="004A0EF6"/>
    <w:rsid w:val="004B6D8F"/>
    <w:rsid w:val="004C27C6"/>
    <w:rsid w:val="004C5D4F"/>
    <w:rsid w:val="004C6112"/>
    <w:rsid w:val="004D40D2"/>
    <w:rsid w:val="004D717F"/>
    <w:rsid w:val="004E0699"/>
    <w:rsid w:val="004F14A4"/>
    <w:rsid w:val="004F1B55"/>
    <w:rsid w:val="004F680C"/>
    <w:rsid w:val="0050040F"/>
    <w:rsid w:val="00502075"/>
    <w:rsid w:val="005108E6"/>
    <w:rsid w:val="00511E86"/>
    <w:rsid w:val="00517E7E"/>
    <w:rsid w:val="005300FA"/>
    <w:rsid w:val="00530B15"/>
    <w:rsid w:val="00533D68"/>
    <w:rsid w:val="00540AE9"/>
    <w:rsid w:val="005541A6"/>
    <w:rsid w:val="00555EB7"/>
    <w:rsid w:val="00565087"/>
    <w:rsid w:val="00574036"/>
    <w:rsid w:val="00574897"/>
    <w:rsid w:val="00581568"/>
    <w:rsid w:val="005847A4"/>
    <w:rsid w:val="00585B29"/>
    <w:rsid w:val="00586394"/>
    <w:rsid w:val="00592BE9"/>
    <w:rsid w:val="005B0262"/>
    <w:rsid w:val="005B13B2"/>
    <w:rsid w:val="005B2625"/>
    <w:rsid w:val="005B4D95"/>
    <w:rsid w:val="005C1541"/>
    <w:rsid w:val="005C2F5F"/>
    <w:rsid w:val="005C3A33"/>
    <w:rsid w:val="005E13C8"/>
    <w:rsid w:val="005E28B9"/>
    <w:rsid w:val="005E439C"/>
    <w:rsid w:val="005F3182"/>
    <w:rsid w:val="005F493C"/>
    <w:rsid w:val="005F57D4"/>
    <w:rsid w:val="00614540"/>
    <w:rsid w:val="00614844"/>
    <w:rsid w:val="006150AA"/>
    <w:rsid w:val="00681B04"/>
    <w:rsid w:val="00697EB5"/>
    <w:rsid w:val="006A511D"/>
    <w:rsid w:val="006B5EC6"/>
    <w:rsid w:val="006B7B0C"/>
    <w:rsid w:val="006C21FA"/>
    <w:rsid w:val="006C34A5"/>
    <w:rsid w:val="006C77A2"/>
    <w:rsid w:val="006D3126"/>
    <w:rsid w:val="006F03D9"/>
    <w:rsid w:val="006F5FFE"/>
    <w:rsid w:val="00721D86"/>
    <w:rsid w:val="00723D66"/>
    <w:rsid w:val="0072602E"/>
    <w:rsid w:val="00726EE5"/>
    <w:rsid w:val="00731EE4"/>
    <w:rsid w:val="00732A10"/>
    <w:rsid w:val="00750FF0"/>
    <w:rsid w:val="007515BB"/>
    <w:rsid w:val="00751CCC"/>
    <w:rsid w:val="007557B6"/>
    <w:rsid w:val="00755B50"/>
    <w:rsid w:val="00767BDA"/>
    <w:rsid w:val="00771B76"/>
    <w:rsid w:val="00780720"/>
    <w:rsid w:val="00785299"/>
    <w:rsid w:val="0078561B"/>
    <w:rsid w:val="007B22AC"/>
    <w:rsid w:val="007C33B0"/>
    <w:rsid w:val="007D2629"/>
    <w:rsid w:val="007E4B5A"/>
    <w:rsid w:val="007F2EDA"/>
    <w:rsid w:val="007F6B0D"/>
    <w:rsid w:val="007F7C37"/>
    <w:rsid w:val="00815B5B"/>
    <w:rsid w:val="00820AC7"/>
    <w:rsid w:val="00834B38"/>
    <w:rsid w:val="00835DF4"/>
    <w:rsid w:val="008378F7"/>
    <w:rsid w:val="008557FA"/>
    <w:rsid w:val="0086262B"/>
    <w:rsid w:val="0087359E"/>
    <w:rsid w:val="008808A5"/>
    <w:rsid w:val="00892AD1"/>
    <w:rsid w:val="008A29B8"/>
    <w:rsid w:val="008C2DE4"/>
    <w:rsid w:val="008C68ED"/>
    <w:rsid w:val="008D12B1"/>
    <w:rsid w:val="008E294E"/>
    <w:rsid w:val="008F1A6E"/>
    <w:rsid w:val="008F4D68"/>
    <w:rsid w:val="008F656A"/>
    <w:rsid w:val="00902858"/>
    <w:rsid w:val="00906C2D"/>
    <w:rsid w:val="00915674"/>
    <w:rsid w:val="009216D5"/>
    <w:rsid w:val="00921E58"/>
    <w:rsid w:val="009249A0"/>
    <w:rsid w:val="0092550F"/>
    <w:rsid w:val="00930446"/>
    <w:rsid w:val="00931D12"/>
    <w:rsid w:val="00937BF3"/>
    <w:rsid w:val="00941F68"/>
    <w:rsid w:val="00946978"/>
    <w:rsid w:val="00947E4C"/>
    <w:rsid w:val="00953D59"/>
    <w:rsid w:val="00954010"/>
    <w:rsid w:val="009612E3"/>
    <w:rsid w:val="0096238C"/>
    <w:rsid w:val="0096348C"/>
    <w:rsid w:val="00973D8B"/>
    <w:rsid w:val="009801E5"/>
    <w:rsid w:val="009815DB"/>
    <w:rsid w:val="00984F1C"/>
    <w:rsid w:val="009A06C3"/>
    <w:rsid w:val="009A68FE"/>
    <w:rsid w:val="009B0A01"/>
    <w:rsid w:val="009B0E9B"/>
    <w:rsid w:val="009B42B7"/>
    <w:rsid w:val="009C3BE7"/>
    <w:rsid w:val="009D1BB5"/>
    <w:rsid w:val="009D6560"/>
    <w:rsid w:val="009F6E99"/>
    <w:rsid w:val="00A01787"/>
    <w:rsid w:val="00A258F2"/>
    <w:rsid w:val="00A304E0"/>
    <w:rsid w:val="00A31820"/>
    <w:rsid w:val="00A401A5"/>
    <w:rsid w:val="00A46C20"/>
    <w:rsid w:val="00A508D0"/>
    <w:rsid w:val="00A5183C"/>
    <w:rsid w:val="00A55748"/>
    <w:rsid w:val="00A63738"/>
    <w:rsid w:val="00A70B78"/>
    <w:rsid w:val="00A744C3"/>
    <w:rsid w:val="00A81721"/>
    <w:rsid w:val="00A84DE6"/>
    <w:rsid w:val="00A90C14"/>
    <w:rsid w:val="00A91E3B"/>
    <w:rsid w:val="00A9262A"/>
    <w:rsid w:val="00AB15F1"/>
    <w:rsid w:val="00AB3136"/>
    <w:rsid w:val="00AC1A15"/>
    <w:rsid w:val="00AC1B4F"/>
    <w:rsid w:val="00AD4893"/>
    <w:rsid w:val="00AF4E88"/>
    <w:rsid w:val="00AF7C8D"/>
    <w:rsid w:val="00B02822"/>
    <w:rsid w:val="00B15788"/>
    <w:rsid w:val="00B17955"/>
    <w:rsid w:val="00B30F51"/>
    <w:rsid w:val="00B3204F"/>
    <w:rsid w:val="00B410B6"/>
    <w:rsid w:val="00B54D41"/>
    <w:rsid w:val="00B60B32"/>
    <w:rsid w:val="00B64A91"/>
    <w:rsid w:val="00B722B3"/>
    <w:rsid w:val="00B85160"/>
    <w:rsid w:val="00B9203B"/>
    <w:rsid w:val="00BB1003"/>
    <w:rsid w:val="00BC2A7D"/>
    <w:rsid w:val="00BE320F"/>
    <w:rsid w:val="00BE5542"/>
    <w:rsid w:val="00BE56A5"/>
    <w:rsid w:val="00BE7A1F"/>
    <w:rsid w:val="00BF03FD"/>
    <w:rsid w:val="00BF4C14"/>
    <w:rsid w:val="00C00C2D"/>
    <w:rsid w:val="00C03BBC"/>
    <w:rsid w:val="00C1072A"/>
    <w:rsid w:val="00C137FA"/>
    <w:rsid w:val="00C16B87"/>
    <w:rsid w:val="00C25306"/>
    <w:rsid w:val="00C3591B"/>
    <w:rsid w:val="00C3694B"/>
    <w:rsid w:val="00C4603A"/>
    <w:rsid w:val="00C4713F"/>
    <w:rsid w:val="00C57994"/>
    <w:rsid w:val="00C60220"/>
    <w:rsid w:val="00C702CD"/>
    <w:rsid w:val="00C761EE"/>
    <w:rsid w:val="00C81684"/>
    <w:rsid w:val="00C901AA"/>
    <w:rsid w:val="00C919F3"/>
    <w:rsid w:val="00C92589"/>
    <w:rsid w:val="00C93236"/>
    <w:rsid w:val="00CA05B8"/>
    <w:rsid w:val="00CA0868"/>
    <w:rsid w:val="00CA1AAC"/>
    <w:rsid w:val="00CA262C"/>
    <w:rsid w:val="00CA39FE"/>
    <w:rsid w:val="00CA4F10"/>
    <w:rsid w:val="00CA7F6E"/>
    <w:rsid w:val="00CB412C"/>
    <w:rsid w:val="00CB4BD3"/>
    <w:rsid w:val="00CB6177"/>
    <w:rsid w:val="00CD0F73"/>
    <w:rsid w:val="00CF1454"/>
    <w:rsid w:val="00CF4289"/>
    <w:rsid w:val="00D02411"/>
    <w:rsid w:val="00D12EAD"/>
    <w:rsid w:val="00D226B6"/>
    <w:rsid w:val="00D360F7"/>
    <w:rsid w:val="00D44270"/>
    <w:rsid w:val="00D47AB1"/>
    <w:rsid w:val="00D5054B"/>
    <w:rsid w:val="00D52626"/>
    <w:rsid w:val="00D5385D"/>
    <w:rsid w:val="00D55F95"/>
    <w:rsid w:val="00D57C19"/>
    <w:rsid w:val="00D67826"/>
    <w:rsid w:val="00D77353"/>
    <w:rsid w:val="00D86979"/>
    <w:rsid w:val="00D87775"/>
    <w:rsid w:val="00D90620"/>
    <w:rsid w:val="00D90CDA"/>
    <w:rsid w:val="00D93637"/>
    <w:rsid w:val="00D96800"/>
    <w:rsid w:val="00D96F98"/>
    <w:rsid w:val="00DA15EE"/>
    <w:rsid w:val="00DA3029"/>
    <w:rsid w:val="00DA7DB7"/>
    <w:rsid w:val="00DB1CC1"/>
    <w:rsid w:val="00DC2D9C"/>
    <w:rsid w:val="00DC58D9"/>
    <w:rsid w:val="00DD0388"/>
    <w:rsid w:val="00DD2E3A"/>
    <w:rsid w:val="00DD7DC3"/>
    <w:rsid w:val="00E00C3F"/>
    <w:rsid w:val="00E02BEB"/>
    <w:rsid w:val="00E066D8"/>
    <w:rsid w:val="00E12870"/>
    <w:rsid w:val="00E31AA3"/>
    <w:rsid w:val="00E3356C"/>
    <w:rsid w:val="00E33857"/>
    <w:rsid w:val="00E45D77"/>
    <w:rsid w:val="00E47572"/>
    <w:rsid w:val="00E50B8F"/>
    <w:rsid w:val="00E52673"/>
    <w:rsid w:val="00E57DF8"/>
    <w:rsid w:val="00E67EBA"/>
    <w:rsid w:val="00E70A95"/>
    <w:rsid w:val="00E73DF4"/>
    <w:rsid w:val="00E867B2"/>
    <w:rsid w:val="00E916EA"/>
    <w:rsid w:val="00E91F39"/>
    <w:rsid w:val="00E92A77"/>
    <w:rsid w:val="00E9326E"/>
    <w:rsid w:val="00E948E9"/>
    <w:rsid w:val="00E96868"/>
    <w:rsid w:val="00EA2807"/>
    <w:rsid w:val="00EA7B07"/>
    <w:rsid w:val="00EA7B53"/>
    <w:rsid w:val="00ED4EF3"/>
    <w:rsid w:val="00EE30AF"/>
    <w:rsid w:val="00EE7FFE"/>
    <w:rsid w:val="00EF70DA"/>
    <w:rsid w:val="00F0569E"/>
    <w:rsid w:val="00F064EF"/>
    <w:rsid w:val="00F236AC"/>
    <w:rsid w:val="00F254AC"/>
    <w:rsid w:val="00F37A94"/>
    <w:rsid w:val="00F46F5A"/>
    <w:rsid w:val="00F70370"/>
    <w:rsid w:val="00F93B25"/>
    <w:rsid w:val="00F946D4"/>
    <w:rsid w:val="00F968D3"/>
    <w:rsid w:val="00FA384F"/>
    <w:rsid w:val="00FB0A2A"/>
    <w:rsid w:val="00FB3BD6"/>
    <w:rsid w:val="00FB538C"/>
    <w:rsid w:val="00FC7B39"/>
    <w:rsid w:val="00FD13A3"/>
    <w:rsid w:val="00FD75A8"/>
    <w:rsid w:val="00FE35DD"/>
    <w:rsid w:val="00FF280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styleId="Hyperlnk">
    <w:name w:val="Hyperlink"/>
    <w:basedOn w:val="Standardstycketeckensnitt"/>
    <w:rsid w:val="00DB1C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</Template>
  <TotalTime>156</TotalTime>
  <Pages>4</Pages>
  <Words>446</Words>
  <Characters>3496</Characters>
  <Application>Microsoft Office Word</Application>
  <DocSecurity>0</DocSecurity>
  <Lines>1165</Lines>
  <Paragraphs>179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Olof Möller</cp:lastModifiedBy>
  <cp:revision>63</cp:revision>
  <cp:lastPrinted>2022-01-12T13:24:00Z</cp:lastPrinted>
  <dcterms:created xsi:type="dcterms:W3CDTF">2023-09-05T14:29:00Z</dcterms:created>
  <dcterms:modified xsi:type="dcterms:W3CDTF">2023-09-19T07:47:00Z</dcterms:modified>
</cp:coreProperties>
</file>