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D37EFC" w:rsidRDefault="006E04A4">
      <w:pPr>
        <w:pStyle w:val="Dokumentbeteckning"/>
        <w:rPr>
          <w:u w:val="single"/>
        </w:rPr>
      </w:pPr>
      <w:r w:rsidRPr="00D37EFC">
        <w:fldChar w:fldCharType="begin" w:fldLock="1"/>
      </w:r>
      <w:r w:rsidRPr="00D37EFC">
        <w:instrText xml:space="preserve"> DOCPROPERTY "DocumentYear" </w:instrText>
      </w:r>
      <w:r w:rsidRPr="00D37EFC">
        <w:fldChar w:fldCharType="separate"/>
      </w:r>
      <w:r w:rsidR="009248B4" w:rsidRPr="00D37EFC">
        <w:t>2008/09</w:t>
      </w:r>
      <w:r w:rsidRPr="00D37EFC">
        <w:fldChar w:fldCharType="end"/>
      </w:r>
      <w:r w:rsidRPr="00D37EFC">
        <w:t>:</w:t>
      </w:r>
      <w:r w:rsidRPr="00D37EFC">
        <w:fldChar w:fldCharType="begin" w:fldLock="1"/>
      </w:r>
      <w:r w:rsidRPr="00D37EFC">
        <w:instrText xml:space="preserve"> DOCPROPERTY "DocumentNumber" </w:instrText>
      </w:r>
      <w:r w:rsidRPr="00D37EFC">
        <w:fldChar w:fldCharType="separate"/>
      </w:r>
      <w:r w:rsidR="009248B4" w:rsidRPr="00D37EFC">
        <w:t>123</w:t>
      </w:r>
      <w:r w:rsidRPr="00D37EFC">
        <w:fldChar w:fldCharType="end"/>
      </w:r>
    </w:p>
    <w:p w:rsidR="006E04A4" w:rsidRPr="00D37EFC" w:rsidRDefault="006E04A4">
      <w:pPr>
        <w:pStyle w:val="Datum"/>
        <w:outlineLvl w:val="0"/>
      </w:pPr>
      <w:r w:rsidRPr="00D37EFC">
        <w:fldChar w:fldCharType="begin" w:fldLock="1"/>
      </w:r>
      <w:r w:rsidRPr="00D37EFC">
        <w:instrText xml:space="preserve"> DOCPROPERTY "DocumentDate" </w:instrText>
      </w:r>
      <w:r w:rsidRPr="00D37EFC">
        <w:fldChar w:fldCharType="separate"/>
      </w:r>
      <w:r w:rsidR="009248B4" w:rsidRPr="00D37EFC">
        <w:t>Måndagen den 25 maj 2009</w:t>
      </w:r>
      <w:r w:rsidRPr="00D37EFC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D37E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D37EFC" w:rsidRDefault="00DC3B34">
            <w:pPr>
              <w:pStyle w:val="Plenum"/>
              <w:tabs>
                <w:tab w:val="clear" w:pos="1418"/>
              </w:tabs>
            </w:pPr>
            <w:r w:rsidRPr="00D37EFC">
              <w:t>Kl.</w:t>
            </w:r>
          </w:p>
        </w:tc>
        <w:tc>
          <w:tcPr>
            <w:tcW w:w="851" w:type="dxa"/>
          </w:tcPr>
          <w:p w:rsidR="006E04A4" w:rsidRPr="00D37EFC" w:rsidRDefault="00DC3B34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D37EFC">
              <w:t>11.00</w:t>
            </w:r>
          </w:p>
        </w:tc>
        <w:tc>
          <w:tcPr>
            <w:tcW w:w="397" w:type="dxa"/>
          </w:tcPr>
          <w:p w:rsidR="006E04A4" w:rsidRPr="00D37EFC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D37EFC" w:rsidRDefault="00DC3B34">
            <w:pPr>
              <w:pStyle w:val="Plenum"/>
              <w:tabs>
                <w:tab w:val="clear" w:pos="1418"/>
              </w:tabs>
              <w:ind w:right="1"/>
            </w:pPr>
            <w:r w:rsidRPr="00D37EFC">
              <w:t>Interpellationssvar</w:t>
            </w:r>
          </w:p>
        </w:tc>
      </w:tr>
    </w:tbl>
    <w:p w:rsidR="006E04A4" w:rsidRPr="00D37EFC" w:rsidRDefault="006E04A4">
      <w:pPr>
        <w:pStyle w:val="StreckLngt"/>
      </w:pPr>
      <w:r w:rsidRPr="00D37EFC">
        <w:tab/>
      </w:r>
    </w:p>
    <w:p w:rsidR="007E509D" w:rsidRPr="00D37EFC" w:rsidRDefault="007E509D" w:rsidP="003675A0">
      <w:pPr>
        <w:pStyle w:val="Blankrad"/>
      </w:pPr>
      <w:r w:rsidRPr="00D37EF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E509D" w:rsidRPr="00D37EFC" w:rsidTr="009F6BF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E509D" w:rsidRPr="00D37EFC" w:rsidRDefault="007E509D" w:rsidP="009F6BF4">
            <w:pPr>
              <w:pStyle w:val="HuvudrubrikFlisteNr"/>
            </w:pPr>
          </w:p>
        </w:tc>
        <w:tc>
          <w:tcPr>
            <w:tcW w:w="6237" w:type="dxa"/>
          </w:tcPr>
          <w:p w:rsidR="007E509D" w:rsidRPr="00D37EFC" w:rsidRDefault="007E509D" w:rsidP="009F6BF4">
            <w:pPr>
              <w:pStyle w:val="HuvudrubrikEnsam"/>
            </w:pPr>
            <w:r w:rsidRPr="00D37EFC">
              <w:t>Justering av protokoll</w:t>
            </w:r>
          </w:p>
        </w:tc>
        <w:tc>
          <w:tcPr>
            <w:tcW w:w="2481" w:type="dxa"/>
          </w:tcPr>
          <w:p w:rsidR="007E509D" w:rsidRPr="00D37EFC" w:rsidRDefault="007E509D" w:rsidP="009F6BF4">
            <w:pPr>
              <w:pStyle w:val="HuvudrubrikKolumn3"/>
            </w:pPr>
          </w:p>
        </w:tc>
      </w:tr>
      <w:tr w:rsidR="007E509D" w:rsidRPr="00D37EFC" w:rsidTr="009F6BF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E509D" w:rsidRPr="00D37EFC" w:rsidRDefault="007E509D" w:rsidP="009F6BF4">
            <w:pPr>
              <w:pStyle w:val="FlistaNrText"/>
            </w:pPr>
          </w:p>
        </w:tc>
        <w:tc>
          <w:tcPr>
            <w:tcW w:w="6237" w:type="dxa"/>
          </w:tcPr>
          <w:p w:rsidR="007E509D" w:rsidRPr="00D37EFC" w:rsidRDefault="007E509D" w:rsidP="009F6BF4">
            <w:r w:rsidRPr="00D37EFC">
              <w:t>Protokoll från sammanträdena fredagen den 15 och måndagen den 18 maj</w:t>
            </w:r>
          </w:p>
        </w:tc>
        <w:tc>
          <w:tcPr>
            <w:tcW w:w="2481" w:type="dxa"/>
          </w:tcPr>
          <w:p w:rsidR="007E509D" w:rsidRPr="00D37EFC" w:rsidRDefault="007E509D" w:rsidP="009F6BF4">
            <w:pPr>
              <w:rPr>
                <w:spacing w:val="-4"/>
              </w:rPr>
            </w:pPr>
          </w:p>
        </w:tc>
      </w:tr>
    </w:tbl>
    <w:p w:rsidR="007E509D" w:rsidRPr="00D37EFC" w:rsidRDefault="007E509D" w:rsidP="007E509D">
      <w:pPr>
        <w:pStyle w:val="Blankrad"/>
      </w:pPr>
      <w:r w:rsidRPr="00D37EF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E509D" w:rsidRPr="00D37EFC" w:rsidTr="009F6BF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E509D" w:rsidRPr="00D37EFC" w:rsidRDefault="007E509D" w:rsidP="009F6BF4">
            <w:pPr>
              <w:pStyle w:val="HuvudrubrikFlisteNr"/>
            </w:pPr>
          </w:p>
        </w:tc>
        <w:tc>
          <w:tcPr>
            <w:tcW w:w="6237" w:type="dxa"/>
          </w:tcPr>
          <w:p w:rsidR="007E509D" w:rsidRPr="00D37EFC" w:rsidRDefault="007E509D" w:rsidP="009F6BF4">
            <w:pPr>
              <w:pStyle w:val="HuvudrubrikEnsam"/>
            </w:pPr>
            <w:r w:rsidRPr="00D37EFC">
              <w:t>Meddelande om ändringar i kammarens sammanträdesplan</w:t>
            </w:r>
          </w:p>
        </w:tc>
        <w:tc>
          <w:tcPr>
            <w:tcW w:w="2481" w:type="dxa"/>
          </w:tcPr>
          <w:p w:rsidR="007E509D" w:rsidRPr="00D37EFC" w:rsidRDefault="007E509D" w:rsidP="009F6BF4">
            <w:pPr>
              <w:pStyle w:val="HuvudrubrikKolumn3"/>
            </w:pPr>
          </w:p>
        </w:tc>
      </w:tr>
      <w:tr w:rsidR="007E509D" w:rsidRPr="00D37EFC" w:rsidTr="009F6B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E509D" w:rsidRPr="00D37EFC" w:rsidRDefault="007E509D" w:rsidP="009F6BF4">
            <w:pPr>
              <w:pStyle w:val="FlistaNrText"/>
            </w:pPr>
          </w:p>
        </w:tc>
        <w:tc>
          <w:tcPr>
            <w:tcW w:w="6237" w:type="dxa"/>
          </w:tcPr>
          <w:p w:rsidR="007E509D" w:rsidRPr="00D37EFC" w:rsidRDefault="007E509D" w:rsidP="009F6BF4">
            <w:pPr>
              <w:widowControl/>
              <w:tabs>
                <w:tab w:val="clear" w:pos="6804"/>
              </w:tabs>
              <w:spacing w:before="100" w:beforeAutospacing="1" w:after="100" w:afterAutospacing="1" w:line="240" w:lineRule="auto"/>
              <w:rPr>
                <w:szCs w:val="24"/>
              </w:rPr>
            </w:pPr>
            <w:r w:rsidRPr="00D37EFC">
              <w:rPr>
                <w:i/>
                <w:iCs/>
                <w:szCs w:val="24"/>
              </w:rPr>
              <w:t>Tisdagen den 26 maj</w:t>
            </w:r>
            <w:r w:rsidRPr="00D37EFC">
              <w:rPr>
                <w:szCs w:val="24"/>
              </w:rPr>
              <w:br/>
              <w:t xml:space="preserve">Interpellationssvar börjar kl. 13.00. Kammaren gör denna dag inget uppehåll för gruppmöten kl. 16.00-18.00. </w:t>
            </w:r>
          </w:p>
          <w:p w:rsidR="007E509D" w:rsidRPr="00D37EFC" w:rsidRDefault="007E509D" w:rsidP="009F6BF4">
            <w:pPr>
              <w:widowControl/>
              <w:tabs>
                <w:tab w:val="clear" w:pos="6804"/>
              </w:tabs>
              <w:spacing w:line="240" w:lineRule="auto"/>
              <w:rPr>
                <w:szCs w:val="24"/>
              </w:rPr>
            </w:pPr>
            <w:r w:rsidRPr="00D37EFC">
              <w:rPr>
                <w:i/>
                <w:iCs/>
                <w:szCs w:val="24"/>
              </w:rPr>
              <w:t>Torsdagen den 4 juni</w:t>
            </w:r>
          </w:p>
          <w:p w:rsidR="007E509D" w:rsidRPr="00D37EFC" w:rsidRDefault="007E509D" w:rsidP="009F6BF4">
            <w:pPr>
              <w:widowControl/>
              <w:tabs>
                <w:tab w:val="clear" w:pos="6804"/>
              </w:tabs>
              <w:spacing w:line="240" w:lineRule="auto"/>
              <w:rPr>
                <w:szCs w:val="24"/>
              </w:rPr>
            </w:pPr>
            <w:r w:rsidRPr="00D37EFC">
              <w:rPr>
                <w:szCs w:val="24"/>
              </w:rPr>
              <w:t>Bordläggningsplenum kl. 17.00 utgår.</w:t>
            </w:r>
          </w:p>
          <w:p w:rsidR="007E509D" w:rsidRPr="00D37EFC" w:rsidRDefault="007E509D" w:rsidP="009F6BF4">
            <w:pPr>
              <w:widowControl/>
              <w:tabs>
                <w:tab w:val="clear" w:pos="6804"/>
              </w:tabs>
              <w:spacing w:before="100" w:beforeAutospacing="1" w:after="100" w:afterAutospacing="1" w:line="240" w:lineRule="auto"/>
              <w:rPr>
                <w:szCs w:val="24"/>
              </w:rPr>
            </w:pPr>
            <w:r w:rsidRPr="00D37EFC">
              <w:rPr>
                <w:i/>
                <w:iCs/>
                <w:szCs w:val="24"/>
              </w:rPr>
              <w:t>Fredagen den 5 juni</w:t>
            </w:r>
            <w:r w:rsidRPr="00D37EFC">
              <w:rPr>
                <w:szCs w:val="24"/>
              </w:rPr>
              <w:br/>
              <w:t>Bordläggningsplenum tillkommer kl. 14.00.</w:t>
            </w:r>
          </w:p>
        </w:tc>
        <w:tc>
          <w:tcPr>
            <w:tcW w:w="2481" w:type="dxa"/>
          </w:tcPr>
          <w:p w:rsidR="007E509D" w:rsidRPr="00D37EFC" w:rsidRDefault="007E509D" w:rsidP="009F6BF4">
            <w:pPr>
              <w:rPr>
                <w:spacing w:val="-4"/>
              </w:rPr>
            </w:pPr>
          </w:p>
        </w:tc>
      </w:tr>
    </w:tbl>
    <w:p w:rsidR="007E509D" w:rsidRPr="00D37EFC" w:rsidRDefault="007E509D" w:rsidP="007E509D">
      <w:pPr>
        <w:pStyle w:val="Blankrad"/>
      </w:pPr>
      <w:r w:rsidRPr="00D37EF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E509D" w:rsidRPr="00D37EFC" w:rsidTr="009F6BF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E509D" w:rsidRPr="00D37EFC" w:rsidRDefault="007E509D" w:rsidP="009F6BF4">
            <w:pPr>
              <w:pStyle w:val="HuvudrubrikFlisteNr"/>
            </w:pPr>
          </w:p>
        </w:tc>
        <w:tc>
          <w:tcPr>
            <w:tcW w:w="6237" w:type="dxa"/>
          </w:tcPr>
          <w:p w:rsidR="007E509D" w:rsidRPr="00D37EFC" w:rsidRDefault="007E509D" w:rsidP="009F6BF4">
            <w:pPr>
              <w:pStyle w:val="HuvudrubrikEnsam"/>
            </w:pPr>
            <w:bookmarkStart w:id="1" w:name="TypRubrik"/>
            <w:bookmarkStart w:id="2" w:name="Start_EUdokument"/>
            <w:bookmarkEnd w:id="1"/>
            <w:bookmarkEnd w:id="2"/>
            <w:r w:rsidRPr="00D37EFC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7E509D" w:rsidRPr="00D37EFC" w:rsidRDefault="007E509D" w:rsidP="009F6BF4">
            <w:pPr>
              <w:pStyle w:val="HuvudrubrikKolumn3"/>
            </w:pPr>
            <w:r w:rsidRPr="00D37EFC">
              <w:t>Ansvarigt utskott</w:t>
            </w:r>
          </w:p>
        </w:tc>
      </w:tr>
      <w:tr w:rsidR="007E509D" w:rsidRPr="00D37EFC" w:rsidTr="009F6B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E509D" w:rsidRPr="00D37EFC" w:rsidRDefault="007E509D" w:rsidP="009F6BF4">
            <w:pPr>
              <w:pStyle w:val="FlistaNrText"/>
            </w:pPr>
            <w:bookmarkStart w:id="3" w:name="StartText"/>
            <w:bookmarkEnd w:id="3"/>
          </w:p>
        </w:tc>
        <w:tc>
          <w:tcPr>
            <w:tcW w:w="6237" w:type="dxa"/>
          </w:tcPr>
          <w:p w:rsidR="007E509D" w:rsidRPr="00D37EFC" w:rsidRDefault="007E509D" w:rsidP="009F6BF4">
            <w:r w:rsidRPr="00D37EFC">
              <w:t>2008/09:FPM116 Vitbok om anpassning till klimatförändringar</w:t>
            </w:r>
            <w:r w:rsidRPr="00D37EFC">
              <w:rPr>
                <w:i/>
              </w:rPr>
              <w:t xml:space="preserve"> KOM(2009)147</w:t>
            </w:r>
          </w:p>
        </w:tc>
        <w:tc>
          <w:tcPr>
            <w:tcW w:w="2481" w:type="dxa"/>
          </w:tcPr>
          <w:p w:rsidR="007E509D" w:rsidRPr="00D37EFC" w:rsidRDefault="007E509D" w:rsidP="009F6BF4">
            <w:pPr>
              <w:rPr>
                <w:spacing w:val="-4"/>
              </w:rPr>
            </w:pPr>
            <w:r w:rsidRPr="00D37EFC">
              <w:rPr>
                <w:spacing w:val="-4"/>
              </w:rPr>
              <w:t xml:space="preserve">MJU </w:t>
            </w:r>
          </w:p>
        </w:tc>
      </w:tr>
      <w:tr w:rsidR="007E509D" w:rsidRPr="00D37EFC" w:rsidTr="009F6B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E509D" w:rsidRPr="00D37EFC" w:rsidRDefault="007E509D" w:rsidP="009F6BF4">
            <w:pPr>
              <w:pStyle w:val="FlistaNrText"/>
            </w:pPr>
          </w:p>
        </w:tc>
        <w:tc>
          <w:tcPr>
            <w:tcW w:w="6237" w:type="dxa"/>
          </w:tcPr>
          <w:p w:rsidR="007E509D" w:rsidRPr="00D37EFC" w:rsidRDefault="007E509D" w:rsidP="009F6BF4">
            <w:r w:rsidRPr="00D37EFC">
              <w:t>2008/09:FPM117 Avgränsning av områden med naturbetingade svårigheter</w:t>
            </w:r>
            <w:r w:rsidRPr="00D37EFC">
              <w:rPr>
                <w:i/>
              </w:rPr>
              <w:t xml:space="preserve"> KOM(2009) 161</w:t>
            </w:r>
          </w:p>
        </w:tc>
        <w:tc>
          <w:tcPr>
            <w:tcW w:w="2481" w:type="dxa"/>
          </w:tcPr>
          <w:p w:rsidR="007E509D" w:rsidRPr="00D37EFC" w:rsidRDefault="007E509D" w:rsidP="009F6BF4">
            <w:pPr>
              <w:rPr>
                <w:spacing w:val="-4"/>
              </w:rPr>
            </w:pPr>
            <w:r w:rsidRPr="00D37EFC">
              <w:rPr>
                <w:spacing w:val="-4"/>
              </w:rPr>
              <w:t xml:space="preserve">MJU </w:t>
            </w:r>
          </w:p>
        </w:tc>
      </w:tr>
      <w:tr w:rsidR="007E509D" w:rsidRPr="00D37EFC" w:rsidTr="009F6B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E509D" w:rsidRPr="00D37EFC" w:rsidRDefault="007E509D" w:rsidP="009F6BF4">
            <w:pPr>
              <w:pStyle w:val="FlistaNrText"/>
            </w:pPr>
          </w:p>
        </w:tc>
        <w:tc>
          <w:tcPr>
            <w:tcW w:w="6237" w:type="dxa"/>
          </w:tcPr>
          <w:p w:rsidR="007E509D" w:rsidRPr="00D37EFC" w:rsidRDefault="007E509D" w:rsidP="009F6BF4">
            <w:r w:rsidRPr="00D37EFC">
              <w:t>2008/09:FPM118 Förordning om utökade generella exportlicenser</w:t>
            </w:r>
            <w:r w:rsidRPr="00D37EFC">
              <w:rPr>
                <w:i/>
              </w:rPr>
              <w:t xml:space="preserve"> KOM (2008) 854</w:t>
            </w:r>
          </w:p>
        </w:tc>
        <w:tc>
          <w:tcPr>
            <w:tcW w:w="2481" w:type="dxa"/>
          </w:tcPr>
          <w:p w:rsidR="007E509D" w:rsidRPr="00D37EFC" w:rsidRDefault="007E509D" w:rsidP="009F6BF4">
            <w:pPr>
              <w:rPr>
                <w:spacing w:val="-4"/>
              </w:rPr>
            </w:pPr>
            <w:r w:rsidRPr="00D37EFC">
              <w:rPr>
                <w:spacing w:val="-4"/>
              </w:rPr>
              <w:t xml:space="preserve">UU </w:t>
            </w:r>
          </w:p>
        </w:tc>
      </w:tr>
      <w:tr w:rsidR="007E509D" w:rsidRPr="00D37EFC" w:rsidTr="009F6B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E509D" w:rsidRPr="00D37EFC" w:rsidRDefault="007E509D" w:rsidP="009F6BF4">
            <w:pPr>
              <w:pStyle w:val="FlistaNrText"/>
            </w:pPr>
          </w:p>
        </w:tc>
        <w:tc>
          <w:tcPr>
            <w:tcW w:w="6237" w:type="dxa"/>
          </w:tcPr>
          <w:p w:rsidR="007E509D" w:rsidRPr="00D37EFC" w:rsidRDefault="007E509D" w:rsidP="009F6BF4">
            <w:r w:rsidRPr="00D37EFC">
              <w:t>2008/09:FPM119 eHälsa – elektronisk informationsförsörjning inom hälso- och sjukvården</w:t>
            </w:r>
            <w:r w:rsidRPr="00D37EFC">
              <w:rPr>
                <w:i/>
              </w:rPr>
              <w:t xml:space="preserve"> K(2008)3282</w:t>
            </w:r>
          </w:p>
        </w:tc>
        <w:tc>
          <w:tcPr>
            <w:tcW w:w="2481" w:type="dxa"/>
          </w:tcPr>
          <w:p w:rsidR="007E509D" w:rsidRPr="00D37EFC" w:rsidRDefault="007E509D" w:rsidP="009F6BF4">
            <w:pPr>
              <w:rPr>
                <w:spacing w:val="-4"/>
              </w:rPr>
            </w:pPr>
            <w:r w:rsidRPr="00D37EFC">
              <w:rPr>
                <w:spacing w:val="-4"/>
              </w:rPr>
              <w:t xml:space="preserve">SoU </w:t>
            </w:r>
          </w:p>
        </w:tc>
      </w:tr>
    </w:tbl>
    <w:p w:rsidR="007E509D" w:rsidRPr="00D37EFC" w:rsidRDefault="007E509D" w:rsidP="007E509D">
      <w:pPr>
        <w:pStyle w:val="Blankrad"/>
      </w:pPr>
      <w:r w:rsidRPr="00D37EFC">
        <w:t>     </w:t>
      </w:r>
    </w:p>
    <w:p w:rsidR="007E509D" w:rsidRPr="00D37EFC" w:rsidRDefault="007E509D" w:rsidP="007E509D">
      <w:pPr>
        <w:pStyle w:val="Blankrad"/>
      </w:pPr>
      <w:r w:rsidRPr="00D37EFC">
        <w:t xml:space="preserve">     </w:t>
      </w:r>
    </w:p>
    <w:p w:rsidR="007E509D" w:rsidRPr="00D37EFC" w:rsidRDefault="007E509D" w:rsidP="007E509D">
      <w:pPr>
        <w:pStyle w:val="Blankrad"/>
      </w:pPr>
      <w:r w:rsidRPr="00D37EF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E509D" w:rsidRPr="00D37EFC" w:rsidTr="009F6BF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E509D" w:rsidRPr="00D37EFC" w:rsidRDefault="007E509D" w:rsidP="009F6BF4">
            <w:pPr>
              <w:pStyle w:val="HuvudrubrikFlisteNr"/>
            </w:pPr>
          </w:p>
        </w:tc>
        <w:tc>
          <w:tcPr>
            <w:tcW w:w="6237" w:type="dxa"/>
          </w:tcPr>
          <w:p w:rsidR="007E509D" w:rsidRPr="00D37EFC" w:rsidRDefault="007E509D" w:rsidP="009F6BF4">
            <w:pPr>
              <w:pStyle w:val="HuvudrubrikEnsam"/>
            </w:pPr>
            <w:bookmarkStart w:id="4" w:name="Start_FördröjdaInterpellationer"/>
            <w:bookmarkEnd w:id="4"/>
            <w:r w:rsidRPr="00D37EFC">
              <w:t>Anmälan om fördröjt svar på interpellation</w:t>
            </w:r>
          </w:p>
        </w:tc>
        <w:tc>
          <w:tcPr>
            <w:tcW w:w="2481" w:type="dxa"/>
          </w:tcPr>
          <w:p w:rsidR="007E509D" w:rsidRPr="00D37EFC" w:rsidRDefault="007E509D" w:rsidP="009F6BF4">
            <w:pPr>
              <w:pStyle w:val="HuvudrubrikKolumn3"/>
            </w:pPr>
          </w:p>
        </w:tc>
      </w:tr>
      <w:tr w:rsidR="007E509D" w:rsidRPr="00D37EFC" w:rsidTr="009F6B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E509D" w:rsidRPr="00D37EFC" w:rsidRDefault="007E509D" w:rsidP="009F6BF4">
            <w:pPr>
              <w:pStyle w:val="FlistaNrText"/>
            </w:pPr>
          </w:p>
        </w:tc>
        <w:tc>
          <w:tcPr>
            <w:tcW w:w="6237" w:type="dxa"/>
          </w:tcPr>
          <w:p w:rsidR="007E509D" w:rsidRPr="00D37EFC" w:rsidRDefault="007E509D" w:rsidP="009F6BF4">
            <w:r w:rsidRPr="00D37EFC">
              <w:t>2008/09:502 av Leif Pettersson (s)</w:t>
            </w:r>
          </w:p>
          <w:p w:rsidR="007E509D" w:rsidRPr="00D37EFC" w:rsidRDefault="007E509D" w:rsidP="009F6BF4">
            <w:r w:rsidRPr="00D37EFC">
              <w:t>Elleverans till kommunala anläggningar</w:t>
            </w:r>
          </w:p>
        </w:tc>
        <w:tc>
          <w:tcPr>
            <w:tcW w:w="2481" w:type="dxa"/>
          </w:tcPr>
          <w:p w:rsidR="007E509D" w:rsidRPr="00D37EFC" w:rsidRDefault="007E509D" w:rsidP="009F6BF4">
            <w:pPr>
              <w:rPr>
                <w:spacing w:val="-4"/>
              </w:rPr>
            </w:pPr>
          </w:p>
        </w:tc>
      </w:tr>
    </w:tbl>
    <w:p w:rsidR="007E509D" w:rsidRPr="00D37EFC" w:rsidRDefault="007E509D" w:rsidP="007E509D">
      <w:pPr>
        <w:pStyle w:val="Blankrad"/>
      </w:pPr>
      <w:r w:rsidRPr="00D37EF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E509D" w:rsidRPr="00D37EFC" w:rsidTr="009F6BF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E509D" w:rsidRPr="00D37EFC" w:rsidRDefault="007E509D" w:rsidP="009F6BF4">
            <w:pPr>
              <w:pStyle w:val="HuvudrubrikFlisteNr"/>
            </w:pPr>
          </w:p>
        </w:tc>
        <w:tc>
          <w:tcPr>
            <w:tcW w:w="6237" w:type="dxa"/>
          </w:tcPr>
          <w:p w:rsidR="007E509D" w:rsidRPr="00D37EFC" w:rsidRDefault="007E509D" w:rsidP="009F6BF4">
            <w:pPr>
              <w:pStyle w:val="Huvudrubrik"/>
            </w:pPr>
            <w:bookmarkStart w:id="5" w:name="Start_Interpellationer"/>
            <w:bookmarkEnd w:id="5"/>
            <w:r w:rsidRPr="00D37EFC">
              <w:t>Svar på interpellationer</w:t>
            </w:r>
          </w:p>
        </w:tc>
        <w:tc>
          <w:tcPr>
            <w:tcW w:w="2481" w:type="dxa"/>
          </w:tcPr>
          <w:p w:rsidR="007E509D" w:rsidRPr="00D37EFC" w:rsidRDefault="007E509D" w:rsidP="009F6BF4">
            <w:pPr>
              <w:pStyle w:val="HuvudrubrikKolumn3"/>
            </w:pPr>
          </w:p>
        </w:tc>
      </w:tr>
      <w:tr w:rsidR="007E509D" w:rsidRPr="00D37EFC" w:rsidTr="009F6B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E509D" w:rsidRPr="00D37EFC" w:rsidRDefault="007E509D" w:rsidP="009F6BF4">
            <w:pPr>
              <w:pStyle w:val="Besvaradav"/>
            </w:pPr>
          </w:p>
        </w:tc>
        <w:tc>
          <w:tcPr>
            <w:tcW w:w="6237" w:type="dxa"/>
          </w:tcPr>
          <w:p w:rsidR="007E509D" w:rsidRPr="00D37EFC" w:rsidRDefault="007E509D" w:rsidP="009F6BF4">
            <w:pPr>
              <w:pStyle w:val="Besvaradav"/>
            </w:pPr>
            <w:r w:rsidRPr="00D37EFC">
              <w:t>Statsrådet Gunilla Carlsson (m)</w:t>
            </w:r>
          </w:p>
        </w:tc>
        <w:tc>
          <w:tcPr>
            <w:tcW w:w="2481" w:type="dxa"/>
          </w:tcPr>
          <w:p w:rsidR="007E509D" w:rsidRPr="00D37EFC" w:rsidRDefault="007E509D" w:rsidP="009F6BF4">
            <w:pPr>
              <w:pStyle w:val="Besvaradav"/>
              <w:rPr>
                <w:spacing w:val="-4"/>
              </w:rPr>
            </w:pPr>
          </w:p>
        </w:tc>
      </w:tr>
      <w:tr w:rsidR="007E509D" w:rsidRPr="00D37EFC" w:rsidTr="009F6B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E509D" w:rsidRPr="00D37EFC" w:rsidRDefault="007E509D" w:rsidP="009F6BF4">
            <w:pPr>
              <w:pStyle w:val="FlistaNrText"/>
            </w:pPr>
          </w:p>
        </w:tc>
        <w:tc>
          <w:tcPr>
            <w:tcW w:w="6237" w:type="dxa"/>
          </w:tcPr>
          <w:p w:rsidR="007E509D" w:rsidRPr="00D37EFC" w:rsidRDefault="007E509D" w:rsidP="009F6BF4">
            <w:r w:rsidRPr="00D37EFC">
              <w:t>2008/09:463 av Bodil Ceballos (mp)</w:t>
            </w:r>
          </w:p>
          <w:p w:rsidR="007E509D" w:rsidRPr="00D37EFC" w:rsidRDefault="007E509D" w:rsidP="009F6BF4">
            <w:r w:rsidRPr="00D37EFC">
              <w:t>Bistånd och målen för global utveckling</w:t>
            </w:r>
          </w:p>
        </w:tc>
        <w:tc>
          <w:tcPr>
            <w:tcW w:w="2481" w:type="dxa"/>
          </w:tcPr>
          <w:p w:rsidR="007E509D" w:rsidRPr="00D37EFC" w:rsidRDefault="007E509D" w:rsidP="009F6BF4">
            <w:pPr>
              <w:rPr>
                <w:spacing w:val="-4"/>
              </w:rPr>
            </w:pPr>
          </w:p>
        </w:tc>
      </w:tr>
      <w:tr w:rsidR="007E509D" w:rsidRPr="00D37EFC" w:rsidTr="009F6B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E509D" w:rsidRPr="00D37EFC" w:rsidRDefault="007E509D" w:rsidP="009F6BF4">
            <w:pPr>
              <w:pStyle w:val="FlistaNrText"/>
            </w:pPr>
          </w:p>
        </w:tc>
        <w:tc>
          <w:tcPr>
            <w:tcW w:w="6237" w:type="dxa"/>
          </w:tcPr>
          <w:p w:rsidR="007E509D" w:rsidRPr="00D37EFC" w:rsidRDefault="007E509D" w:rsidP="009F6BF4">
            <w:r w:rsidRPr="00D37EFC">
              <w:t>2008/09:486 av Göran Lindblad (m)</w:t>
            </w:r>
          </w:p>
          <w:p w:rsidR="007E509D" w:rsidRPr="00D37EFC" w:rsidRDefault="007E509D" w:rsidP="009F6BF4">
            <w:r w:rsidRPr="00D37EFC">
              <w:t>Ett koordinerat arbete mot antibiotikaresistens på global nivå</w:t>
            </w:r>
          </w:p>
        </w:tc>
        <w:tc>
          <w:tcPr>
            <w:tcW w:w="2481" w:type="dxa"/>
          </w:tcPr>
          <w:p w:rsidR="007E509D" w:rsidRPr="00D37EFC" w:rsidRDefault="007E509D" w:rsidP="009F6BF4">
            <w:pPr>
              <w:rPr>
                <w:spacing w:val="-4"/>
              </w:rPr>
            </w:pPr>
          </w:p>
        </w:tc>
      </w:tr>
      <w:tr w:rsidR="007E509D" w:rsidRPr="00D37EFC" w:rsidTr="009F6B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E509D" w:rsidRPr="00D37EFC" w:rsidRDefault="007E509D" w:rsidP="009F6BF4">
            <w:pPr>
              <w:pStyle w:val="FlistaNrText"/>
            </w:pPr>
          </w:p>
        </w:tc>
        <w:tc>
          <w:tcPr>
            <w:tcW w:w="6237" w:type="dxa"/>
          </w:tcPr>
          <w:p w:rsidR="007E509D" w:rsidRPr="00D37EFC" w:rsidRDefault="007E509D" w:rsidP="009F6BF4">
            <w:r w:rsidRPr="00D37EFC">
              <w:t>2008/09:521 av Lars Johansson (s)</w:t>
            </w:r>
          </w:p>
          <w:p w:rsidR="007E509D" w:rsidRPr="00D37EFC" w:rsidRDefault="007E509D" w:rsidP="009F6BF4">
            <w:r w:rsidRPr="00D37EFC">
              <w:t>Sveriges bistånd i Somalia</w:t>
            </w:r>
          </w:p>
        </w:tc>
        <w:tc>
          <w:tcPr>
            <w:tcW w:w="2481" w:type="dxa"/>
          </w:tcPr>
          <w:p w:rsidR="007E509D" w:rsidRPr="00D37EFC" w:rsidRDefault="007E509D" w:rsidP="009F6BF4">
            <w:pPr>
              <w:rPr>
                <w:spacing w:val="-4"/>
              </w:rPr>
            </w:pPr>
          </w:p>
        </w:tc>
      </w:tr>
      <w:tr w:rsidR="007E509D" w:rsidRPr="00D37EFC" w:rsidTr="009F6B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E509D" w:rsidRPr="00D37EFC" w:rsidRDefault="007E509D" w:rsidP="009F6BF4">
            <w:pPr>
              <w:pStyle w:val="Besvaradav"/>
            </w:pPr>
          </w:p>
        </w:tc>
        <w:tc>
          <w:tcPr>
            <w:tcW w:w="6237" w:type="dxa"/>
          </w:tcPr>
          <w:p w:rsidR="007E509D" w:rsidRPr="00D37EFC" w:rsidRDefault="007E509D" w:rsidP="009F6BF4">
            <w:pPr>
              <w:pStyle w:val="Besvaradav"/>
            </w:pPr>
            <w:r w:rsidRPr="00D37EFC">
              <w:t>Arbetsmarknadsminister Sven Otto Littorin (m)</w:t>
            </w:r>
          </w:p>
        </w:tc>
        <w:tc>
          <w:tcPr>
            <w:tcW w:w="2481" w:type="dxa"/>
          </w:tcPr>
          <w:p w:rsidR="007E509D" w:rsidRPr="00D37EFC" w:rsidRDefault="007E509D" w:rsidP="009F6BF4">
            <w:pPr>
              <w:pStyle w:val="Besvaradav"/>
              <w:rPr>
                <w:spacing w:val="-4"/>
              </w:rPr>
            </w:pPr>
          </w:p>
        </w:tc>
      </w:tr>
      <w:tr w:rsidR="007E509D" w:rsidRPr="00D37EFC" w:rsidTr="009F6B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E509D" w:rsidRPr="00D37EFC" w:rsidRDefault="007E509D" w:rsidP="009F6BF4">
            <w:pPr>
              <w:pStyle w:val="FlistaNrText"/>
            </w:pPr>
          </w:p>
        </w:tc>
        <w:tc>
          <w:tcPr>
            <w:tcW w:w="6237" w:type="dxa"/>
          </w:tcPr>
          <w:p w:rsidR="007E509D" w:rsidRPr="00D37EFC" w:rsidRDefault="007E509D" w:rsidP="009F6BF4">
            <w:r w:rsidRPr="00D37EFC">
              <w:t>2008/09:443 av Carina Adolfsson Elgestam (s)</w:t>
            </w:r>
          </w:p>
          <w:p w:rsidR="007E509D" w:rsidRPr="00D37EFC" w:rsidRDefault="007E509D" w:rsidP="009F6BF4">
            <w:r w:rsidRPr="00D37EFC">
              <w:t>Deltidsbrandmännen och a-kassan</w:t>
            </w:r>
          </w:p>
        </w:tc>
        <w:tc>
          <w:tcPr>
            <w:tcW w:w="2481" w:type="dxa"/>
          </w:tcPr>
          <w:p w:rsidR="007E509D" w:rsidRPr="00D37EFC" w:rsidRDefault="007E509D" w:rsidP="009F6BF4">
            <w:pPr>
              <w:rPr>
                <w:spacing w:val="-4"/>
              </w:rPr>
            </w:pPr>
          </w:p>
        </w:tc>
      </w:tr>
      <w:tr w:rsidR="007E509D" w:rsidRPr="00D37EFC" w:rsidTr="009F6B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E509D" w:rsidRPr="00D37EFC" w:rsidRDefault="007E509D" w:rsidP="009F6BF4">
            <w:pPr>
              <w:pStyle w:val="FlistaNrText"/>
            </w:pPr>
          </w:p>
        </w:tc>
        <w:tc>
          <w:tcPr>
            <w:tcW w:w="6237" w:type="dxa"/>
          </w:tcPr>
          <w:p w:rsidR="007E509D" w:rsidRPr="00D37EFC" w:rsidRDefault="007E509D" w:rsidP="009F6BF4">
            <w:r w:rsidRPr="00D37EFC">
              <w:t>2008/09:501 av Monica Green (s)</w:t>
            </w:r>
          </w:p>
          <w:p w:rsidR="007E509D" w:rsidRPr="00D37EFC" w:rsidRDefault="007E509D" w:rsidP="009F6BF4">
            <w:r w:rsidRPr="00D37EFC">
              <w:t>Lagen om anställningsskydd</w:t>
            </w:r>
          </w:p>
        </w:tc>
        <w:tc>
          <w:tcPr>
            <w:tcW w:w="2481" w:type="dxa"/>
          </w:tcPr>
          <w:p w:rsidR="007E509D" w:rsidRPr="00D37EFC" w:rsidRDefault="007E509D" w:rsidP="009F6BF4">
            <w:pPr>
              <w:rPr>
                <w:spacing w:val="-4"/>
              </w:rPr>
            </w:pPr>
          </w:p>
        </w:tc>
      </w:tr>
    </w:tbl>
    <w:p w:rsidR="007E509D" w:rsidRPr="00D37EFC" w:rsidRDefault="007E509D" w:rsidP="007E509D">
      <w:pPr>
        <w:pStyle w:val="Blankrad"/>
      </w:pPr>
      <w:r w:rsidRPr="00D37EF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E509D" w:rsidRPr="00D37EFC" w:rsidTr="009F6BF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E509D" w:rsidRPr="00D37EFC" w:rsidRDefault="007E509D" w:rsidP="009F6BF4">
            <w:pPr>
              <w:pStyle w:val="HuvudrubrikFlisteNr"/>
            </w:pPr>
          </w:p>
        </w:tc>
        <w:tc>
          <w:tcPr>
            <w:tcW w:w="6237" w:type="dxa"/>
          </w:tcPr>
          <w:p w:rsidR="007E509D" w:rsidRPr="00D37EFC" w:rsidRDefault="007E509D" w:rsidP="009F6BF4">
            <w:pPr>
              <w:pStyle w:val="HuvudrubrikEnsam"/>
            </w:pPr>
            <w:r w:rsidRPr="00D37EFC">
              <w:t>Ärende som ska läggas till handlingarna</w:t>
            </w:r>
          </w:p>
        </w:tc>
        <w:tc>
          <w:tcPr>
            <w:tcW w:w="2481" w:type="dxa"/>
          </w:tcPr>
          <w:p w:rsidR="007E509D" w:rsidRPr="00D37EFC" w:rsidRDefault="007E509D" w:rsidP="009F6BF4">
            <w:pPr>
              <w:pStyle w:val="HuvudrubrikKolumn3"/>
            </w:pPr>
          </w:p>
        </w:tc>
      </w:tr>
      <w:tr w:rsidR="007E509D" w:rsidRPr="00D37EFC" w:rsidTr="009F6B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E509D" w:rsidRPr="00D37EFC" w:rsidRDefault="007E509D" w:rsidP="009F6BF4">
            <w:pPr>
              <w:pStyle w:val="Underrubrik"/>
            </w:pPr>
          </w:p>
        </w:tc>
        <w:tc>
          <w:tcPr>
            <w:tcW w:w="6237" w:type="dxa"/>
          </w:tcPr>
          <w:p w:rsidR="007E509D" w:rsidRPr="00D37EFC" w:rsidRDefault="007E509D" w:rsidP="009F6BF4">
            <w:pPr>
              <w:pStyle w:val="Underrubrik"/>
              <w:rPr>
                <w:rFonts w:ascii="Times New Roman" w:hAnsi="Times New Roman"/>
                <w:b/>
                <w:sz w:val="24"/>
                <w:szCs w:val="24"/>
              </w:rPr>
            </w:pPr>
            <w:r w:rsidRPr="00D37EFC">
              <w:rPr>
                <w:rFonts w:ascii="Times New Roman" w:hAnsi="Times New Roman"/>
                <w:b/>
                <w:sz w:val="24"/>
                <w:szCs w:val="24"/>
              </w:rPr>
              <w:t>Skrivelse</w:t>
            </w:r>
          </w:p>
        </w:tc>
        <w:tc>
          <w:tcPr>
            <w:tcW w:w="2481" w:type="dxa"/>
          </w:tcPr>
          <w:p w:rsidR="007E509D" w:rsidRPr="00D37EFC" w:rsidRDefault="007E509D" w:rsidP="009F6BF4">
            <w:pPr>
              <w:pStyle w:val="Underrubrik"/>
              <w:rPr>
                <w:spacing w:val="-4"/>
              </w:rPr>
            </w:pPr>
          </w:p>
        </w:tc>
      </w:tr>
      <w:tr w:rsidR="007E509D" w:rsidRPr="00D37EFC" w:rsidTr="009F6B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E509D" w:rsidRPr="00D37EFC" w:rsidRDefault="007E509D" w:rsidP="009F6BF4">
            <w:pPr>
              <w:pStyle w:val="FlistaNrText"/>
            </w:pPr>
          </w:p>
        </w:tc>
        <w:tc>
          <w:tcPr>
            <w:tcW w:w="6237" w:type="dxa"/>
          </w:tcPr>
          <w:p w:rsidR="007E509D" w:rsidRPr="00D37EFC" w:rsidRDefault="007E509D" w:rsidP="009F6BF4">
            <w:r w:rsidRPr="00D37EFC">
              <w:t>2008/09:215 Återkallelse av proposition 2008/09:179 Liechtensteins associering till Schengenregelverket</w:t>
            </w:r>
          </w:p>
          <w:p w:rsidR="007E509D" w:rsidRPr="00D37EFC" w:rsidRDefault="007E509D" w:rsidP="009F6BF4">
            <w:pPr>
              <w:rPr>
                <w:i/>
              </w:rPr>
            </w:pPr>
            <w:r w:rsidRPr="00D37EFC">
              <w:rPr>
                <w:i/>
              </w:rPr>
              <w:t>Talmannen föreslår att motionstiden förlängs till onsdagen den 10 juni</w:t>
            </w:r>
          </w:p>
        </w:tc>
        <w:tc>
          <w:tcPr>
            <w:tcW w:w="2481" w:type="dxa"/>
          </w:tcPr>
          <w:p w:rsidR="007E509D" w:rsidRPr="00D37EFC" w:rsidRDefault="007E509D" w:rsidP="009F6BF4">
            <w:pPr>
              <w:rPr>
                <w:spacing w:val="-4"/>
              </w:rPr>
            </w:pPr>
          </w:p>
          <w:p w:rsidR="007E509D" w:rsidRPr="00D37EFC" w:rsidRDefault="007E509D" w:rsidP="009F6BF4">
            <w:pPr>
              <w:rPr>
                <w:spacing w:val="-4"/>
              </w:rPr>
            </w:pPr>
            <w:r w:rsidRPr="00D37EFC">
              <w:rPr>
                <w:spacing w:val="-4"/>
              </w:rPr>
              <w:t>T.h.</w:t>
            </w:r>
          </w:p>
        </w:tc>
      </w:tr>
    </w:tbl>
    <w:p w:rsidR="007E509D" w:rsidRPr="00D37EFC" w:rsidRDefault="007E509D" w:rsidP="007E509D">
      <w:pPr>
        <w:pStyle w:val="Blankrad"/>
      </w:pPr>
      <w:r w:rsidRPr="00D37EFC">
        <w:t xml:space="preserve">     </w:t>
      </w:r>
    </w:p>
    <w:p w:rsidR="007E509D" w:rsidRPr="00D37EFC" w:rsidRDefault="007E509D" w:rsidP="003675A0">
      <w:pPr>
        <w:pStyle w:val="Blankrad"/>
      </w:pPr>
      <w:r w:rsidRPr="00D37EF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E509D" w:rsidRPr="00D37EFC" w:rsidTr="009F6BF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E509D" w:rsidRPr="00D37EFC" w:rsidRDefault="007E509D" w:rsidP="009F6BF4">
            <w:pPr>
              <w:pStyle w:val="HuvudrubrikFlisteNr"/>
            </w:pPr>
          </w:p>
        </w:tc>
        <w:tc>
          <w:tcPr>
            <w:tcW w:w="6237" w:type="dxa"/>
          </w:tcPr>
          <w:p w:rsidR="007E509D" w:rsidRPr="00D37EFC" w:rsidRDefault="007E509D" w:rsidP="009F6BF4">
            <w:pPr>
              <w:pStyle w:val="HuvudrubrikEnsam"/>
            </w:pPr>
            <w:r w:rsidRPr="00D37EFC">
              <w:t xml:space="preserve">Ärenden för avgörande </w:t>
            </w:r>
            <w:r w:rsidRPr="00D37EFC">
              <w:br/>
              <w:t>onsdagen den 10 juni kl. 16.00</w:t>
            </w:r>
          </w:p>
        </w:tc>
        <w:tc>
          <w:tcPr>
            <w:tcW w:w="2481" w:type="dxa"/>
          </w:tcPr>
          <w:p w:rsidR="007E509D" w:rsidRPr="00D37EFC" w:rsidRDefault="007E509D" w:rsidP="009F6BF4">
            <w:pPr>
              <w:pStyle w:val="HuvudrubrikKolumn3"/>
            </w:pPr>
            <w:r w:rsidRPr="00D37EFC">
              <w:t>Reservationer</w:t>
            </w:r>
          </w:p>
        </w:tc>
      </w:tr>
      <w:tr w:rsidR="007E509D" w:rsidRPr="00D37EFC" w:rsidTr="009F6B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E509D" w:rsidRPr="00D37EFC" w:rsidRDefault="007E509D" w:rsidP="009F6BF4">
            <w:pPr>
              <w:pStyle w:val="Underrubrik"/>
            </w:pPr>
          </w:p>
        </w:tc>
        <w:tc>
          <w:tcPr>
            <w:tcW w:w="6237" w:type="dxa"/>
          </w:tcPr>
          <w:p w:rsidR="007E509D" w:rsidRPr="00D37EFC" w:rsidRDefault="007E509D" w:rsidP="009F6BF4">
            <w:pPr>
              <w:pStyle w:val="Underrubrik"/>
            </w:pPr>
            <w:r w:rsidRPr="00D37EFC">
              <w:t>Tidigare slutdebatterade</w:t>
            </w:r>
          </w:p>
        </w:tc>
        <w:tc>
          <w:tcPr>
            <w:tcW w:w="2481" w:type="dxa"/>
          </w:tcPr>
          <w:p w:rsidR="007E509D" w:rsidRPr="00D37EFC" w:rsidRDefault="007E509D" w:rsidP="009F6BF4">
            <w:pPr>
              <w:pStyle w:val="Underrubrik"/>
            </w:pPr>
          </w:p>
        </w:tc>
      </w:tr>
      <w:tr w:rsidR="007E509D" w:rsidRPr="00D37EFC" w:rsidTr="009F6B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E509D" w:rsidRPr="00D37EFC" w:rsidRDefault="007E509D" w:rsidP="009F6BF4">
            <w:pPr>
              <w:pStyle w:val="Underrubrik"/>
            </w:pPr>
          </w:p>
        </w:tc>
        <w:tc>
          <w:tcPr>
            <w:tcW w:w="6237" w:type="dxa"/>
          </w:tcPr>
          <w:p w:rsidR="007E509D" w:rsidRPr="00D37EFC" w:rsidRDefault="007E509D" w:rsidP="009F6BF4">
            <w:pPr>
              <w:pStyle w:val="renderubrik"/>
            </w:pPr>
            <w:bookmarkStart w:id="6" w:name="TypUnderrubrik"/>
            <w:bookmarkEnd w:id="6"/>
            <w:r w:rsidRPr="00D37EFC">
              <w:t>Konstitutionsutskottets betänkande</w:t>
            </w:r>
          </w:p>
        </w:tc>
        <w:tc>
          <w:tcPr>
            <w:tcW w:w="2481" w:type="dxa"/>
          </w:tcPr>
          <w:p w:rsidR="007E509D" w:rsidRPr="00D37EFC" w:rsidRDefault="007E509D" w:rsidP="009F6BF4">
            <w:pPr>
              <w:pStyle w:val="renderubrik"/>
              <w:rPr>
                <w:spacing w:val="-4"/>
              </w:rPr>
            </w:pPr>
          </w:p>
        </w:tc>
      </w:tr>
      <w:tr w:rsidR="007E509D" w:rsidRPr="00D37EFC" w:rsidTr="009F6B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E509D" w:rsidRPr="00D37EFC" w:rsidRDefault="007E509D" w:rsidP="009F6BF4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7E509D" w:rsidRPr="00D37EFC" w:rsidRDefault="007E509D" w:rsidP="009F6BF4">
            <w:r w:rsidRPr="00D37EFC">
              <w:t>2008/09:KU23 Lag om nationella minoriteter och minoritetsspråk m.m.</w:t>
            </w:r>
          </w:p>
        </w:tc>
        <w:tc>
          <w:tcPr>
            <w:tcW w:w="2481" w:type="dxa"/>
          </w:tcPr>
          <w:p w:rsidR="007E509D" w:rsidRPr="00D37EFC" w:rsidRDefault="007E509D" w:rsidP="009F6BF4">
            <w:pPr>
              <w:rPr>
                <w:spacing w:val="-4"/>
              </w:rPr>
            </w:pPr>
            <w:r w:rsidRPr="00D37EFC">
              <w:rPr>
                <w:spacing w:val="-4"/>
              </w:rPr>
              <w:t>8 res. (s,v,mp)</w:t>
            </w:r>
          </w:p>
        </w:tc>
      </w:tr>
      <w:tr w:rsidR="007E509D" w:rsidRPr="00D37EFC" w:rsidTr="009F6B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E509D" w:rsidRPr="00D37EFC" w:rsidRDefault="007E509D" w:rsidP="009F6BF4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7E509D" w:rsidRPr="00D37EFC" w:rsidRDefault="007E509D" w:rsidP="009F6BF4">
            <w:pPr>
              <w:pStyle w:val="renderubrik"/>
            </w:pPr>
            <w:r w:rsidRPr="00D37EFC">
              <w:t>Finansutskottets betänkande</w:t>
            </w:r>
          </w:p>
        </w:tc>
        <w:tc>
          <w:tcPr>
            <w:tcW w:w="2481" w:type="dxa"/>
          </w:tcPr>
          <w:p w:rsidR="007E509D" w:rsidRPr="00D37EFC" w:rsidRDefault="007E509D" w:rsidP="009F6BF4">
            <w:pPr>
              <w:pStyle w:val="renderubrik"/>
              <w:rPr>
                <w:spacing w:val="-4"/>
              </w:rPr>
            </w:pPr>
          </w:p>
        </w:tc>
      </w:tr>
      <w:tr w:rsidR="007E509D" w:rsidRPr="00D37EFC" w:rsidTr="009F6B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E509D" w:rsidRPr="00D37EFC" w:rsidRDefault="007E509D" w:rsidP="009F6BF4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7E509D" w:rsidRPr="00D37EFC" w:rsidRDefault="007E509D" w:rsidP="009F6BF4">
            <w:r w:rsidRPr="00D37EFC">
              <w:t>2008/09:FiU28 Riksrevisionens årsredovisning</w:t>
            </w:r>
          </w:p>
        </w:tc>
        <w:tc>
          <w:tcPr>
            <w:tcW w:w="2481" w:type="dxa"/>
          </w:tcPr>
          <w:p w:rsidR="007E509D" w:rsidRPr="00D37EFC" w:rsidRDefault="007E509D" w:rsidP="009F6BF4">
            <w:pPr>
              <w:rPr>
                <w:spacing w:val="-4"/>
              </w:rPr>
            </w:pPr>
          </w:p>
        </w:tc>
      </w:tr>
      <w:tr w:rsidR="007E509D" w:rsidRPr="00D37EFC" w:rsidTr="009F6B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E509D" w:rsidRPr="00D37EFC" w:rsidRDefault="007E509D" w:rsidP="009F6BF4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7E509D" w:rsidRPr="00D37EFC" w:rsidRDefault="007E509D" w:rsidP="009F6BF4">
            <w:pPr>
              <w:pStyle w:val="renderubrik"/>
            </w:pPr>
            <w:r w:rsidRPr="00D37EFC">
              <w:t>Arbetsmarknadsutskottets betänkande</w:t>
            </w:r>
          </w:p>
        </w:tc>
        <w:tc>
          <w:tcPr>
            <w:tcW w:w="2481" w:type="dxa"/>
          </w:tcPr>
          <w:p w:rsidR="007E509D" w:rsidRPr="00D37EFC" w:rsidRDefault="007E509D" w:rsidP="009F6BF4">
            <w:pPr>
              <w:pStyle w:val="renderubrik"/>
              <w:rPr>
                <w:spacing w:val="-4"/>
              </w:rPr>
            </w:pPr>
          </w:p>
        </w:tc>
      </w:tr>
      <w:tr w:rsidR="007E509D" w:rsidRPr="00D37EFC" w:rsidTr="009F6B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E509D" w:rsidRPr="00D37EFC" w:rsidRDefault="007E509D" w:rsidP="009F6BF4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7E509D" w:rsidRPr="00D37EFC" w:rsidRDefault="007E509D" w:rsidP="009F6BF4">
            <w:r w:rsidRPr="00D37EFC">
              <w:t>2008/09:AU9 Ändringar i arbetsmiljölagen m.m.</w:t>
            </w:r>
          </w:p>
        </w:tc>
        <w:tc>
          <w:tcPr>
            <w:tcW w:w="2481" w:type="dxa"/>
          </w:tcPr>
          <w:p w:rsidR="007E509D" w:rsidRPr="00D37EFC" w:rsidRDefault="007E509D" w:rsidP="009F6BF4">
            <w:pPr>
              <w:rPr>
                <w:spacing w:val="-4"/>
              </w:rPr>
            </w:pPr>
            <w:r w:rsidRPr="00D37EFC">
              <w:rPr>
                <w:spacing w:val="-4"/>
              </w:rPr>
              <w:t>17 res. (s,v,mp)</w:t>
            </w:r>
          </w:p>
        </w:tc>
      </w:tr>
      <w:tr w:rsidR="007E509D" w:rsidRPr="00D37EFC" w:rsidTr="009F6B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E509D" w:rsidRPr="00D37EFC" w:rsidRDefault="007E509D" w:rsidP="009F6BF4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7E509D" w:rsidRPr="00D37EFC" w:rsidRDefault="007E509D" w:rsidP="009F6BF4">
            <w:pPr>
              <w:pStyle w:val="renderubrik"/>
            </w:pPr>
            <w:r w:rsidRPr="00D37EFC">
              <w:t>Utbildningsutskottets betänkanden</w:t>
            </w:r>
          </w:p>
        </w:tc>
        <w:tc>
          <w:tcPr>
            <w:tcW w:w="2481" w:type="dxa"/>
          </w:tcPr>
          <w:p w:rsidR="007E509D" w:rsidRPr="00D37EFC" w:rsidRDefault="007E509D" w:rsidP="009F6BF4">
            <w:pPr>
              <w:pStyle w:val="renderubrik"/>
              <w:rPr>
                <w:spacing w:val="-4"/>
              </w:rPr>
            </w:pPr>
          </w:p>
        </w:tc>
      </w:tr>
      <w:tr w:rsidR="007E509D" w:rsidRPr="00D37EFC" w:rsidTr="009F6B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E509D" w:rsidRPr="00D37EFC" w:rsidRDefault="007E509D" w:rsidP="009F6BF4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7E509D" w:rsidRPr="00D37EFC" w:rsidRDefault="007E509D" w:rsidP="009F6BF4">
            <w:r w:rsidRPr="00D37EFC">
              <w:t>2008/09:UbU14 Frihet och inflytande – kårobligatoriets avskaffande</w:t>
            </w:r>
          </w:p>
        </w:tc>
        <w:tc>
          <w:tcPr>
            <w:tcW w:w="2481" w:type="dxa"/>
          </w:tcPr>
          <w:p w:rsidR="007E509D" w:rsidRPr="00D37EFC" w:rsidRDefault="007E509D" w:rsidP="009F6BF4">
            <w:pPr>
              <w:rPr>
                <w:spacing w:val="-4"/>
              </w:rPr>
            </w:pPr>
            <w:r w:rsidRPr="00D37EFC">
              <w:rPr>
                <w:spacing w:val="-4"/>
              </w:rPr>
              <w:t>3 res. (s,v,mp)</w:t>
            </w:r>
          </w:p>
        </w:tc>
      </w:tr>
      <w:tr w:rsidR="007E509D" w:rsidRPr="00D37EFC" w:rsidTr="009F6B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E509D" w:rsidRPr="00D37EFC" w:rsidRDefault="007E509D" w:rsidP="009F6BF4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7E509D" w:rsidRPr="00D37EFC" w:rsidRDefault="007E509D" w:rsidP="009F6BF4">
            <w:r w:rsidRPr="00D37EFC">
              <w:t>2008/09:UbU18 Forskarutbildning med profilering och kvalitet</w:t>
            </w:r>
          </w:p>
        </w:tc>
        <w:tc>
          <w:tcPr>
            <w:tcW w:w="2481" w:type="dxa"/>
          </w:tcPr>
          <w:p w:rsidR="007E509D" w:rsidRPr="00D37EFC" w:rsidRDefault="007E509D" w:rsidP="009F6BF4">
            <w:pPr>
              <w:rPr>
                <w:spacing w:val="-4"/>
              </w:rPr>
            </w:pPr>
            <w:r w:rsidRPr="00D37EFC">
              <w:rPr>
                <w:spacing w:val="-4"/>
              </w:rPr>
              <w:t>1 res. (s,v,mp)</w:t>
            </w:r>
          </w:p>
        </w:tc>
      </w:tr>
      <w:tr w:rsidR="007E509D" w:rsidRPr="00D37EFC" w:rsidTr="009F6B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E509D" w:rsidRPr="00D37EFC" w:rsidRDefault="007E509D" w:rsidP="009F6BF4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7E509D" w:rsidRPr="00D37EFC" w:rsidRDefault="007E509D" w:rsidP="009F6BF4">
            <w:r w:rsidRPr="00D37EFC">
              <w:t>2008/09:UbU20 Stiftelsen Riksbankens Jubileumsfonds verksamhet 2008</w:t>
            </w:r>
          </w:p>
        </w:tc>
        <w:tc>
          <w:tcPr>
            <w:tcW w:w="2481" w:type="dxa"/>
          </w:tcPr>
          <w:p w:rsidR="007E509D" w:rsidRPr="00D37EFC" w:rsidRDefault="007E509D" w:rsidP="009F6BF4">
            <w:pPr>
              <w:rPr>
                <w:spacing w:val="-4"/>
              </w:rPr>
            </w:pPr>
          </w:p>
        </w:tc>
      </w:tr>
      <w:tr w:rsidR="007E509D" w:rsidRPr="00D37EFC" w:rsidTr="009F6B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E509D" w:rsidRPr="00D37EFC" w:rsidRDefault="007E509D" w:rsidP="009F6BF4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7E509D" w:rsidRPr="00D37EFC" w:rsidRDefault="007E509D" w:rsidP="009F6BF4">
            <w:pPr>
              <w:pStyle w:val="renderubrik"/>
            </w:pPr>
            <w:r w:rsidRPr="00D37EFC">
              <w:t>Trafikutskottets betänkande</w:t>
            </w:r>
          </w:p>
        </w:tc>
        <w:tc>
          <w:tcPr>
            <w:tcW w:w="2481" w:type="dxa"/>
          </w:tcPr>
          <w:p w:rsidR="007E509D" w:rsidRPr="00D37EFC" w:rsidRDefault="007E509D" w:rsidP="009F6BF4">
            <w:pPr>
              <w:pStyle w:val="renderubrik"/>
              <w:rPr>
                <w:spacing w:val="-4"/>
              </w:rPr>
            </w:pPr>
          </w:p>
        </w:tc>
      </w:tr>
      <w:tr w:rsidR="007E509D" w:rsidRPr="00D37EFC" w:rsidTr="009F6B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E509D" w:rsidRPr="00D37EFC" w:rsidRDefault="007E509D" w:rsidP="009F6BF4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7E509D" w:rsidRPr="00D37EFC" w:rsidRDefault="007E509D" w:rsidP="009F6BF4">
            <w:r w:rsidRPr="00D37EFC">
              <w:t>2008/09:TU15 2006 års sjöarbetskonvention</w:t>
            </w:r>
          </w:p>
        </w:tc>
        <w:tc>
          <w:tcPr>
            <w:tcW w:w="2481" w:type="dxa"/>
          </w:tcPr>
          <w:p w:rsidR="007E509D" w:rsidRPr="00D37EFC" w:rsidRDefault="007E509D" w:rsidP="009F6BF4">
            <w:pPr>
              <w:rPr>
                <w:spacing w:val="-4"/>
              </w:rPr>
            </w:pPr>
          </w:p>
        </w:tc>
      </w:tr>
    </w:tbl>
    <w:p w:rsidR="007E509D" w:rsidRPr="00D37EFC" w:rsidRDefault="007E509D" w:rsidP="007E509D">
      <w:pPr>
        <w:pStyle w:val="Blankrad"/>
      </w:pPr>
      <w:r w:rsidRPr="00D37EFC">
        <w:t>     </w:t>
      </w:r>
    </w:p>
    <w:p w:rsidR="007E509D" w:rsidRPr="00D37EFC" w:rsidRDefault="007E509D" w:rsidP="007E509D">
      <w:pPr>
        <w:pStyle w:val="Blankrad"/>
      </w:pPr>
      <w:bookmarkStart w:id="7" w:name="Start"/>
      <w:bookmarkEnd w:id="7"/>
      <w:r w:rsidRPr="00D37EFC">
        <w:t>     </w:t>
      </w:r>
    </w:p>
    <w:p w:rsidR="00DD0AA8" w:rsidRPr="00D37EFC" w:rsidRDefault="00CB2AC2" w:rsidP="003675A0">
      <w:pPr>
        <w:pStyle w:val="Blankrad"/>
      </w:pPr>
      <w:r w:rsidRPr="00D37EFC">
        <w:t xml:space="preserve">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D37EF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D37EFC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D37EFC" w:rsidRDefault="006E04A4" w:rsidP="00D016E9">
            <w:pPr>
              <w:pStyle w:val="StreckMitten"/>
            </w:pPr>
            <w:r w:rsidRPr="00D37EFC">
              <w:tab/>
            </w:r>
            <w:r w:rsidRPr="00D37EFC">
              <w:tab/>
            </w:r>
          </w:p>
        </w:tc>
      </w:tr>
    </w:tbl>
    <w:p w:rsidR="006E04A4" w:rsidRPr="00D37EFC" w:rsidRDefault="006E04A4" w:rsidP="003675A0">
      <w:pPr>
        <w:pStyle w:val="Blankrad"/>
      </w:pPr>
    </w:p>
    <w:sectPr w:rsidR="006E04A4" w:rsidRPr="00D37EFC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C3B34" w:rsidRPr="00D37EFC" w:rsidRDefault="00DC3B34">
      <w:r w:rsidRPr="00D37EFC">
        <w:separator/>
      </w:r>
    </w:p>
  </w:endnote>
  <w:endnote w:type="continuationSeparator" w:id="0">
    <w:p w:rsidR="00DC3B34" w:rsidRPr="00D37EFC" w:rsidRDefault="00DC3B34">
      <w:r w:rsidRPr="00D37EF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3B34" w:rsidRPr="00D37EFC" w:rsidRDefault="00DC3B34">
    <w:pPr>
      <w:pStyle w:val="Sidhuvud"/>
      <w:jc w:val="center"/>
    </w:pPr>
    <w:r w:rsidRPr="00D37EFC">
      <w:fldChar w:fldCharType="begin" w:fldLock="1"/>
    </w:r>
    <w:r w:rsidRPr="00D37EFC">
      <w:instrText xml:space="preserve"> PAGE </w:instrText>
    </w:r>
    <w:r w:rsidRPr="00D37EFC">
      <w:fldChar w:fldCharType="separate"/>
    </w:r>
    <w:r w:rsidR="009F6BF4" w:rsidRPr="00D37EFC">
      <w:t>2</w:t>
    </w:r>
    <w:r w:rsidRPr="00D37EFC">
      <w:fldChar w:fldCharType="end"/>
    </w:r>
    <w:r w:rsidRPr="00D37EFC">
      <w:t xml:space="preserve"> (</w:t>
    </w:r>
    <w:r w:rsidRPr="00D37EFC">
      <w:fldChar w:fldCharType="begin" w:fldLock="1"/>
    </w:r>
    <w:r w:rsidRPr="00D37EFC">
      <w:instrText xml:space="preserve"> NUMPAGES </w:instrText>
    </w:r>
    <w:r w:rsidRPr="00D37EFC">
      <w:fldChar w:fldCharType="separate"/>
    </w:r>
    <w:r w:rsidR="009248B4" w:rsidRPr="00D37EFC">
      <w:t>2</w:t>
    </w:r>
    <w:r w:rsidRPr="00D37EFC">
      <w:fldChar w:fldCharType="end"/>
    </w:r>
    <w:r w:rsidRPr="00D37EFC">
      <w:t>)</w:t>
    </w:r>
  </w:p>
  <w:p w:rsidR="00DC3B34" w:rsidRPr="00D37EFC" w:rsidRDefault="00DC3B3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3B34" w:rsidRPr="00D37EFC" w:rsidRDefault="00DC3B34">
    <w:pPr>
      <w:pStyle w:val="Sidhuvud"/>
      <w:jc w:val="center"/>
    </w:pPr>
    <w:r w:rsidRPr="00D37EFC">
      <w:fldChar w:fldCharType="begin" w:fldLock="1"/>
    </w:r>
    <w:r w:rsidRPr="00D37EFC">
      <w:instrText xml:space="preserve"> PAGE </w:instrText>
    </w:r>
    <w:r w:rsidRPr="00D37EFC">
      <w:fldChar w:fldCharType="separate"/>
    </w:r>
    <w:r w:rsidR="009F6BF4" w:rsidRPr="00D37EFC">
      <w:t>1</w:t>
    </w:r>
    <w:r w:rsidRPr="00D37EFC">
      <w:fldChar w:fldCharType="end"/>
    </w:r>
    <w:r w:rsidRPr="00D37EFC">
      <w:t xml:space="preserve"> (</w:t>
    </w:r>
    <w:r w:rsidRPr="00D37EFC">
      <w:fldChar w:fldCharType="begin" w:fldLock="1"/>
    </w:r>
    <w:r w:rsidRPr="00D37EFC">
      <w:instrText xml:space="preserve"> NUMPAGES </w:instrText>
    </w:r>
    <w:r w:rsidRPr="00D37EFC">
      <w:fldChar w:fldCharType="separate"/>
    </w:r>
    <w:r w:rsidR="009248B4" w:rsidRPr="00D37EFC">
      <w:t>2</w:t>
    </w:r>
    <w:r w:rsidRPr="00D37EFC">
      <w:fldChar w:fldCharType="end"/>
    </w:r>
    <w:r w:rsidRPr="00D37EFC">
      <w:t>)</w:t>
    </w:r>
  </w:p>
  <w:p w:rsidR="00DC3B34" w:rsidRPr="00D37EFC" w:rsidRDefault="00DC3B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C3B34" w:rsidRPr="00D37EFC" w:rsidRDefault="00DC3B34">
      <w:r w:rsidRPr="00D37EFC">
        <w:separator/>
      </w:r>
    </w:p>
  </w:footnote>
  <w:footnote w:type="continuationSeparator" w:id="0">
    <w:p w:rsidR="00DC3B34" w:rsidRPr="00D37EFC" w:rsidRDefault="00DC3B34">
      <w:r w:rsidRPr="00D37EF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3B34" w:rsidRPr="00D37EFC" w:rsidRDefault="00DC3B34">
    <w:pPr>
      <w:pStyle w:val="Sidhuvud"/>
      <w:tabs>
        <w:tab w:val="clear" w:pos="4536"/>
      </w:tabs>
    </w:pPr>
    <w:r w:rsidRPr="00D37EFC">
      <w:fldChar w:fldCharType="begin" w:fldLock="1"/>
    </w:r>
    <w:r w:rsidRPr="00D37EFC">
      <w:instrText xml:space="preserve"> DOCPROPERTY "DocumentDate" </w:instrText>
    </w:r>
    <w:r w:rsidRPr="00D37EFC">
      <w:fldChar w:fldCharType="separate"/>
    </w:r>
    <w:r w:rsidR="009248B4" w:rsidRPr="00D37EFC">
      <w:t>Måndagen den 25 maj 2009</w:t>
    </w:r>
    <w:r w:rsidRPr="00D37EFC">
      <w:fldChar w:fldCharType="end"/>
    </w:r>
    <w:r w:rsidRPr="00D37EFC">
      <w:tab/>
    </w:r>
  </w:p>
  <w:p w:rsidR="00DC3B34" w:rsidRPr="00D37EFC" w:rsidRDefault="00DC3B3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D37EFC">
      <w:rPr>
        <w:sz w:val="12"/>
      </w:rPr>
      <w:tab/>
    </w:r>
  </w:p>
  <w:p w:rsidR="00DC3B34" w:rsidRPr="00D37EFC" w:rsidRDefault="00DC3B34"/>
  <w:p w:rsidR="00DC3B34" w:rsidRPr="00D37EFC" w:rsidRDefault="00DC3B3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3B34" w:rsidRPr="00D37EFC" w:rsidRDefault="00D37EFC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D37EFC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C3B34" w:rsidRPr="00D37EFC" w:rsidRDefault="00DC3B34">
    <w:pPr>
      <w:pStyle w:val="Dokumentrubrik"/>
      <w:spacing w:after="360"/>
    </w:pPr>
    <w:r w:rsidRPr="00D37EFC">
      <w:t>Föredragningslista</w:t>
    </w:r>
  </w:p>
  <w:p w:rsidR="00DC3B34" w:rsidRPr="00D37EFC" w:rsidRDefault="00DC3B3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092966548">
    <w:abstractNumId w:val="5"/>
  </w:num>
  <w:num w:numId="2" w16cid:durableId="810445444">
    <w:abstractNumId w:val="2"/>
  </w:num>
  <w:num w:numId="3" w16cid:durableId="274677918">
    <w:abstractNumId w:val="4"/>
  </w:num>
  <w:num w:numId="4" w16cid:durableId="615138064">
    <w:abstractNumId w:val="1"/>
  </w:num>
  <w:num w:numId="5" w16cid:durableId="1839232233">
    <w:abstractNumId w:val="0"/>
  </w:num>
  <w:num w:numId="6" w16cid:durableId="1768043690">
    <w:abstractNumId w:val="3"/>
  </w:num>
  <w:num w:numId="7" w16cid:durableId="767776250">
    <w:abstractNumId w:val="3"/>
  </w:num>
  <w:num w:numId="8" w16cid:durableId="292491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23F0F"/>
    <w:rsid w:val="00000608"/>
    <w:rsid w:val="000025B1"/>
    <w:rsid w:val="00002616"/>
    <w:rsid w:val="00003249"/>
    <w:rsid w:val="00013362"/>
    <w:rsid w:val="00014393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2BC7"/>
    <w:rsid w:val="000531DC"/>
    <w:rsid w:val="000541FC"/>
    <w:rsid w:val="00056CC9"/>
    <w:rsid w:val="00060EE6"/>
    <w:rsid w:val="0006145A"/>
    <w:rsid w:val="00063537"/>
    <w:rsid w:val="0006505A"/>
    <w:rsid w:val="00066536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48E1"/>
    <w:rsid w:val="000A51FF"/>
    <w:rsid w:val="000C49EC"/>
    <w:rsid w:val="000C6C04"/>
    <w:rsid w:val="000D0D53"/>
    <w:rsid w:val="000D6E9F"/>
    <w:rsid w:val="000E06B1"/>
    <w:rsid w:val="000E1C84"/>
    <w:rsid w:val="000E30A0"/>
    <w:rsid w:val="000E48DD"/>
    <w:rsid w:val="00102948"/>
    <w:rsid w:val="00102B56"/>
    <w:rsid w:val="00103C04"/>
    <w:rsid w:val="00111453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824A3"/>
    <w:rsid w:val="001903E8"/>
    <w:rsid w:val="00193116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533"/>
    <w:rsid w:val="001F58F3"/>
    <w:rsid w:val="002068C6"/>
    <w:rsid w:val="0021008A"/>
    <w:rsid w:val="002100C3"/>
    <w:rsid w:val="00211667"/>
    <w:rsid w:val="00213618"/>
    <w:rsid w:val="00215146"/>
    <w:rsid w:val="00220E39"/>
    <w:rsid w:val="00223EF7"/>
    <w:rsid w:val="002257C6"/>
    <w:rsid w:val="00233D5B"/>
    <w:rsid w:val="00233E62"/>
    <w:rsid w:val="00241A96"/>
    <w:rsid w:val="00242820"/>
    <w:rsid w:val="0025181C"/>
    <w:rsid w:val="00262C31"/>
    <w:rsid w:val="0026765E"/>
    <w:rsid w:val="00270162"/>
    <w:rsid w:val="002760B5"/>
    <w:rsid w:val="002766C2"/>
    <w:rsid w:val="002826A6"/>
    <w:rsid w:val="00286D2E"/>
    <w:rsid w:val="002874D6"/>
    <w:rsid w:val="0029262E"/>
    <w:rsid w:val="0029386E"/>
    <w:rsid w:val="002A09ED"/>
    <w:rsid w:val="002A6592"/>
    <w:rsid w:val="002B3051"/>
    <w:rsid w:val="002C244C"/>
    <w:rsid w:val="002C2EDB"/>
    <w:rsid w:val="002C63D7"/>
    <w:rsid w:val="002C6F0F"/>
    <w:rsid w:val="002D23AD"/>
    <w:rsid w:val="002D33AA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A3B"/>
    <w:rsid w:val="003368FF"/>
    <w:rsid w:val="0034141E"/>
    <w:rsid w:val="00341C37"/>
    <w:rsid w:val="00346BF8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40B1"/>
    <w:rsid w:val="00405E4A"/>
    <w:rsid w:val="00407A88"/>
    <w:rsid w:val="004100C9"/>
    <w:rsid w:val="004114F9"/>
    <w:rsid w:val="00411994"/>
    <w:rsid w:val="00415884"/>
    <w:rsid w:val="004166DF"/>
    <w:rsid w:val="0041796D"/>
    <w:rsid w:val="00426681"/>
    <w:rsid w:val="00442A2D"/>
    <w:rsid w:val="00445027"/>
    <w:rsid w:val="0045348A"/>
    <w:rsid w:val="00455A42"/>
    <w:rsid w:val="004603CE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1300"/>
    <w:rsid w:val="004C1FA3"/>
    <w:rsid w:val="004C4932"/>
    <w:rsid w:val="004D1B3F"/>
    <w:rsid w:val="004D51CB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072BE"/>
    <w:rsid w:val="00510E80"/>
    <w:rsid w:val="00514259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3454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1634"/>
    <w:rsid w:val="006C05D9"/>
    <w:rsid w:val="006C4107"/>
    <w:rsid w:val="006D0C2B"/>
    <w:rsid w:val="006D196C"/>
    <w:rsid w:val="006E04A4"/>
    <w:rsid w:val="006E3810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A737B"/>
    <w:rsid w:val="007B01A2"/>
    <w:rsid w:val="007B3D13"/>
    <w:rsid w:val="007B4230"/>
    <w:rsid w:val="007B7189"/>
    <w:rsid w:val="007C00AC"/>
    <w:rsid w:val="007C0AB9"/>
    <w:rsid w:val="007D165E"/>
    <w:rsid w:val="007D7A4C"/>
    <w:rsid w:val="007D7F1E"/>
    <w:rsid w:val="007E4194"/>
    <w:rsid w:val="007E509D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27BB4"/>
    <w:rsid w:val="00835D03"/>
    <w:rsid w:val="008420E9"/>
    <w:rsid w:val="0084285B"/>
    <w:rsid w:val="0084643C"/>
    <w:rsid w:val="00854C30"/>
    <w:rsid w:val="008600DA"/>
    <w:rsid w:val="008614A3"/>
    <w:rsid w:val="0086222B"/>
    <w:rsid w:val="00873E43"/>
    <w:rsid w:val="00887B6F"/>
    <w:rsid w:val="00891A92"/>
    <w:rsid w:val="008958A5"/>
    <w:rsid w:val="008A1EE5"/>
    <w:rsid w:val="008A4639"/>
    <w:rsid w:val="008A69A8"/>
    <w:rsid w:val="008C0578"/>
    <w:rsid w:val="008C2406"/>
    <w:rsid w:val="008C2C60"/>
    <w:rsid w:val="008C3F5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3F0F"/>
    <w:rsid w:val="009248B4"/>
    <w:rsid w:val="0092616A"/>
    <w:rsid w:val="00930B15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CD7"/>
    <w:rsid w:val="0099091B"/>
    <w:rsid w:val="009918A3"/>
    <w:rsid w:val="00993003"/>
    <w:rsid w:val="009936B7"/>
    <w:rsid w:val="00993C2E"/>
    <w:rsid w:val="009A3C9D"/>
    <w:rsid w:val="009A4BE1"/>
    <w:rsid w:val="009B58A6"/>
    <w:rsid w:val="009D208A"/>
    <w:rsid w:val="009E024F"/>
    <w:rsid w:val="009E29D2"/>
    <w:rsid w:val="009E2A19"/>
    <w:rsid w:val="009E53BF"/>
    <w:rsid w:val="009F16CD"/>
    <w:rsid w:val="009F4B33"/>
    <w:rsid w:val="009F6BF4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37CC"/>
    <w:rsid w:val="00A4395A"/>
    <w:rsid w:val="00A471C2"/>
    <w:rsid w:val="00A51BBE"/>
    <w:rsid w:val="00A55B5B"/>
    <w:rsid w:val="00A624F6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C0E93"/>
    <w:rsid w:val="00AC66F6"/>
    <w:rsid w:val="00AD0AE2"/>
    <w:rsid w:val="00AD51C2"/>
    <w:rsid w:val="00AE1CA5"/>
    <w:rsid w:val="00AE255A"/>
    <w:rsid w:val="00AE413F"/>
    <w:rsid w:val="00AE4186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B39"/>
    <w:rsid w:val="00B15011"/>
    <w:rsid w:val="00B221D7"/>
    <w:rsid w:val="00B256C7"/>
    <w:rsid w:val="00B27DC3"/>
    <w:rsid w:val="00B4136F"/>
    <w:rsid w:val="00B4159D"/>
    <w:rsid w:val="00B43D8D"/>
    <w:rsid w:val="00B4613F"/>
    <w:rsid w:val="00B503C7"/>
    <w:rsid w:val="00B505BD"/>
    <w:rsid w:val="00B51D26"/>
    <w:rsid w:val="00B528F7"/>
    <w:rsid w:val="00B52F86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A77F5"/>
    <w:rsid w:val="00BB092F"/>
    <w:rsid w:val="00BB32D1"/>
    <w:rsid w:val="00BB5780"/>
    <w:rsid w:val="00BC1B9D"/>
    <w:rsid w:val="00BC489A"/>
    <w:rsid w:val="00BD1E8E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D5F"/>
    <w:rsid w:val="00C56CE3"/>
    <w:rsid w:val="00C64067"/>
    <w:rsid w:val="00C64B5E"/>
    <w:rsid w:val="00C6587A"/>
    <w:rsid w:val="00C7634B"/>
    <w:rsid w:val="00C76C1F"/>
    <w:rsid w:val="00C81EDE"/>
    <w:rsid w:val="00C90D7B"/>
    <w:rsid w:val="00C927AD"/>
    <w:rsid w:val="00C94CBC"/>
    <w:rsid w:val="00C95FD1"/>
    <w:rsid w:val="00CA0FEA"/>
    <w:rsid w:val="00CA35C2"/>
    <w:rsid w:val="00CA5C77"/>
    <w:rsid w:val="00CA63A1"/>
    <w:rsid w:val="00CA6FC2"/>
    <w:rsid w:val="00CA781F"/>
    <w:rsid w:val="00CB2AC2"/>
    <w:rsid w:val="00CB2C30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710F"/>
    <w:rsid w:val="00D016E9"/>
    <w:rsid w:val="00D04310"/>
    <w:rsid w:val="00D06F6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37EFC"/>
    <w:rsid w:val="00D41247"/>
    <w:rsid w:val="00D417E0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3B34"/>
    <w:rsid w:val="00DC6608"/>
    <w:rsid w:val="00DD0AA8"/>
    <w:rsid w:val="00DD2846"/>
    <w:rsid w:val="00DD32AE"/>
    <w:rsid w:val="00DD564D"/>
    <w:rsid w:val="00DD656E"/>
    <w:rsid w:val="00DD7E13"/>
    <w:rsid w:val="00DE1DA3"/>
    <w:rsid w:val="00DE550D"/>
    <w:rsid w:val="00DE65BE"/>
    <w:rsid w:val="00DF2854"/>
    <w:rsid w:val="00DF3329"/>
    <w:rsid w:val="00DF64A1"/>
    <w:rsid w:val="00DF7A9D"/>
    <w:rsid w:val="00DF7E06"/>
    <w:rsid w:val="00E000A9"/>
    <w:rsid w:val="00E0128C"/>
    <w:rsid w:val="00E03BF3"/>
    <w:rsid w:val="00E12DEC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0B"/>
    <w:rsid w:val="00E33AC1"/>
    <w:rsid w:val="00E41505"/>
    <w:rsid w:val="00E4393B"/>
    <w:rsid w:val="00E44BE6"/>
    <w:rsid w:val="00E44E7A"/>
    <w:rsid w:val="00E45215"/>
    <w:rsid w:val="00E521C9"/>
    <w:rsid w:val="00E535B2"/>
    <w:rsid w:val="00E559B8"/>
    <w:rsid w:val="00E610C7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E0105"/>
    <w:rsid w:val="00EE45FE"/>
    <w:rsid w:val="00EE50CF"/>
    <w:rsid w:val="00EF1642"/>
    <w:rsid w:val="00EF2449"/>
    <w:rsid w:val="00EF5FE1"/>
    <w:rsid w:val="00F01227"/>
    <w:rsid w:val="00F01512"/>
    <w:rsid w:val="00F01896"/>
    <w:rsid w:val="00F061D3"/>
    <w:rsid w:val="00F1796B"/>
    <w:rsid w:val="00F20263"/>
    <w:rsid w:val="00F20F9E"/>
    <w:rsid w:val="00F221DA"/>
    <w:rsid w:val="00F272B4"/>
    <w:rsid w:val="00F27AE3"/>
    <w:rsid w:val="00F3158D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42A0"/>
    <w:rsid w:val="00FB5261"/>
    <w:rsid w:val="00FB6412"/>
    <w:rsid w:val="00FB6B84"/>
    <w:rsid w:val="00FB6BE1"/>
    <w:rsid w:val="00FC0BAE"/>
    <w:rsid w:val="00FC11E2"/>
    <w:rsid w:val="00FC1A2D"/>
    <w:rsid w:val="00FC3DD5"/>
    <w:rsid w:val="00FC5094"/>
    <w:rsid w:val="00FC554B"/>
    <w:rsid w:val="00FD009B"/>
    <w:rsid w:val="00FD4FB8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F99D400-DDD9-4DFA-9F3F-7C1A2ACC5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193116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28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  <w:style w:type="paragraph" w:styleId="Normalwebb">
    <w:name w:val="Normal (Web)"/>
    <w:basedOn w:val="Normal"/>
    <w:rsid w:val="00BA77F5"/>
    <w:pPr>
      <w:widowControl/>
      <w:tabs>
        <w:tab w:val="clear" w:pos="6804"/>
      </w:tabs>
      <w:spacing w:before="100" w:beforeAutospacing="1" w:after="100" w:afterAutospacing="1" w:line="240" w:lineRule="auto"/>
    </w:pPr>
    <w:rPr>
      <w:szCs w:val="24"/>
    </w:rPr>
  </w:style>
  <w:style w:type="character" w:styleId="Betoning">
    <w:name w:val="Emphasis"/>
    <w:basedOn w:val="Standardstycketeckensnitt"/>
    <w:qFormat/>
    <w:rsid w:val="00BA77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2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1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5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86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83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502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338</Words>
  <Characters>2389</Characters>
  <Application>Microsoft Office Word</Application>
  <DocSecurity>4</DocSecurity>
  <Lines>183</Lines>
  <Paragraphs>100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2008/09:123</vt:lpstr>
      <vt:lpstr>Måndagen den 25 maj 2009</vt:lpstr>
    </vt:vector>
  </TitlesOfParts>
  <Company>Riksdagen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2009-05-22T11:40:00Z</cp:lastPrinted>
  <dcterms:created xsi:type="dcterms:W3CDTF">2025-12-17T19:18:00Z</dcterms:created>
  <dcterms:modified xsi:type="dcterms:W3CDTF">2025-12-17T19:18:00Z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25 maj 2009</vt:lpwstr>
  </property>
  <property fmtid="{D5CDD505-2E9C-101B-9397-08002B2CF9AE}" pid="3" name="DocumentNumber">
    <vt:lpwstr>123</vt:lpwstr>
  </property>
  <property fmtid="{D5CDD505-2E9C-101B-9397-08002B2CF9AE}" pid="4" name="DocumentYear">
    <vt:lpwstr>2008/09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2009-05-25</vt:lpwstr>
  </property>
</Properties>
</file>