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47148404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FE7A79AFFA9F431E851562412682868F"/>
        </w:placeholder>
        <w:text/>
      </w:sdtPr>
      <w:sdtEndPr/>
      <w:sdtContent>
        <w:p w:rsidRPr="009B062B" w:rsidR="00AF30DD" w:rsidP="006558AF" w:rsidRDefault="00AF30DD" w14:paraId="6C0F26E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59e296d-908f-4f63-a35f-5d5986247d83"/>
        <w:id w:val="2065214105"/>
        <w:lock w:val="sdtLocked"/>
      </w:sdtPr>
      <w:sdtEndPr/>
      <w:sdtContent>
        <w:p w:rsidR="00691DF4" w:rsidRDefault="00635EC2" w14:paraId="5AAA407E" w14:textId="77777777">
          <w:pPr>
            <w:pStyle w:val="Frslagstext"/>
          </w:pPr>
          <w:r>
            <w:t>Riksdagen ställer sig bakom det som anförs i motionen om att utreda förbud mot användandet av icke domesticerade djur på cirkusar och tillkännager detta för regeringen.</w:t>
          </w:r>
        </w:p>
      </w:sdtContent>
    </w:sdt>
    <w:sdt>
      <w:sdtPr>
        <w:alias w:val="Yrkande 2"/>
        <w:tag w:val="48272315-353c-46e5-8362-2733091b312b"/>
        <w:id w:val="-2048601966"/>
        <w:lock w:val="sdtLocked"/>
      </w:sdtPr>
      <w:sdtEndPr/>
      <w:sdtContent>
        <w:p w:rsidR="00691DF4" w:rsidRDefault="00635EC2" w14:paraId="05665C5F" w14:textId="77777777">
          <w:pPr>
            <w:pStyle w:val="Frslagstext"/>
          </w:pPr>
          <w:r>
            <w:t>Riksdagen ställer sig bakom det som anförs i motionen om att se över möjligheten att göra det olagligt att hålla delfiner, späckhuggare och andra valar i fångenskap och tillkännager detta för regeringen.</w:t>
          </w:r>
        </w:p>
      </w:sdtContent>
    </w:sdt>
    <w:bookmarkEnd w:displacedByCustomXml="prev" w:id="0"/>
    <w:bookmarkEnd w:displacedByCustomXml="prev" w:id="1"/>
    <w:p w:rsidRPr="00AA7823" w:rsidR="00AA7823" w:rsidP="00AA7823" w:rsidRDefault="00AA7823" w14:paraId="03B6AC92" w14:textId="77777777">
      <w:pPr>
        <w:pStyle w:val="Rubrik1"/>
      </w:pPr>
      <w:bookmarkStart w:name="MotionsStart" w:id="3"/>
      <w:bookmarkEnd w:id="3"/>
      <w:r w:rsidRPr="00AA7823">
        <w:t>Vilda djur på cirkus</w:t>
      </w:r>
    </w:p>
    <w:p w:rsidR="00D95DD0" w:rsidP="00D95DD0" w:rsidRDefault="00D95DD0" w14:paraId="46CDD2A7" w14:textId="440E6343">
      <w:pPr>
        <w:pStyle w:val="Normalutanindragellerluft"/>
      </w:pPr>
      <w:r>
        <w:t xml:space="preserve">62 procent av alla européer anser att det är rätt att förbjuda vilda djur som underhållning på cirkusar, enligt en opinionsundersökning under våren 2021. I en lång rad europeiska </w:t>
      </w:r>
      <w:r w:rsidRPr="00AA7823">
        <w:rPr>
          <w:spacing w:val="-3"/>
        </w:rPr>
        <w:t>länder finns också ett sådant förbud, men inte i Sverige, trots att vår djurskyddslagstiftning</w:t>
      </w:r>
      <w:r>
        <w:t xml:space="preserve"> </w:t>
      </w:r>
      <w:r w:rsidRPr="00AA7823">
        <w:rPr>
          <w:spacing w:val="-2"/>
        </w:rPr>
        <w:t xml:space="preserve">i många avseenden på annat håll ligger i framkant. Istället för ett heltäckande förbud finns </w:t>
      </w:r>
      <w:r>
        <w:t xml:space="preserve">det i Sverige förbud mot ett antal specifika vilda djur på cirkus: apor, rovdjur, säldjur, </w:t>
      </w:r>
      <w:r w:rsidRPr="00AA7823">
        <w:rPr>
          <w:spacing w:val="-3"/>
        </w:rPr>
        <w:t>elefanter, noshörningar, flodhästar, hjortdjur (gäller ej renar), giraffer, kängurur, rovfåglar</w:t>
      </w:r>
      <w:r>
        <w:t>, strutsfåglar och krokodildjur</w:t>
      </w:r>
      <w:r w:rsidR="007E3401">
        <w:t>.</w:t>
      </w:r>
    </w:p>
    <w:p w:rsidR="00D95DD0" w:rsidP="00AA7823" w:rsidRDefault="00D95DD0" w14:paraId="524FE478" w14:textId="26C549C1">
      <w:r w:rsidRPr="00AA7823">
        <w:rPr>
          <w:spacing w:val="-3"/>
        </w:rPr>
        <w:t>Trots att cirkusar ofta associeras med glädje är dessvärre verkligheten allt annat än rolig</w:t>
      </w:r>
      <w:r>
        <w:t xml:space="preserve"> </w:t>
      </w:r>
      <w:r w:rsidRPr="00AA7823">
        <w:rPr>
          <w:spacing w:val="-3"/>
        </w:rPr>
        <w:t>för de djur som används i underhållningen genom grov manipulering för människors nöjes</w:t>
      </w:r>
      <w:r>
        <w:t xml:space="preserve"> </w:t>
      </w:r>
      <w:r w:rsidRPr="00AA7823">
        <w:rPr>
          <w:spacing w:val="-3"/>
        </w:rPr>
        <w:t>skull. Många av de djur som idag används tränas hårt redan från födseln i syfte att radera</w:t>
      </w:r>
      <w:r>
        <w:t xml:space="preserve"> ut de naturliga beteenden och instinkter som finns. Man använder sig av bestraffningar för att tvinga djuren till att utföra onaturliga konster samtidigt som de tvingas att leva i trånga utrymmen och transporteras under långa tider när de inte används som underhåll</w:t>
      </w:r>
      <w:r w:rsidR="00AA7823">
        <w:softHyphen/>
      </w:r>
      <w:r>
        <w:t xml:space="preserve">ning. Deras enda syfte är helt enkelt att användas som slit-och-släng-produkter, varför ingen eller en ytterst begränsad hänsyn tas till deras välmående. I sina naturliga miljöer färdas ofta djur långa sträckor, och då deras grundläggande behov inte kan tillvaratas drabbas de av stress och uttråkning. Den djupa depression som många drabbas av syns </w:t>
      </w:r>
      <w:r>
        <w:lastRenderedPageBreak/>
        <w:t xml:space="preserve">inte alltid men så finns det samtidigt tydliga exempel på djur som rentav blir apatiska </w:t>
      </w:r>
      <w:r w:rsidRPr="00AA7823">
        <w:rPr>
          <w:spacing w:val="-3"/>
        </w:rPr>
        <w:t>eller aggressiva. Användandet av icke domesticerade djur som underhållning på cirkusar</w:t>
      </w:r>
      <w:r>
        <w:t xml:space="preserve"> bör mot bakgrund av detta helt förbjudas i Sverige.</w:t>
      </w:r>
    </w:p>
    <w:p w:rsidRPr="00AA7823" w:rsidR="00D95DD0" w:rsidP="00AA7823" w:rsidRDefault="00D95DD0" w14:paraId="44B72E0F" w14:textId="77777777">
      <w:pPr>
        <w:pStyle w:val="Rubrik2"/>
      </w:pPr>
      <w:r w:rsidRPr="00AA7823">
        <w:t>Valar i fångenskap</w:t>
      </w:r>
    </w:p>
    <w:p w:rsidR="00D95DD0" w:rsidP="00D95DD0" w:rsidRDefault="00D95DD0" w14:paraId="426EDBBA" w14:textId="1C95D942">
      <w:pPr>
        <w:pStyle w:val="Normalutanindragellerluft"/>
      </w:pPr>
      <w:r>
        <w:t>I september 2022 avslöjades det som egentligen inte borde ha kommit som någon över</w:t>
      </w:r>
      <w:r w:rsidR="00AA7823">
        <w:softHyphen/>
      </w:r>
      <w:r>
        <w:t xml:space="preserve">raskning. Bakom kulisserna på Sveriges enda delfinarium, på Kolmårdens djurpark, såg </w:t>
      </w:r>
      <w:r w:rsidRPr="00AA7823">
        <w:rPr>
          <w:spacing w:val="-3"/>
        </w:rPr>
        <w:t>vi hur ett mycket stort antal delfiner dog. Vissa delfiner fick bara leva några månader trots</w:t>
      </w:r>
      <w:r>
        <w:t xml:space="preserve"> att de i det vilda hade kunnat leva upp emot 45 år och skälet har bland annat kommit att bli föremål för granskning i Spotify Dok-serien ”Simma med delfiner” av journalisten Lars Berge.</w:t>
      </w:r>
    </w:p>
    <w:p w:rsidR="00D95DD0" w:rsidP="00AA7823" w:rsidRDefault="00D95DD0" w14:paraId="69BD99D3" w14:textId="6172FEC4">
      <w:r w:rsidRPr="00AA7823">
        <w:rPr>
          <w:spacing w:val="-2"/>
        </w:rPr>
        <w:t>Delfinarier är utformade utifrån besökarnas och ägarnas behov istället för delfinernas.</w:t>
      </w:r>
      <w:r>
        <w:t xml:space="preserve"> Det innebär bland annat att delfinerna har dåliga förutsättningar att kunna leva och ut</w:t>
      </w:r>
      <w:r w:rsidR="00AA7823">
        <w:softHyphen/>
      </w:r>
      <w:r>
        <w:t xml:space="preserve">trycka sitt naturliga beteende, främst på grund av de små ytor som delfinarier innebär. Delfiner kan i frihet dyka hundratals meter djupt och de kan röra sig tiotals mil under samma dag. Delfinarierna innebär inte bara problem för delfinerna på grund av dålig yta </w:t>
      </w:r>
      <w:r w:rsidRPr="00AA7823">
        <w:rPr>
          <w:spacing w:val="-3"/>
        </w:rPr>
        <w:t>att röra sig på, de innebär även ökad stress då dessa intelligenta djur är mycket känsliga för</w:t>
      </w:r>
      <w:r>
        <w:t xml:space="preserve"> </w:t>
      </w:r>
      <w:r w:rsidRPr="00AA7823">
        <w:rPr>
          <w:spacing w:val="-2"/>
        </w:rPr>
        <w:t>höga ljud, vilket blir extra känsligt i små bassänger med många, ofta högljudda</w:t>
      </w:r>
      <w:r w:rsidRPr="00AA7823" w:rsidR="00635EC2">
        <w:rPr>
          <w:spacing w:val="-2"/>
        </w:rPr>
        <w:t>,</w:t>
      </w:r>
      <w:r w:rsidRPr="00AA7823">
        <w:rPr>
          <w:spacing w:val="-2"/>
        </w:rPr>
        <w:t xml:space="preserve"> besökare.</w:t>
      </w:r>
      <w:r>
        <w:t xml:space="preserve"> Med delfinarier riskerar man således även att gynna en fruktansvärd delfinmarknad som länge pågått runt om i världen. Inte minst i dokumentären The Cove kan tittare se hur </w:t>
      </w:r>
      <w:r w:rsidRPr="00AA7823">
        <w:rPr>
          <w:spacing w:val="-3"/>
        </w:rPr>
        <w:t>världens största leverantör av delfiner arbetar när de fångar in vilda delfiner för försäljning</w:t>
      </w:r>
      <w:r>
        <w:t xml:space="preserve"> </w:t>
      </w:r>
      <w:r w:rsidRPr="00AA7823">
        <w:rPr>
          <w:spacing w:val="-2"/>
        </w:rPr>
        <w:t>till omvärlden. I dokumentären får man reda på hur fredliga och intelligenta delfiner verk</w:t>
      </w:r>
      <w:r w:rsidRPr="00AA7823" w:rsidR="00AA7823">
        <w:rPr>
          <w:spacing w:val="-2"/>
        </w:rPr>
        <w:softHyphen/>
      </w:r>
      <w:r>
        <w:t>ligen är, som sysslar med sociala interaktioner och känner starka släktband till varandra. I delfinarier tvingas delfinerna blandas med varandra, vilket helt och hållet förändrar deras naturliga förhållanden.</w:t>
      </w:r>
    </w:p>
    <w:p w:rsidRPr="00422B9E" w:rsidR="00422B9E" w:rsidP="00AA7823" w:rsidRDefault="00D95DD0" w14:paraId="060C6F6A" w14:textId="1C900DA8">
      <w:r w:rsidRPr="00AA7823">
        <w:rPr>
          <w:spacing w:val="-3"/>
        </w:rPr>
        <w:t>Djur ska skyddas mot onödigt lidande och ges rätt till naturligt beteende enligt Sveriges</w:t>
      </w:r>
      <w:r>
        <w:t xml:space="preserve"> djurskyddslagstiftning. Med en sådan text bör bland annat delfinarier och andra tortyr</w:t>
      </w:r>
      <w:r w:rsidR="00AA7823">
        <w:softHyphen/>
      </w:r>
      <w:r w:rsidRPr="00AA7823">
        <w:rPr>
          <w:spacing w:val="-3"/>
        </w:rPr>
        <w:t xml:space="preserve">liknande omständigheter för djur förbjudas i likhet med </w:t>
      </w:r>
      <w:r w:rsidRPr="00AA7823" w:rsidR="00635EC2">
        <w:rPr>
          <w:spacing w:val="-3"/>
        </w:rPr>
        <w:t xml:space="preserve">i </w:t>
      </w:r>
      <w:r w:rsidRPr="00AA7823">
        <w:rPr>
          <w:spacing w:val="-3"/>
        </w:rPr>
        <w:t>många andra länder. I mars 2022</w:t>
      </w:r>
      <w:r>
        <w:t xml:space="preserve"> </w:t>
      </w:r>
      <w:r w:rsidRPr="00AA7823">
        <w:rPr>
          <w:spacing w:val="-3"/>
        </w:rPr>
        <w:t>kom Kolmårdens djurpark med det glädjande beskedet att de skulle stänga sitt delfinarium.</w:t>
      </w:r>
      <w:r>
        <w:t xml:space="preserve"> </w:t>
      </w:r>
      <w:r w:rsidRPr="00AA7823">
        <w:rPr>
          <w:spacing w:val="-3"/>
        </w:rPr>
        <w:t>Det vore därför på tiden att säkerställa att det också aldrig öppnas något nytt. I exempelvis</w:t>
      </w:r>
      <w:r>
        <w:t xml:space="preserve"> Kanada införde man i juni 2019 ett förbud mot att hålla delfiner, späckhuggare och andra valar i fångenskap, ett brott som innebär böter på uppemot $</w:t>
      </w:r>
      <w:r w:rsidR="00635EC2">
        <w:t> </w:t>
      </w:r>
      <w:r>
        <w:t>150</w:t>
      </w:r>
      <w:r w:rsidR="00635EC2">
        <w:t> </w:t>
      </w:r>
      <w:r>
        <w:t>000. Sverige bör inte vara sämre, varför det bör bli olagligt att hålla valar i fångenskap även i Sverige om det inte finns bakomliggande medicinska skäl.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32DD18CEDF4AD9857121D9871F3849"/>
        </w:placeholder>
      </w:sdtPr>
      <w:sdtEndPr>
        <w:rPr>
          <w:i w:val="0"/>
          <w:noProof w:val="0"/>
        </w:rPr>
      </w:sdtEndPr>
      <w:sdtContent>
        <w:p w:rsidR="006558AF" w:rsidP="008B2109" w:rsidRDefault="006558AF" w14:paraId="0397D14F" w14:textId="77777777"/>
        <w:p w:rsidRPr="008E0FE2" w:rsidR="004801AC" w:rsidP="008B2109" w:rsidRDefault="007E3401" w14:paraId="39250206" w14:textId="05522DC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91DF4" w14:paraId="0D6774CE" w14:textId="77777777">
        <w:trPr>
          <w:cantSplit/>
        </w:trPr>
        <w:tc>
          <w:tcPr>
            <w:tcW w:w="50" w:type="pct"/>
            <w:vAlign w:val="bottom"/>
          </w:tcPr>
          <w:p w:rsidR="00691DF4" w:rsidRDefault="00635EC2" w14:paraId="6A7A3A89" w14:textId="77777777"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691DF4" w:rsidRDefault="00635EC2" w14:paraId="6E249B51" w14:textId="77777777">
            <w:pPr>
              <w:pStyle w:val="Underskrifter"/>
              <w:spacing w:after="0"/>
            </w:pPr>
            <w:r>
              <w:t>Victoria Tiblom (SD)</w:t>
            </w:r>
          </w:p>
        </w:tc>
        <w:bookmarkEnd w:id="2"/>
      </w:tr>
    </w:tbl>
    <w:p w:rsidR="00805841" w:rsidRDefault="00805841" w14:paraId="3EAF144A" w14:textId="77777777"/>
    <w:sectPr w:rsidR="0080584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D543" w14:textId="77777777" w:rsidR="00E31B82" w:rsidRDefault="00E31B82" w:rsidP="000C1CAD">
      <w:pPr>
        <w:spacing w:line="240" w:lineRule="auto"/>
      </w:pPr>
      <w:r>
        <w:separator/>
      </w:r>
    </w:p>
  </w:endnote>
  <w:endnote w:type="continuationSeparator" w:id="0">
    <w:p w14:paraId="0F8FDF2F" w14:textId="77777777" w:rsidR="00E31B82" w:rsidRDefault="00E31B8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A5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C55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2B60" w14:textId="353ED306" w:rsidR="00262EA3" w:rsidRPr="008B2109" w:rsidRDefault="00262EA3" w:rsidP="008B21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5181" w14:textId="77777777" w:rsidR="00E31B82" w:rsidRDefault="00E31B82" w:rsidP="000C1CAD">
      <w:pPr>
        <w:spacing w:line="240" w:lineRule="auto"/>
      </w:pPr>
      <w:r>
        <w:separator/>
      </w:r>
    </w:p>
  </w:footnote>
  <w:footnote w:type="continuationSeparator" w:id="0">
    <w:p w14:paraId="2065597A" w14:textId="77777777" w:rsidR="00E31B82" w:rsidRDefault="00E31B8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2AB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74EE1C" wp14:editId="0ADF8B1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A80633" w14:textId="6B6E44B3" w:rsidR="00262EA3" w:rsidRDefault="007E340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95DD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D7DDD1BFE4F42D18F2EFBD34929F0B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74EE1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A80633" w14:textId="6B6E44B3" w:rsidR="00262EA3" w:rsidRDefault="007E340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95DD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D7DDD1BFE4F42D18F2EFBD34929F0B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184145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B062" w14:textId="77777777" w:rsidR="00262EA3" w:rsidRDefault="00262EA3" w:rsidP="008563AC">
    <w:pPr>
      <w:jc w:val="right"/>
    </w:pPr>
  </w:p>
  <w:p w14:paraId="78AB653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47148402"/>
  <w:bookmarkStart w:id="5" w:name="_Hlk147148403"/>
  <w:p w14:paraId="1B100A94" w14:textId="77777777" w:rsidR="00262EA3" w:rsidRDefault="007E340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CE74F1D" wp14:editId="10D2E50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72A170" w14:textId="5D0BD22F" w:rsidR="00262EA3" w:rsidRDefault="007E340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B210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95DD0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EE2185303A574D8086176696341F3AA4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35A81F14" w14:textId="77777777" w:rsidR="00262EA3" w:rsidRPr="008227B3" w:rsidRDefault="007E340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DBD107F" w14:textId="44C2E8D4" w:rsidR="00262EA3" w:rsidRPr="008227B3" w:rsidRDefault="007E340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210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1541A1BE28F64310A0B8DB10E3711010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B2109">
          <w:t>:2981</w:t>
        </w:r>
      </w:sdtContent>
    </w:sdt>
  </w:p>
  <w:p w14:paraId="292E7D87" w14:textId="07F16669" w:rsidR="00262EA3" w:rsidRDefault="007E340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B2109">
          <w:t>av Markus Wiechel och Victoria Tiblom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7927004" w14:textId="06DCAD8D" w:rsidR="00262EA3" w:rsidRDefault="00D95DD0" w:rsidP="00283E0F">
        <w:pPr>
          <w:pStyle w:val="FSHRub2"/>
        </w:pPr>
        <w:r>
          <w:t>Förbud mot vilda djur på cirkus och valar i fångenskap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E050B3" w14:textId="77777777" w:rsidR="00262EA3" w:rsidRDefault="00262EA3" w:rsidP="00283E0F">
        <w:pPr>
          <w:pStyle w:val="FSHNormL"/>
        </w:pPr>
        <w:r>
          <w:br/>
        </w:r>
      </w:p>
    </w:sdtContent>
  </w:sdt>
  <w:bookmarkEnd w:id="5" w:displacedByCustomXml="prev"/>
  <w:bookmarkEnd w:id="4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95DD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C11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7B5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266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5EC2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58AF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DF4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401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841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109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A9E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A7823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5DD0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82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453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4D8080"/>
  <w15:chartTrackingRefBased/>
  <w15:docId w15:val="{BC64CFCA-A558-4CA6-94BD-A62559A7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558A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6558AF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558A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6558AF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6558A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6558A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6558A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6558AF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6558AF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6558AF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558AF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558A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6558AF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6558A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6558A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6558A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6558AF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6558A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6558A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6558A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6558A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558AF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6558AF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6558AF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6558AF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6558AF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6558AF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6558AF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6558A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6558AF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6558AF"/>
  </w:style>
  <w:style w:type="paragraph" w:styleId="Innehll1">
    <w:name w:val="toc 1"/>
    <w:basedOn w:val="Normalutanindragellerluft"/>
    <w:next w:val="Normal"/>
    <w:uiPriority w:val="39"/>
    <w:unhideWhenUsed/>
    <w:rsid w:val="006558A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6558AF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6558AF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6558AF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6558AF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6558AF"/>
  </w:style>
  <w:style w:type="paragraph" w:styleId="Innehll7">
    <w:name w:val="toc 7"/>
    <w:basedOn w:val="Rubrik6"/>
    <w:next w:val="Normal"/>
    <w:uiPriority w:val="39"/>
    <w:semiHidden/>
    <w:unhideWhenUsed/>
    <w:rsid w:val="006558AF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6558AF"/>
  </w:style>
  <w:style w:type="paragraph" w:styleId="Innehll9">
    <w:name w:val="toc 9"/>
    <w:basedOn w:val="Innehll8"/>
    <w:next w:val="Normal"/>
    <w:uiPriority w:val="39"/>
    <w:semiHidden/>
    <w:unhideWhenUsed/>
    <w:rsid w:val="006558AF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6558A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558AF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6558AF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6558AF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6558AF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6558AF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6558AF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6558AF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6558AF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6558AF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6558AF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6558AF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6558AF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6558AF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6558AF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6558AF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6558AF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6558AF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558A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558A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558AF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6558AF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6558AF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558AF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558AF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6558AF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6558AF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6558AF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6558AF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6558AF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6558AF"/>
  </w:style>
  <w:style w:type="paragraph" w:customStyle="1" w:styleId="RubrikSammanf">
    <w:name w:val="RubrikSammanf"/>
    <w:basedOn w:val="Rubrik1"/>
    <w:next w:val="Normal"/>
    <w:uiPriority w:val="3"/>
    <w:semiHidden/>
    <w:rsid w:val="006558AF"/>
  </w:style>
  <w:style w:type="paragraph" w:styleId="Sidfot">
    <w:name w:val="footer"/>
    <w:basedOn w:val="Normalutanindragellerluft"/>
    <w:link w:val="SidfotChar"/>
    <w:uiPriority w:val="7"/>
    <w:unhideWhenUsed/>
    <w:rsid w:val="006558A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6558AF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6558A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6558A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6558AF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6558AF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6558AF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6558AF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6558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558A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558A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558AF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58A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58AF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6558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6558AF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6558AF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6558A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6558AF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6558AF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6558AF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6558AF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6558AF"/>
    <w:pPr>
      <w:outlineLvl w:val="9"/>
    </w:pPr>
  </w:style>
  <w:style w:type="paragraph" w:customStyle="1" w:styleId="KantrubrikV">
    <w:name w:val="KantrubrikV"/>
    <w:basedOn w:val="Sidhuvud"/>
    <w:qFormat/>
    <w:rsid w:val="006558AF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6558AF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6558AF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558AF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6558AF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558AF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6558AF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6558AF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6558AF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6558AF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6558AF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6558AF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6558AF"/>
    <w:pPr>
      <w:ind w:left="720"/>
      <w:contextualSpacing/>
    </w:pPr>
  </w:style>
  <w:style w:type="paragraph" w:customStyle="1" w:styleId="ListaLinje">
    <w:name w:val="ListaLinje"/>
    <w:basedOn w:val="Lista"/>
    <w:qFormat/>
    <w:rsid w:val="006558AF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6558AF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6558AF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6558AF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6558AF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6558AF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6558AF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6558AF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6558AF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6558AF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6558AF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6558AF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6558AF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6558AF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6558AF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6558AF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6558A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7A79AFFA9F431E8515624126828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53DCA-B1EA-4E2B-8603-0BE246347646}"/>
      </w:docPartPr>
      <w:docPartBody>
        <w:p w:rsidR="00A11D38" w:rsidRDefault="00B05294">
          <w:pPr>
            <w:pStyle w:val="FE7A79AFFA9F431E85156241268286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32DD18CEDF4AD9857121D9871F38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F434C-F003-4F71-B060-05FC14419CF7}"/>
      </w:docPartPr>
      <w:docPartBody>
        <w:p w:rsidR="00A11BF7" w:rsidRDefault="00A11BF7"/>
      </w:docPartBody>
    </w:docPart>
    <w:docPart>
      <w:docPartPr>
        <w:name w:val="ED7DDD1BFE4F42D18F2EFBD34929F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779929-3909-4980-8E44-A1029381326F}"/>
      </w:docPartPr>
      <w:docPartBody>
        <w:p w:rsidR="00293777" w:rsidRDefault="00A11BF7">
          <w:r>
            <w:t xml:space="preserve"> </w:t>
          </w:r>
        </w:p>
      </w:docPartBody>
    </w:docPart>
    <w:docPart>
      <w:docPartPr>
        <w:name w:val="EE2185303A574D8086176696341F3A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D2FFB-3E1E-4EF1-BA78-9ED4FDC56AC7}"/>
      </w:docPartPr>
      <w:docPartBody>
        <w:p w:rsidR="00293777" w:rsidRDefault="00A11BF7">
          <w:r>
            <w:t xml:space="preserve"> </w:t>
          </w:r>
        </w:p>
      </w:docPartBody>
    </w:docPart>
    <w:docPart>
      <w:docPartPr>
        <w:name w:val="1541A1BE28F64310A0B8DB10E3711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5F3918-A5A5-4CBF-9550-B39FB212A578}"/>
      </w:docPartPr>
      <w:docPartBody>
        <w:p w:rsidR="00293777" w:rsidRDefault="00A11BF7">
          <w:r>
            <w:t>:2981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38"/>
    <w:rsid w:val="00293777"/>
    <w:rsid w:val="00A11BF7"/>
    <w:rsid w:val="00A11D38"/>
    <w:rsid w:val="00B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E7A79AFFA9F431E851562412682868F">
    <w:name w:val="FE7A79AFFA9F431E8515624126828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7B220-C630-447A-A1D0-7FE7877264B2}"/>
</file>

<file path=customXml/itemProps2.xml><?xml version="1.0" encoding="utf-8"?>
<ds:datastoreItem xmlns:ds="http://schemas.openxmlformats.org/officeDocument/2006/customXml" ds:itemID="{FCE3A7CF-E3C2-41AE-82FD-D6A5926D9BCC}"/>
</file>

<file path=customXml/itemProps3.xml><?xml version="1.0" encoding="utf-8"?>
<ds:datastoreItem xmlns:ds="http://schemas.openxmlformats.org/officeDocument/2006/customXml" ds:itemID="{255C26A1-C5EE-4E6B-AC8D-BE410937F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713</Words>
  <Characters>3882</Characters>
  <Application>Microsoft Office Word</Application>
  <DocSecurity>0</DocSecurity>
  <Lines>62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Förbud mot vilda djur på cirkus och valar i fångenskap</vt:lpstr>
      <vt:lpstr>
      </vt:lpstr>
    </vt:vector>
  </TitlesOfParts>
  <Company>Sveriges riksdag</Company>
  <LinksUpToDate>false</LinksUpToDate>
  <CharactersWithSpaces>4581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