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60AEAEEB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B45258">
              <w:rPr>
                <w:b/>
                <w:lang w:eastAsia="en-US"/>
              </w:rPr>
              <w:t>2</w:t>
            </w:r>
            <w:r w:rsidR="007753D5">
              <w:rPr>
                <w:b/>
                <w:lang w:eastAsia="en-US"/>
              </w:rPr>
              <w:t>/2</w:t>
            </w:r>
            <w:r w:rsidR="00B45258">
              <w:rPr>
                <w:b/>
                <w:lang w:eastAsia="en-US"/>
              </w:rPr>
              <w:t>3</w:t>
            </w:r>
            <w:r w:rsidRPr="00DF4413">
              <w:rPr>
                <w:b/>
                <w:lang w:eastAsia="en-US"/>
              </w:rPr>
              <w:t>:</w:t>
            </w:r>
            <w:r w:rsidR="006B4A59">
              <w:rPr>
                <w:b/>
                <w:lang w:eastAsia="en-US"/>
              </w:rPr>
              <w:t>2</w:t>
            </w:r>
            <w:r w:rsidR="009C50ED">
              <w:rPr>
                <w:b/>
                <w:lang w:eastAsia="en-US"/>
              </w:rPr>
              <w:t>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3AA2661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3017FF">
              <w:rPr>
                <w:lang w:eastAsia="en-US"/>
              </w:rPr>
              <w:t>3-0</w:t>
            </w:r>
            <w:r w:rsidR="002C37C3">
              <w:rPr>
                <w:lang w:eastAsia="en-US"/>
              </w:rPr>
              <w:t>2-</w:t>
            </w:r>
            <w:r w:rsidR="00D256BA">
              <w:rPr>
                <w:lang w:eastAsia="en-US"/>
              </w:rPr>
              <w:t>1</w:t>
            </w:r>
            <w:r w:rsidR="009C50ED">
              <w:rPr>
                <w:lang w:eastAsia="en-US"/>
              </w:rPr>
              <w:t>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7004330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130455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3063D1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9C50ED">
              <w:rPr>
                <w:color w:val="000000" w:themeColor="text1"/>
                <w:lang w:eastAsia="en-US"/>
              </w:rPr>
              <w:t>10.20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B19A7B0" w14:textId="32FCB861" w:rsidR="00BA5211" w:rsidRDefault="007E3EBE">
      <w:r w:rsidRPr="0029021C">
        <w:rPr>
          <w:b/>
          <w:bCs/>
        </w:rPr>
        <w:br/>
      </w:r>
    </w:p>
    <w:p w14:paraId="243A33BD" w14:textId="67DF8C9C" w:rsidR="009D2D92" w:rsidRDefault="009D2D92"/>
    <w:p w14:paraId="06222A4C" w14:textId="77777777" w:rsidR="009D2D92" w:rsidRPr="00DF4413" w:rsidRDefault="009D2D92"/>
    <w:tbl>
      <w:tblPr>
        <w:tblpPr w:leftFromText="141" w:rightFromText="141" w:vertAnchor="text" w:tblpX="1418" w:tblpY="1"/>
        <w:tblOverlap w:val="never"/>
        <w:tblW w:w="779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30"/>
      </w:tblGrid>
      <w:tr w:rsidR="00043E10" w:rsidRPr="00DF4413" w14:paraId="2A86E264" w14:textId="77777777" w:rsidTr="003063D1">
        <w:trPr>
          <w:trHeight w:val="568"/>
        </w:trPr>
        <w:tc>
          <w:tcPr>
            <w:tcW w:w="567" w:type="dxa"/>
          </w:tcPr>
          <w:p w14:paraId="2D969C84" w14:textId="35FD8A54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C778E9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230" w:type="dxa"/>
          </w:tcPr>
          <w:p w14:paraId="1E8486A5" w14:textId="2273A89C" w:rsidR="003063D1" w:rsidRPr="00BD58DF" w:rsidRDefault="000346C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Utrikesfrågor</w:t>
            </w:r>
          </w:p>
          <w:p w14:paraId="4686EA47" w14:textId="4CB1EB6B" w:rsidR="002B6B2C" w:rsidRPr="00AA5C69" w:rsidRDefault="000346CC" w:rsidP="002B6B2C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Utrikesminister Tobias Billström</w:t>
            </w:r>
            <w:r w:rsidR="004A6313">
              <w:rPr>
                <w:rFonts w:eastAsiaTheme="minorHAnsi"/>
                <w:color w:val="000000"/>
                <w:lang w:eastAsia="en-US"/>
              </w:rPr>
              <w:t xml:space="preserve"> samt medarbetare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D256BA">
              <w:rPr>
                <w:rFonts w:eastAsiaTheme="minorHAnsi"/>
                <w:color w:val="000000"/>
                <w:lang w:eastAsia="en-US"/>
              </w:rPr>
              <w:t xml:space="preserve">departementet och </w:t>
            </w:r>
            <w:r w:rsidR="004A6313">
              <w:rPr>
                <w:rFonts w:eastAsiaTheme="minorHAnsi"/>
                <w:color w:val="000000"/>
                <w:lang w:eastAsia="en-US"/>
              </w:rPr>
              <w:t>Statsrådsberedningen,</w:t>
            </w:r>
            <w:r w:rsidR="00CF156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BD58DF">
              <w:rPr>
                <w:rFonts w:eastAsiaTheme="minorHAnsi"/>
                <w:color w:val="000000"/>
                <w:lang w:eastAsia="en-US"/>
              </w:rPr>
              <w:t>i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>nformerade och samrådde inför möte i rådet den</w:t>
            </w:r>
            <w:r w:rsidR="00D256BA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20</w:t>
            </w:r>
            <w:r w:rsidR="002C37C3">
              <w:rPr>
                <w:rFonts w:eastAsiaTheme="minorHAnsi"/>
                <w:color w:val="000000"/>
                <w:lang w:eastAsia="en-US"/>
              </w:rPr>
              <w:t xml:space="preserve"> februari 2023</w:t>
            </w:r>
            <w:r w:rsidR="00E80754" w:rsidRPr="00AA5C69">
              <w:rPr>
                <w:rFonts w:eastAsiaTheme="minorHAnsi"/>
                <w:color w:val="000000"/>
                <w:lang w:eastAsia="en-US"/>
              </w:rPr>
              <w:t xml:space="preserve">. </w:t>
            </w:r>
          </w:p>
          <w:p w14:paraId="58FA6268" w14:textId="0935F3AA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AA5C69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Pr="00AA5C69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5D18790" w14:textId="60A14993" w:rsidR="004A6313" w:rsidRDefault="004A6313" w:rsidP="009870EC">
            <w:pPr>
              <w:rPr>
                <w:rFonts w:eastAsiaTheme="minorHAnsi"/>
                <w:color w:val="000000"/>
                <w:lang w:eastAsia="en-US"/>
              </w:rPr>
            </w:pPr>
          </w:p>
          <w:p w14:paraId="18A53626" w14:textId="3AA872AB" w:rsidR="002C37C3" w:rsidRDefault="002C37C3" w:rsidP="002C37C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2C37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Återrapport från mötet i rådet den </w:t>
            </w:r>
            <w:r w:rsidR="000346CC">
              <w:rPr>
                <w:rFonts w:eastAsiaTheme="minorHAnsi"/>
                <w:b/>
                <w:bCs/>
                <w:color w:val="000000"/>
                <w:lang w:eastAsia="en-US"/>
              </w:rPr>
              <w:t>23 januari</w:t>
            </w:r>
            <w:r w:rsidRPr="002C37C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202</w:t>
            </w:r>
            <w:r w:rsidR="00D256BA">
              <w:rPr>
                <w:rFonts w:eastAsiaTheme="minorHAnsi"/>
                <w:b/>
                <w:bCs/>
                <w:color w:val="000000"/>
                <w:lang w:eastAsia="en-US"/>
              </w:rPr>
              <w:t>3</w:t>
            </w:r>
          </w:p>
          <w:p w14:paraId="3C47365E" w14:textId="27E9F3B6" w:rsidR="000346CC" w:rsidRPr="000346CC" w:rsidRDefault="000346CC" w:rsidP="000346C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14:paraId="12FD9482" w14:textId="0AC40DED" w:rsidR="000346CC" w:rsidRPr="000346CC" w:rsidRDefault="000346CC" w:rsidP="000346CC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0346CC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- Aktuella frågor </w:t>
            </w:r>
          </w:p>
          <w:p w14:paraId="6DD6254B" w14:textId="4AE327B3" w:rsidR="000346CC" w:rsidRPr="000346CC" w:rsidRDefault="000346CC" w:rsidP="000346CC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346CC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Rysslands aggression mot Ukraina 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S-, V- och MP-ledamöterna anmälde avvikande ståndpunkt.</w:t>
            </w:r>
          </w:p>
          <w:p w14:paraId="4B6DCE01" w14:textId="0D4DBA26" w:rsidR="000346CC" w:rsidRPr="000346CC" w:rsidRDefault="000346CC" w:rsidP="000346CC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346CC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Afghanistan 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br/>
              <w:t>S- och C-ledamöterna anmälde avvikande ståndpunkt.</w:t>
            </w:r>
          </w:p>
          <w:p w14:paraId="47456982" w14:textId="51B1B6E5" w:rsidR="000346CC" w:rsidRPr="000346CC" w:rsidRDefault="000346CC" w:rsidP="000346CC">
            <w:pPr>
              <w:widowControl/>
              <w:autoSpaceDE w:val="0"/>
              <w:autoSpaceDN w:val="0"/>
              <w:adjustRightInd w:val="0"/>
              <w:spacing w:after="24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 w:rsidRPr="000346CC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Klimat- och energidiplomati </w:t>
            </w: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br/>
            </w: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Ordföranden konstaterade att det fanns stöd för regeringens inriktning.</w:t>
            </w:r>
          </w:p>
          <w:p w14:paraId="5C3F365A" w14:textId="1E3B4791" w:rsidR="000346CC" w:rsidRDefault="000346CC" w:rsidP="000346C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  <w:r w:rsidRPr="000346CC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  <w:t xml:space="preserve">- Övriga frågor </w:t>
            </w:r>
          </w:p>
          <w:p w14:paraId="633536E7" w14:textId="0B8822B9" w:rsidR="0008591E" w:rsidRDefault="0008591E" w:rsidP="000346C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  <w:p w14:paraId="0D2AA166" w14:textId="77777777" w:rsidR="00130455" w:rsidRDefault="000346CC" w:rsidP="0008591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  <w:r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 xml:space="preserve">Informell lunch med Moldaviens </w:t>
            </w:r>
            <w:r w:rsidR="009B5D7B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biträdande premiärminister och utrikesminister</w:t>
            </w:r>
            <w:r w:rsidR="009A6838">
              <w:rPr>
                <w:rFonts w:eastAsiaTheme="minorHAnsi"/>
                <w:color w:val="000000"/>
                <w:sz w:val="23"/>
                <w:szCs w:val="23"/>
                <w:lang w:eastAsia="en-US"/>
              </w:rPr>
              <w:t>.</w:t>
            </w:r>
          </w:p>
          <w:p w14:paraId="05FF3452" w14:textId="0DA4FA7F" w:rsidR="0008591E" w:rsidRPr="009A6838" w:rsidRDefault="0008591E" w:rsidP="0008591E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3"/>
                <w:szCs w:val="23"/>
                <w:lang w:eastAsia="en-US"/>
              </w:rPr>
            </w:pPr>
          </w:p>
        </w:tc>
      </w:tr>
      <w:tr w:rsidR="000346CC" w:rsidRPr="00DF4413" w14:paraId="4FFB23CE" w14:textId="77777777" w:rsidTr="003063D1">
        <w:trPr>
          <w:trHeight w:val="568"/>
        </w:trPr>
        <w:tc>
          <w:tcPr>
            <w:tcW w:w="567" w:type="dxa"/>
          </w:tcPr>
          <w:p w14:paraId="37E20F43" w14:textId="781DBD09" w:rsidR="000346CC" w:rsidRDefault="000346CC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30" w:type="dxa"/>
          </w:tcPr>
          <w:p w14:paraId="5443E950" w14:textId="77777777" w:rsidR="000346CC" w:rsidRDefault="000346C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</w:p>
          <w:p w14:paraId="08CC189E" w14:textId="77777777" w:rsid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Statsrådet Jessika Roswall och medarbetare från Statsrådsberedningen, informerade och samrådde inför möte i rådet den 21 februari 2023.</w:t>
            </w:r>
          </w:p>
          <w:p w14:paraId="5EA43821" w14:textId="77777777" w:rsid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8F64EB8" w14:textId="0679B3A7" w:rsidR="000346CC" w:rsidRDefault="000346C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Ämnen:</w:t>
            </w:r>
          </w:p>
          <w:p w14:paraId="05EDB29D" w14:textId="79E818F0" w:rsidR="000346CC" w:rsidRDefault="000346C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5811A174" w14:textId="2F8CDF5D" w:rsidR="000346CC" w:rsidRDefault="000346C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Återrapport från möte i rådet den 6 februari 2023</w:t>
            </w:r>
          </w:p>
          <w:p w14:paraId="3AAA0699" w14:textId="77777777" w:rsidR="000346CC" w:rsidRDefault="000346CC" w:rsidP="002B6B2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47584523" w14:textId="6DDB637B" w:rsid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lastRenderedPageBreak/>
              <w:t>- Förberedelser inför Europeiska rådets möte den 23–24 mars 2023: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utkast till kommenterad dagordning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Ordföranden konstaterade att det fanns stöd för regeringens inriktning.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  <w:t>S-ledamöterna anmälde avvikande ståndpunkt.</w:t>
            </w:r>
          </w:p>
          <w:p w14:paraId="148461B1" w14:textId="35A48E74" w:rsidR="009B5D7B" w:rsidRDefault="009B5D7B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6A7BE5B5" w14:textId="2060A693" w:rsid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t>EU:s krisberedskap och krishantering med anledning av jordbävningarna i Turkiet och Syrien.</w:t>
            </w:r>
          </w:p>
          <w:p w14:paraId="36E326DA" w14:textId="6BCB91FB" w:rsidR="009B5D7B" w:rsidRDefault="009B5D7B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C3C811A" w14:textId="2401955B" w:rsidR="009B5D7B" w:rsidRDefault="009B5D7B" w:rsidP="009B5D7B">
            <w:pPr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Informell lunchdiskussion om strategisk framsyn</w:t>
            </w:r>
            <w:r w:rsidR="0008591E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76705F0B" w14:textId="5D0A233A" w:rsidR="000346CC" w:rsidRPr="000346CC" w:rsidRDefault="000346CC" w:rsidP="002B6B2C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F236B7" w:rsidRPr="00DF4413" w14:paraId="65DA7E93" w14:textId="77777777" w:rsidTr="003063D1">
        <w:trPr>
          <w:trHeight w:val="568"/>
        </w:trPr>
        <w:tc>
          <w:tcPr>
            <w:tcW w:w="567" w:type="dxa"/>
          </w:tcPr>
          <w:p w14:paraId="5E94E159" w14:textId="7379B985" w:rsidR="00F236B7" w:rsidRDefault="00F236B7" w:rsidP="00F236B7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0346CC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230" w:type="dxa"/>
          </w:tcPr>
          <w:p w14:paraId="4EC4AE4E" w14:textId="77777777" w:rsidR="00F236B7" w:rsidRDefault="00AC18C2" w:rsidP="009F7EF5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066BAA48" w14:textId="3B45E547" w:rsidR="00AC18C2" w:rsidRDefault="00331A0C" w:rsidP="009F7EF5">
            <w:pPr>
              <w:rPr>
                <w:rFonts w:eastAsiaTheme="minorHAnsi"/>
                <w:color w:val="000000"/>
                <w:lang w:eastAsia="en-US"/>
              </w:rPr>
            </w:pPr>
            <w:r w:rsidRPr="001B42CA">
              <w:rPr>
                <w:bCs/>
              </w:rPr>
              <w:t>Uppteckningar från sammanträde</w:t>
            </w:r>
            <w:r w:rsidR="004A6313">
              <w:rPr>
                <w:bCs/>
              </w:rPr>
              <w:t xml:space="preserve">t den </w:t>
            </w:r>
            <w:r w:rsidR="000346CC">
              <w:rPr>
                <w:bCs/>
              </w:rPr>
              <w:t>3</w:t>
            </w:r>
            <w:r w:rsidR="002C37C3">
              <w:rPr>
                <w:bCs/>
              </w:rPr>
              <w:t xml:space="preserve"> </w:t>
            </w:r>
            <w:r w:rsidR="000346CC">
              <w:rPr>
                <w:bCs/>
              </w:rPr>
              <w:t>februari</w:t>
            </w:r>
            <w:r w:rsidRPr="001B42CA">
              <w:rPr>
                <w:bCs/>
              </w:rPr>
              <w:t xml:space="preserve"> samt protokoll från sammanträde</w:t>
            </w:r>
            <w:r w:rsidR="00D256BA">
              <w:rPr>
                <w:bCs/>
              </w:rPr>
              <w:t>na</w:t>
            </w:r>
            <w:r w:rsidRPr="001B42CA">
              <w:rPr>
                <w:bCs/>
              </w:rPr>
              <w:t xml:space="preserve"> den</w:t>
            </w:r>
            <w:r>
              <w:rPr>
                <w:bCs/>
              </w:rPr>
              <w:t xml:space="preserve"> </w:t>
            </w:r>
            <w:r w:rsidR="000346CC">
              <w:rPr>
                <w:bCs/>
              </w:rPr>
              <w:t>10</w:t>
            </w:r>
            <w:r w:rsidR="00D256BA">
              <w:rPr>
                <w:bCs/>
              </w:rPr>
              <w:t xml:space="preserve"> februari</w:t>
            </w:r>
            <w:r>
              <w:rPr>
                <w:bCs/>
              </w:rPr>
              <w:t xml:space="preserve"> 2023</w:t>
            </w:r>
            <w:r w:rsidRPr="001B42CA">
              <w:rPr>
                <w:bCs/>
              </w:rPr>
              <w:t>.</w:t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</w:r>
            <w:r w:rsidR="00AC18C2">
              <w:rPr>
                <w:rFonts w:eastAsiaTheme="minorHAnsi"/>
                <w:color w:val="000000"/>
                <w:lang w:eastAsia="en-US"/>
              </w:rPr>
              <w:br/>
              <w:t xml:space="preserve">Skriftliga samråd som ägt rum sedan sammanträdet den </w:t>
            </w:r>
            <w:r w:rsidR="000346CC">
              <w:rPr>
                <w:rFonts w:eastAsiaTheme="minorHAnsi"/>
                <w:color w:val="000000"/>
                <w:lang w:eastAsia="en-US"/>
              </w:rPr>
              <w:t>10</w:t>
            </w:r>
            <w:r w:rsidR="001031A4">
              <w:rPr>
                <w:rFonts w:eastAsiaTheme="minorHAnsi"/>
                <w:color w:val="000000"/>
                <w:lang w:eastAsia="en-US"/>
              </w:rPr>
              <w:t xml:space="preserve"> 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C18C2">
              <w:rPr>
                <w:rFonts w:eastAsiaTheme="minorHAnsi"/>
                <w:color w:val="000000"/>
                <w:lang w:eastAsia="en-US"/>
              </w:rPr>
              <w:t>2022 (återfinns i bilaga 2).</w:t>
            </w:r>
          </w:p>
          <w:p w14:paraId="10960214" w14:textId="579B9338" w:rsidR="00130455" w:rsidRPr="00AC18C2" w:rsidRDefault="00130455" w:rsidP="009F7EF5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bookmarkEnd w:id="0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69D91062" w14:textId="264F5D51" w:rsidR="00934C1B" w:rsidRDefault="00CA41A5" w:rsidP="00170E47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46E48AFF" w14:textId="20958D7D" w:rsidR="006633F2" w:rsidRDefault="006633F2">
      <w:pPr>
        <w:widowControl/>
        <w:spacing w:after="160" w:line="259" w:lineRule="auto"/>
      </w:pPr>
    </w:p>
    <w:p w14:paraId="4DF0E4ED" w14:textId="4BC85CB4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</w:p>
    <w:p w14:paraId="6099326A" w14:textId="77777777" w:rsidR="000346CC" w:rsidRDefault="000346CC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2A81ACA1" w14:textId="77777777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09F333" w14:textId="583ED220" w:rsidR="004A6313" w:rsidRDefault="004A631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D0FFCDF" w14:textId="696502C0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2776CF" w14:textId="7C05D516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6CCB0CB" w14:textId="1751F949" w:rsidR="0019299B" w:rsidRDefault="0019299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D51A92" w14:textId="0F20B662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0194A1" w14:textId="58AFEC2F" w:rsidR="0008591E" w:rsidRDefault="0008591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0049F1D" w14:textId="77777777" w:rsidR="0008591E" w:rsidRDefault="0008591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D205E4" w14:textId="2038FD3B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5578E95" w14:textId="4B05D54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D3D4E4" w14:textId="0E9B0F5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A82E48" w14:textId="68046A6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72E124" w14:textId="2E33CEE3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94A5C5" w14:textId="25A83F1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2897554" w14:textId="2E66E9CA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D23AECB" w14:textId="1CF5755E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A465E7" w14:textId="30E5FEB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269D4B4" w14:textId="3111BA8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2DD5A5" w14:textId="4969C414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9940263" w14:textId="3E2C88F9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8F9FC8" w14:textId="77777777" w:rsidR="000346CC" w:rsidRDefault="000346C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A11FCB" w14:textId="5F4D84D6" w:rsidR="002A0B52" w:rsidRDefault="002A0B52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95C1A8D" w14:textId="3D738590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CAA5FD" w14:textId="6A4E92F4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36895BF" w14:textId="77777777" w:rsidR="00050F7B" w:rsidRDefault="00050F7B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D3D7942" w14:textId="77777777" w:rsidR="00ED15A3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5A618FBF" w:rsidR="00D67773" w:rsidRPr="00FB792F" w:rsidRDefault="00ED15A3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6661DD71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331A0C">
        <w:rPr>
          <w:b/>
          <w:snapToGrid w:val="0"/>
          <w:lang w:eastAsia="en-US"/>
        </w:rPr>
        <w:t>Tina Hökebro Bergh</w:t>
      </w:r>
      <w:r w:rsidR="00EE2540">
        <w:rPr>
          <w:b/>
          <w:snapToGrid w:val="0"/>
          <w:lang w:eastAsia="en-US"/>
        </w:rPr>
        <w:t xml:space="preserve">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267123A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5217937A" w:rsidR="00752DF2" w:rsidRDefault="0084110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</w:t>
      </w:r>
    </w:p>
    <w:p w14:paraId="54E349AC" w14:textId="72C33297" w:rsidR="008730C6" w:rsidRDefault="00752DF2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4A6313">
        <w:rPr>
          <w:b/>
          <w:snapToGrid w:val="0"/>
          <w:lang w:eastAsia="en-US"/>
        </w:rPr>
        <w:t>Hans Wallmark</w:t>
      </w:r>
    </w:p>
    <w:p w14:paraId="6F788B00" w14:textId="3346C759" w:rsidR="00AE0014" w:rsidRDefault="00AE0014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1EEAFB31" w14:textId="77777777" w:rsidR="00287C6A" w:rsidRDefault="00287C6A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F61823" w:rsidRPr="00DE5153" w14:paraId="17AB3F18" w14:textId="77777777" w:rsidTr="00287C6A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B2FCC6F" w14:textId="73216DF0" w:rsidR="00F61823" w:rsidRPr="008730C6" w:rsidRDefault="00F61823" w:rsidP="00BB480E">
            <w:pPr>
              <w:widowControl/>
              <w:spacing w:line="256" w:lineRule="auto"/>
              <w:rPr>
                <w:b/>
                <w:snapToGrid w:val="0"/>
                <w:lang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43C27FBD" w14:textId="5D895E00" w:rsidR="00F61823" w:rsidRPr="00DE5153" w:rsidRDefault="00F61823" w:rsidP="00BB480E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3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130455">
              <w:rPr>
                <w:b/>
                <w:color w:val="000000"/>
                <w:lang w:val="en-GB" w:eastAsia="en-US"/>
              </w:rPr>
              <w:t>2</w:t>
            </w:r>
            <w:r w:rsidR="000346CC">
              <w:rPr>
                <w:b/>
                <w:color w:val="000000"/>
                <w:lang w:val="en-GB" w:eastAsia="en-US"/>
              </w:rPr>
              <w:t>8</w:t>
            </w:r>
            <w:r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F61823" w:rsidRPr="00DE5153" w14:paraId="51703A0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FA02F7F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5F4AE251" w14:textId="66C6FAD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6D92CB1" w14:textId="0C2B8190" w:rsidR="00F61823" w:rsidRPr="00DE5153" w:rsidRDefault="000346CC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2–3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947863" w14:textId="1D124D18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DB51FF" w14:textId="201654E5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EE569EC" w14:textId="71609F5D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21D44BF" w14:textId="0452A3C0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7E32E34" w14:textId="77777777" w:rsidR="00F61823" w:rsidRPr="00DE5153" w:rsidRDefault="00F61823" w:rsidP="00BB480E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2ACA6AB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97041F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2A0805E" w14:textId="7777777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6980D9" w14:textId="08183BC1" w:rsidR="00F61823" w:rsidRPr="00DE5153" w:rsidRDefault="000346CC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480D17C" w14:textId="26B5A75C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CF154EC" w14:textId="13C3AA17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539129" w14:textId="3DB5DD7D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DF4D146" w14:textId="76308045" w:rsidR="00F61823" w:rsidRPr="00DE5153" w:rsidRDefault="00F61823" w:rsidP="00BB480E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0D3C2E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F61823" w:rsidRPr="00DE5153" w14:paraId="10331D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26C6BDC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Hans Wallmark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M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72A30E" w14:textId="51BECA1B" w:rsidR="00F61823" w:rsidRPr="00DE5153" w:rsidRDefault="002C37C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5F22E" w14:textId="74DA9306" w:rsidR="00F61823" w:rsidRPr="00DE5153" w:rsidRDefault="000346CC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89AFD" w14:textId="2D9C4D2C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EB24D" w14:textId="5579681F" w:rsidR="00F61823" w:rsidRPr="002D20C8" w:rsidRDefault="00F61823" w:rsidP="00BB480E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B1E5E" w14:textId="6E3CAB16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F9A8" w14:textId="22CEAFD8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E5F1A" w14:textId="77777777" w:rsidR="00F61823" w:rsidRPr="00DE5153" w:rsidRDefault="00F61823" w:rsidP="00BB480E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6794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F99B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09117" w14:textId="5C5E9E15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1B0F" w14:textId="00474F69" w:rsidR="00AC18C2" w:rsidRPr="0053205B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A0A61" w14:textId="00E15D8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D15B7" w14:textId="5460E01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6C54C" w14:textId="4654A3EA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C012D" w14:textId="287C5EFC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5EBE5" w14:textId="77777777" w:rsidR="00AC18C2" w:rsidRPr="0053205B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1BE24EE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B35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21AC66" w14:textId="34E36552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7922" w14:textId="4ABE16EE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6CA0C" w14:textId="4C6E38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1E6C8" w14:textId="23829560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F57E1" w14:textId="382134F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B28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482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E1614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FA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4541F" w14:textId="7982939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BF34C" w14:textId="351A8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49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9E75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D8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A064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B4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CD689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5D390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0CA42" w14:textId="2165A62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1938" w14:textId="5E89750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71F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416EBD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250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A2A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845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AAE4D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31FD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D84FB4" w14:textId="53A4285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68B8D" w14:textId="3EF8DC3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6E13" w14:textId="1F3B5C0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F9E2E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404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FD7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1CA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DAF35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1ABB0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656C9" w14:textId="19EBBD2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22EE" w14:textId="4E9B0C9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C9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604B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ED80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B4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141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10B07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5036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F665E" w14:textId="6112919F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724F2" w14:textId="206958BB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16168" w14:textId="780C26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2B89C" w14:textId="65250FB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10CBD" w14:textId="33DFCF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B2A737" w14:textId="6CF9528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5F3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028E0B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4FA312" w14:textId="7DA245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FC673" w14:textId="4133568A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D0C9B" w14:textId="047DBADB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9868D" w14:textId="345016D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BACD0" w14:textId="63A9395F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1560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DC8F9" w14:textId="2C23508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B3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3CF0E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4186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C990BF" w14:textId="4469406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2D900" w14:textId="601AC32E" w:rsidR="00AC18C2" w:rsidRPr="00070C4A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B9C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1DF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1A1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2C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947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ABA68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1A58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690CCF" w14:textId="66760A8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D1AF7" w14:textId="3A892A3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077A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B40AC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D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DA29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A23C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30AC2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C5331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8F87DE" w14:textId="0F9C45BC" w:rsidR="00AC18C2" w:rsidRPr="00DE5153" w:rsidRDefault="004A6313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C05D3" w14:textId="597E7B8A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82FA3" w14:textId="17738625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88510" w14:textId="3F7F7335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59299" w14:textId="613E4C0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5E4FA" w14:textId="61D5C6F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E2C2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5383C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877A2" w14:textId="77777777" w:rsidR="00AC18C2" w:rsidRPr="00166DC1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4F2D" w14:textId="5A1D64EA" w:rsidR="00AC18C2" w:rsidRPr="00E67B54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45C93" w14:textId="64563433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  <w:r w:rsidRPr="000346CC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241C" w14:textId="4E31A3A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5FC32" w14:textId="6E0AE5DF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8E294" w14:textId="03C3A28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92E7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972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1249E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F2DE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4ECEB5" w14:textId="34B53D6D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CD968" w14:textId="28023EF6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D5AF2" w14:textId="03B2C8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6F2F8" w14:textId="33219F9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3F413" w14:textId="20372A9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70E4" w14:textId="2DF80D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2BB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0FF5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A9B4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Leonid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Yurkovskiy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E2D97" w14:textId="5634C470" w:rsidR="00AC18C2" w:rsidRPr="00DE5153" w:rsidRDefault="008975A1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D80140" w14:textId="79363E54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4D6C9" w14:textId="42AB77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8B07" w14:textId="2BF415D6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25340" w14:textId="226860D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09191" w14:textId="7F6A0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67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F8D4DA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4ACA4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EF344" w14:textId="310209F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739B7" w14:textId="66B9209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DFC4A" w14:textId="1FA70D6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4A8C8" w14:textId="4DF66C23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BCAE8" w14:textId="3786E4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426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DD4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AF3D3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AE8A06A" w14:textId="3700A94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95EC473" w14:textId="3645F0E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A31D42" w14:textId="56532E0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A650A3" w14:textId="6723752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7020A9" w14:textId="32EF823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EA1A3A6" w14:textId="7F42E2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0FF03F" w14:textId="1958D0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0806B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080D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2CD16E3" w14:textId="77777777" w:rsidR="00AC18C2" w:rsidRPr="00DE5153" w:rsidRDefault="00AC18C2" w:rsidP="00AC18C2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F3F87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A903D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9282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B3AF42" w14:textId="77777777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572F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BF4D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0968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10385D" w14:paraId="7587C51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EF122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From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74318" w14:textId="4B6FED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5D805" w14:textId="0AED44A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D0BAA" w14:textId="39A1B0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5360C" w14:textId="4E053A7D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75A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C3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703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EB4C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A11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5D861" w14:textId="3438688C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ADF45" w14:textId="3B79A23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458B1" w14:textId="4DBBDF7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B7D9B" w14:textId="1FEC77C7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AE6E29" w14:textId="0FBA7F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50658" w14:textId="43F7AD2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91239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6F3E6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3A82EC" w14:textId="77777777" w:rsidR="00AC18C2" w:rsidRPr="0010385D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10385D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D73E5" w14:textId="66FCB20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40210" w14:textId="71F2C12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012FA" w14:textId="50193428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4E1B4" w14:textId="6E166A7F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38AE9" w14:textId="7CBCB27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E249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9FBF7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AA1D05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ED0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E150C" w14:textId="730FA264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A6372" w14:textId="39D5C6DF" w:rsidR="00AC18C2" w:rsidRPr="002D20C8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5F071" w14:textId="08E951E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60BB2" w14:textId="019F59C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B940A" w14:textId="4299377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1E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EBA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4F12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CC2B9E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61B486" w14:textId="6CBFA65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72CC2" w14:textId="5671F48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CCB2A" w14:textId="67878E7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B0F68" w14:textId="6A8ABD2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ADA15" w14:textId="506FC2A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4D0E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5B7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3081F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2D56370" w14:textId="4B72BCE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4BADE" w14:textId="444D1A7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1C82A" w14:textId="76555FE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8D44B" w14:textId="0F5CCDF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4FD6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A9F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442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F5E2B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53D3D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AEB1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9503A" w14:textId="27645AB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7B2AA" w14:textId="796CFCC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DE553" w14:textId="3C7BEE2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5227" w14:textId="70095A9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39A6D" w14:textId="2E9B4C1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835F8" w14:textId="00BEB1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B33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91987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4F33A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22E3E" w14:textId="4F3B2A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4C60E" w14:textId="4B1DBF2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EF681" w14:textId="235691A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39087" w14:textId="3FB524E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4079" w14:textId="274DC4B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202A0" w14:textId="16C1E3D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B957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C766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9334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456122" w14:textId="366A4E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C01EF" w14:textId="45EE2A1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30A95" w14:textId="652B371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F16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E352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A49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A2F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28C1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2C505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6C9F00" w14:textId="593B2C4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C9C65" w14:textId="5BDBDA0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8768E" w14:textId="5CD1133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8F156" w14:textId="5944D43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F6E0B" w14:textId="20ECA22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9B4D" w14:textId="6D81A03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BA3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B87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84C80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B911D" w14:textId="372F637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FAB8B5" w14:textId="3373910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CFA47" w14:textId="61F5F2E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A5FD1" w14:textId="408DBAB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AAFA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1E55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A76F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08D1FD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7F1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D355" w14:textId="4FF92A5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5B3D" w14:textId="4463F5D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B1A90" w14:textId="1C49558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6D343" w14:textId="1840CC0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3A0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131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2F1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FE299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0BC9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5102B" w14:textId="3006B80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A3A7B" w14:textId="70426FD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25A13" w14:textId="49DAF6F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659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612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9CF0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713E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73D2E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32C3E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62E6DD" w14:textId="402F4E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F601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50CF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05B8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4B3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C4F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DDC2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3934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6EE9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11D40" w14:textId="652F7C9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C10CB" w14:textId="69CC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D0ED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38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303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A54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690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0C7AE1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67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971A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91DF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F0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13CC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69D7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427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45B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D29317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EB2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257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800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C1E817" w14:textId="73C10AB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19612" w14:textId="5C1A306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6F09A" w14:textId="4BA4E25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92966" w14:textId="31169D7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05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D94959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5C3BB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6C85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6555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441EA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D94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7945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2DF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4B15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CD0B64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3BE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harlotte Quensel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328C7" w14:textId="71EC97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02FA2" w14:textId="4FC5A42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055C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7C42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C04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12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9821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946DA1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EE6A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461EF" w14:textId="4E0CB4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0CC1" w14:textId="390FDA3F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C1691" w14:textId="5919424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A72F8" w14:textId="25B2D81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97A12" w14:textId="31F52C5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CE6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552D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D49DD4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E2A81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A961B" w14:textId="3267351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D8D9C" w14:textId="74B72DD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60A0" w14:textId="15B003E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DDADA" w14:textId="08E028A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A1B9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3A1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324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9B9DE9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BA47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36157" w14:textId="763EF9E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A3D12" w14:textId="4C8A71D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595AE" w14:textId="36FE157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C329D" w14:textId="31B63AE4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E9B5D" w14:textId="0F8CB9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E89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9F6B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9339E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A9CE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085CC" w14:textId="0A66DF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9BA19" w14:textId="3C7FB59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54CD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96D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0DCA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D5E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427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22C3AE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209F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9D138B" w14:textId="644C05A8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374F7" w14:textId="7987210E" w:rsidR="00AC18C2" w:rsidRPr="002D20C8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B0DC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9AA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4FEA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AB64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B760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7F9700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DD28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6E76DA" w14:textId="56992C7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2594B" w14:textId="2C1256D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872C0" w14:textId="09B6276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72E28" w14:textId="690541B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2786B" w14:textId="10BF1B2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26A14" w14:textId="24B00BB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C46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7470F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4C44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EF38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F20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1158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13C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FBE8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83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7924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CF75E9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E50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Johnny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Svedin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CB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5817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4F77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7586E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48E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4FA8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B77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B9E1F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F4F3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82F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A60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2FEB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30E0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DB7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943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583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B7D9C9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267B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EA79F" w14:textId="4572022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14007" w14:textId="46D3BCB8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208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23A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3841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FA96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25A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CB92F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EE694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Wistedt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8FF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20BF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0C62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DFF4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8773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268F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E8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A418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6CF4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E5423" w14:textId="41C8A66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E7BD0" w14:textId="58862B82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09DC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8C2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1C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F9C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1D63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EAA72E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4CF7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D9B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14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A1B8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4FBB3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3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4FC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90F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C3A34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06DDB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6835" w14:textId="4E1DB23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E91F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2B35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68E5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0280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C6EC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6A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2A48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5B84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F80F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C4C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19A7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102A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5144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815B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5646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4EB08B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281744" w14:textId="38F7D1DA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17DF7" w14:textId="49CEDA4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1A6D16" w14:textId="1586CE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79E50" w14:textId="3FC8CD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13B2D" w14:textId="4D4BFFAA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81E91" w14:textId="0E81FB5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965D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48F5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B7FCC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B95F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86B6EB" w14:textId="27897D8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42B77" w14:textId="6B90A7FD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442C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1CDBD" w14:textId="038AC5B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EAD84" w14:textId="0F68C8E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38356" w14:textId="2B95083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240A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50EF0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369F0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3237F" w14:textId="5381F803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58245" w14:textId="3C148034" w:rsidR="00AC18C2" w:rsidRPr="002D20C8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387AF" w14:textId="2CE2CC7C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8FD4B" w14:textId="1A85193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1358" w14:textId="1F393313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4DC6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92A0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4B7A7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1F70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2B5C54" w14:textId="6403786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1D217" w14:textId="5DE2E1F6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59272" w14:textId="161FD2B3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B0144D" w14:textId="5D8017D9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B59A" w14:textId="1427FF7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90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FB1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72E5FB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B3CB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8F275B" w14:textId="6D08E6B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587FB" w14:textId="6D5B925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9E6B52" w14:textId="4792FF5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7F90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9BCB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988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3B68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22B34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19CC8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794C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A48D29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2E24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F098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D29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2D82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A77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0617DD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8324D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98AB9" w14:textId="712691F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BB8A4" w14:textId="7492BAF0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758D3" w14:textId="6FB457A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6A0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C2E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353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BEC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63CE1F9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527C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3B72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9C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7F14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F38D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424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B1321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B32E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B6A03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5D25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244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A722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675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A286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DB8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E33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78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BC930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21BF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C2F34B" w14:textId="500C11F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C3493" w14:textId="3DB7969E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9CB4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982B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8B1C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C61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D71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6782A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14F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777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3965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B9320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7EE5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F76E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0E94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1806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E64DDD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03D2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Bolund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BD11B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DAAE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2C28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C8D2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F02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5AE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B1DC8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9437C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026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188FD" w14:textId="7A192E21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0FC78" w14:textId="330B9130" w:rsidR="00AC18C2" w:rsidRPr="002D20C8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26808" w14:textId="40AB6BCB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DB114" w14:textId="7DD071D1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F329E" w14:textId="2C3440E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5B609" w14:textId="41EFEBC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B53A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685E68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2C66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Stenevi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6F641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0907D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3F116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4C57C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926D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043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7041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B83B26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E913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B2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0A90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1E6EF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7533CA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0CBD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8A98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CA99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57478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5F95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FDBE2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5A4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B3EA3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EB1B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32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E8C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D2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2E208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5F8DF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021" w14:textId="5DCDB92D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114D3" w14:textId="3845CBEA" w:rsidR="00AC18C2" w:rsidRPr="002D20C8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8BD6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67DE5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888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91C7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FB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188E30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A2D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EA0D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C653E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4C3E8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C6097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25B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80F2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AE5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490C03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7B4A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8B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24F51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99F42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F6FBB" w14:textId="77777777" w:rsidR="00AC18C2" w:rsidRPr="002D20C8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E41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3AE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9997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9F7C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2A1BD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A49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03B1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C775F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5365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23E2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778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BE79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89D6A8A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1616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82D18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E41A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A64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46A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5F66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B611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81FE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FE4E6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0D06D4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Yasmine Bladelius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BAC8F" w14:textId="200DC0F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7D6F9" w14:textId="4270D3B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ECCF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94C7D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8127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8CB1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377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D9B6B0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11E92E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Pedersen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2B72FB" w14:textId="1E180D4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E70F41" w14:textId="3DB99B1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1050F" w14:textId="6FB995E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DF1F" w14:textId="7F2423F2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B9DD3" w14:textId="742EDFAE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2815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E8D0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511A21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6592A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Annette Rydell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809D4" w14:textId="68AC9E4E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DD8EB" w14:textId="7430D59C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76D1E" w14:textId="2C69195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1BECA" w14:textId="28A3BBD1" w:rsidR="00AC18C2" w:rsidRPr="002D20C8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10946" w14:textId="49F3CA4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D9D9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492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C8C2A3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83D4A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2AA8A" w14:textId="107FB90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56B16" w14:textId="5CFD1781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A2E0A" w14:textId="5176FE0D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529FE" w14:textId="2883EF21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8F8E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255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8428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EA10E2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3BD07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B9AC04" w14:textId="0AD835C4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8EB2C" w14:textId="7727978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2C908" w14:textId="33985CA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70DC6" w14:textId="22D07EAC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844EB" w14:textId="0CB1FDA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92A1" w14:textId="6BAAA61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E319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902527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A8ACB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Linnéa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7758B" w14:textId="0EEA4F63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5601D" w14:textId="4DF43685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513DF" w14:textId="5E14EF89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83BF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120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D9B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963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84C614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9236551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2C17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174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7846" w14:textId="5319301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BF6D6" w14:textId="58E7E3C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4EAD" w14:textId="52A432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7C2203" w14:textId="235D7026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174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27106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3D896F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CE45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24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220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1CD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10AD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96C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D18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217000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AD4D7C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82508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57697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6A73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DBC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0F8E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94B5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C6D3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62299A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7689143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9A24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2C5F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AEE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0E52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423A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7945C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73B1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E39972E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6C78C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2221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398B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75B3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E435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9AAE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58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897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2BB07F4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69A577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D93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9FA3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0339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8297C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C36A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9EF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AFB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007C48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2D061D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064A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1ED2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64AC0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7F930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8F50D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1D675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11DAE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2F046E1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0A7AFA" w14:textId="77777777" w:rsidR="00AC18C2" w:rsidRPr="00C1609B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1CBB29" w14:textId="4449D150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4F4C8" w14:textId="61E5B47C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F4ACF" w14:textId="42B983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5E335" w14:textId="129394A0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A3354" w14:textId="59897E1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1DDD" w14:textId="0029AA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AD5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9E6C7F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9FD834" w14:textId="0744A410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A64DF0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63FF2" w14:textId="23935E2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006E6" w14:textId="6AF744CC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5732D" w14:textId="6734ADAA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08C71" w14:textId="30347336" w:rsidR="00AC18C2" w:rsidRPr="00A64DF0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8B813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A6F65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03BE6" w14:textId="77777777" w:rsidR="00AC18C2" w:rsidRPr="00A64DF0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DE5153" w14:paraId="3F88F7CD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80777D" w14:textId="6F56B1B5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4B739" w14:textId="1F21244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E41D" w14:textId="08361DC8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D27A4" w14:textId="2F13086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56A933" w14:textId="5EEFC2DA" w:rsidR="00AC18C2" w:rsidRPr="00FF3401" w:rsidRDefault="00AC18C2" w:rsidP="00AC18C2">
            <w:pPr>
              <w:widowControl/>
              <w:spacing w:line="256" w:lineRule="auto"/>
              <w:rPr>
                <w:iCs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F5A6" w14:textId="2EFF48A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BF58" w14:textId="0AB7247B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244D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4FCEBBF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492BD8" w14:textId="6BEC59EC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3FE93" w14:textId="2CDC76F1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FFAE" w14:textId="20CBC13C" w:rsidR="00AC18C2" w:rsidRPr="00DE5153" w:rsidRDefault="000346CC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28B7B" w14:textId="16C31872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DBC48" w14:textId="68799456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04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4C177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DD2C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6E6B6C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28C43B" w14:textId="6542A59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CBEB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C22B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39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90D8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3963D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705F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DBC8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7FC81FC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32F672" w14:textId="48D7C9F4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Nicklas Attefjord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560A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6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539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AAA6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76C6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6C6E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9157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9E825FB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544A68" w14:textId="196B7AA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B73F9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0E519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561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B8AD6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A2A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04CC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D4B8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18FE478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78AB76" w14:textId="4B4CE016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68ED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2475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887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E6D2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5BDF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55EA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C45C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0EE54853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3A094E" w14:textId="5F3D8528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3B7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264BC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24A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BBF9B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28C3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97A2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F62FC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63F1E060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A7EBD0" w14:textId="562A2F3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Marielle Lahti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0E39FD" w14:textId="014CF50F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39E4A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C4EA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156D9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8CF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49F50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0AEE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4E4D5AD6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153F2F" w14:textId="2B622919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5D26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59B9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E2E4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2CF8F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1726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E778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CC3B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BB58B0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D4AE0E" w14:textId="6FCF6EEF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Bassem Nasr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260901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454DD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87288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EB9D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CB025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E4E03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3A95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74FA8D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D405708" w14:textId="03DFB247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7AD37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F29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76DB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09923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F8492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D98F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37C2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31ACBE05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612848" w14:textId="37C6ED30" w:rsidR="00AC18C2" w:rsidRPr="003D3F25" w:rsidRDefault="00AC18C2" w:rsidP="00AC18C2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532E3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1E36E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EC3CF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AB5AA" w14:textId="77777777" w:rsidR="00AC18C2" w:rsidRPr="00605C66" w:rsidRDefault="00AC18C2" w:rsidP="00AC18C2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80FF4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8CB46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08C9" w14:textId="77777777" w:rsidR="00AC18C2" w:rsidRPr="00DE5153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35E50E2C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30852B" w14:textId="1C4F2F56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19E8F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CA8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9187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C3FA7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2F33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318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845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71C48FE8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603D25" w14:textId="24D7AA9E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1687C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31D1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F6EFE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E13C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AA84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62101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CF73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567261E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D7EBC8" w14:textId="00B947F8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7D2C66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D2F9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80C07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1D5E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D7B2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AAFD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8535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09F1D997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FD739CE" w14:textId="5F0A9D07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17D7B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7DC62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E6974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0566B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00118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6AE5D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C0BEA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2721B4" w:rsidRPr="00DE5153" w14:paraId="13BD9E11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F395C7F" w14:textId="35370EA1" w:rsidR="002721B4" w:rsidRPr="00EF494A" w:rsidRDefault="002721B4" w:rsidP="002721B4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9E3B52" w14:textId="5C08A7CD" w:rsidR="002721B4" w:rsidRPr="00DE5153" w:rsidRDefault="000346CC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681B2" w14:textId="531A4002" w:rsidR="002721B4" w:rsidRPr="00DE5153" w:rsidRDefault="000346CC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A5963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40EFF" w14:textId="77777777" w:rsidR="002721B4" w:rsidRPr="00605C66" w:rsidRDefault="002721B4" w:rsidP="002721B4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012EC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A9C0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6DF35" w14:textId="77777777" w:rsidR="002721B4" w:rsidRPr="00DE5153" w:rsidRDefault="002721B4" w:rsidP="002721B4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AC18C2" w:rsidRPr="00DE5153" w14:paraId="5D95A8F2" w14:textId="77777777" w:rsidTr="00287C6A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0837F59" w14:textId="279ECD21" w:rsidR="00AC18C2" w:rsidRPr="004A267C" w:rsidRDefault="00AC18C2" w:rsidP="00AC18C2">
            <w:pPr>
              <w:widowControl/>
              <w:spacing w:line="256" w:lineRule="auto"/>
              <w:rPr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iCs/>
                <w:color w:val="000000"/>
                <w:sz w:val="18"/>
                <w:szCs w:val="18"/>
                <w:lang w:eastAsia="en-US"/>
              </w:rPr>
              <w:t>Martin Melin (L)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5FB967B3" w14:textId="5F107E1D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66CC2D38" w14:textId="6FA3195A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1EFAC76" w14:textId="7D3EDCA1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22B81305" w14:textId="1B3C8ECC" w:rsidR="00AC18C2" w:rsidRPr="00605C66" w:rsidRDefault="00AC18C2" w:rsidP="00AC18C2">
            <w:pPr>
              <w:widowControl/>
              <w:spacing w:line="256" w:lineRule="auto"/>
              <w:ind w:right="464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0ABE6CBA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465DE11B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14:paraId="1A9191DE" w14:textId="77777777" w:rsidR="00AC18C2" w:rsidRPr="00F61746" w:rsidRDefault="00AC18C2" w:rsidP="00AC18C2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AC18C2" w:rsidRPr="00321ABF" w14:paraId="17127D74" w14:textId="77777777" w:rsidTr="00287C6A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3F2A3440" w14:textId="77777777" w:rsidR="00AC18C2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51234282" w14:textId="77777777" w:rsidR="00AC18C2" w:rsidRPr="00C80B21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50BB4519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3B56C20C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0A5F2AC4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7FF863F6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71FCE7F" w14:textId="77777777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C6E7C2D" w14:textId="43272475" w:rsidR="00AC18C2" w:rsidRPr="00E47E4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>X till</w:t>
            </w:r>
            <w:r w:rsidRPr="00E47E48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t>kl.</w:t>
            </w:r>
            <w:r w:rsidR="00384DA1">
              <w:rPr>
                <w:color w:val="000000" w:themeColor="text1"/>
                <w:sz w:val="20"/>
                <w:lang w:eastAsia="en-US"/>
              </w:rPr>
              <w:t xml:space="preserve"> 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  <w:r w:rsidR="008975A1">
              <w:rPr>
                <w:color w:val="000000" w:themeColor="text1"/>
                <w:sz w:val="20"/>
                <w:lang w:eastAsia="en-US"/>
              </w:rPr>
              <w:br/>
            </w:r>
            <w:r>
              <w:rPr>
                <w:color w:val="000000" w:themeColor="text1"/>
                <w:sz w:val="20"/>
                <w:lang w:eastAsia="en-US"/>
              </w:rPr>
              <w:br/>
            </w:r>
          </w:p>
          <w:p w14:paraId="659EC5AD" w14:textId="77777777" w:rsidR="00AC18C2" w:rsidRPr="000475F8" w:rsidRDefault="00AC18C2" w:rsidP="00AC18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47B205AF" w14:textId="5122B91B" w:rsidR="00C778E9" w:rsidRDefault="00C778E9" w:rsidP="00B17B15"/>
    <w:p w14:paraId="0AA62A2F" w14:textId="77777777" w:rsidR="00C778E9" w:rsidRDefault="00C778E9">
      <w:pPr>
        <w:widowControl/>
        <w:spacing w:after="160" w:line="259" w:lineRule="auto"/>
      </w:pPr>
      <w:r>
        <w:br w:type="page"/>
      </w:r>
    </w:p>
    <w:p w14:paraId="555BA922" w14:textId="18908861" w:rsidR="00F80874" w:rsidRDefault="00B52F21" w:rsidP="00B91D3F">
      <w:pPr>
        <w:rPr>
          <w:b/>
          <w:color w:val="000000"/>
          <w:lang w:eastAsia="en-US"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B21B3D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/2</w:t>
      </w:r>
      <w:r w:rsidR="00B21B3D">
        <w:rPr>
          <w:b/>
          <w:color w:val="000000"/>
          <w:lang w:eastAsia="en-US"/>
        </w:rPr>
        <w:t>3</w:t>
      </w:r>
      <w:r w:rsidRPr="00577962">
        <w:rPr>
          <w:b/>
          <w:color w:val="000000"/>
          <w:lang w:eastAsia="en-US"/>
        </w:rPr>
        <w:t>:</w:t>
      </w:r>
      <w:r w:rsidR="00BA5211">
        <w:rPr>
          <w:b/>
          <w:color w:val="000000"/>
          <w:lang w:eastAsia="en-US"/>
        </w:rPr>
        <w:t>2</w:t>
      </w:r>
      <w:r w:rsidR="00C50647">
        <w:rPr>
          <w:b/>
          <w:color w:val="000000"/>
          <w:lang w:eastAsia="en-US"/>
        </w:rPr>
        <w:t>8</w:t>
      </w:r>
    </w:p>
    <w:p w14:paraId="7ECC4CA7" w14:textId="38EA0D53" w:rsidR="002721B4" w:rsidRDefault="00B52F21" w:rsidP="00331A0C">
      <w:pPr>
        <w:rPr>
          <w:b/>
        </w:rPr>
      </w:pPr>
      <w:r w:rsidRPr="00577962">
        <w:rPr>
          <w:b/>
          <w:color w:val="000000"/>
          <w:lang w:eastAsia="en-US"/>
        </w:rPr>
        <w:br/>
      </w:r>
    </w:p>
    <w:p w14:paraId="060E0E02" w14:textId="77777777" w:rsidR="00B12810" w:rsidRDefault="00B12810" w:rsidP="00331A0C">
      <w:pPr>
        <w:rPr>
          <w:b/>
        </w:rPr>
      </w:pPr>
    </w:p>
    <w:p w14:paraId="4BB2F7D3" w14:textId="257D8EF7" w:rsidR="00E75A1E" w:rsidRDefault="00E75A1E" w:rsidP="00331A0C">
      <w:pPr>
        <w:rPr>
          <w:b/>
        </w:rPr>
      </w:pPr>
    </w:p>
    <w:p w14:paraId="5CE267BB" w14:textId="74B24E24" w:rsidR="00C50647" w:rsidRDefault="00C50647" w:rsidP="00331A0C">
      <w:pPr>
        <w:rPr>
          <w:b/>
        </w:rPr>
      </w:pPr>
    </w:p>
    <w:p w14:paraId="776CB9C7" w14:textId="77777777" w:rsidR="00C50647" w:rsidRDefault="00C50647" w:rsidP="00331A0C">
      <w:pPr>
        <w:rPr>
          <w:b/>
        </w:rPr>
      </w:pPr>
    </w:p>
    <w:p w14:paraId="0F3CC22B" w14:textId="344385DF" w:rsidR="00C50647" w:rsidRDefault="00C50647" w:rsidP="00C50647">
      <w:pPr>
        <w:rPr>
          <w:sz w:val="22"/>
          <w:szCs w:val="22"/>
        </w:rPr>
      </w:pPr>
      <w:r>
        <w:rPr>
          <w:b/>
        </w:rPr>
        <w:t>S</w:t>
      </w:r>
      <w:r w:rsidRPr="001031A4">
        <w:rPr>
          <w:b/>
        </w:rPr>
        <w:t xml:space="preserve">kriftligt samråd </w:t>
      </w:r>
      <w:r>
        <w:rPr>
          <w:b/>
        </w:rPr>
        <w:t>med EU-nämnden avseende</w:t>
      </w:r>
      <w:r w:rsidRPr="001031A4">
        <w:rPr>
          <w:b/>
        </w:rPr>
        <w:t xml:space="preserve"> f</w:t>
      </w:r>
      <w:r>
        <w:rPr>
          <w:b/>
        </w:rPr>
        <w:t xml:space="preserve">yra annoteringar </w:t>
      </w:r>
      <w:r w:rsidRPr="001031A4">
        <w:rPr>
          <w:b/>
        </w:rPr>
        <w:t>på</w:t>
      </w:r>
      <w:r w:rsidRPr="00C50647">
        <w:rPr>
          <w:b/>
        </w:rPr>
        <w:t xml:space="preserve"> utrikesområdet</w:t>
      </w:r>
      <w:r>
        <w:rPr>
          <w:b/>
        </w:rPr>
        <w:br/>
      </w:r>
      <w:r>
        <w:rPr>
          <w:bCs/>
        </w:rPr>
        <w:t xml:space="preserve">Samrådet avslutades den 15 februari 2023. </w:t>
      </w:r>
      <w:r>
        <w:t xml:space="preserve">Det fanns stöd för regeringens ståndpunkter. </w:t>
      </w:r>
    </w:p>
    <w:p w14:paraId="28F1AE9C" w14:textId="77777777" w:rsidR="00C50647" w:rsidRDefault="00C50647" w:rsidP="00C50647"/>
    <w:p w14:paraId="5AC458FB" w14:textId="77777777" w:rsidR="00C50647" w:rsidRPr="00C50647" w:rsidRDefault="00C50647" w:rsidP="00C50647">
      <w:pPr>
        <w:rPr>
          <w:sz w:val="22"/>
          <w:szCs w:val="22"/>
          <w:u w:val="single"/>
        </w:rPr>
      </w:pPr>
      <w:r w:rsidRPr="00C50647">
        <w:rPr>
          <w:sz w:val="22"/>
          <w:szCs w:val="22"/>
          <w:u w:val="single"/>
        </w:rPr>
        <w:t xml:space="preserve">Vänsterpartiet har anmält följande avvikande ståndpunkt: </w:t>
      </w:r>
    </w:p>
    <w:p w14:paraId="39968BDF" w14:textId="77777777" w:rsidR="00C50647" w:rsidRPr="00C50647" w:rsidRDefault="00C50647" w:rsidP="00C50647">
      <w:pPr>
        <w:rPr>
          <w:sz w:val="22"/>
          <w:szCs w:val="22"/>
        </w:rPr>
      </w:pPr>
      <w:r w:rsidRPr="00C50647">
        <w:rPr>
          <w:color w:val="000000"/>
          <w:sz w:val="22"/>
          <w:szCs w:val="22"/>
          <w:shd w:val="clear" w:color="auto" w:fill="FFFFFF"/>
        </w:rPr>
        <w:t>”Rådets beslut om en stödåtgärd inom ramen för den europeiska fredsfaciliteten till stöd för den jordanska försvarsmakten (EPF Jordanien). </w:t>
      </w:r>
    </w:p>
    <w:p w14:paraId="5F80B90F" w14:textId="77777777" w:rsidR="00C50647" w:rsidRPr="00C50647" w:rsidRDefault="00C50647" w:rsidP="00C50647">
      <w:pPr>
        <w:rPr>
          <w:sz w:val="22"/>
          <w:szCs w:val="22"/>
        </w:rPr>
      </w:pPr>
    </w:p>
    <w:p w14:paraId="6848667D" w14:textId="77777777" w:rsidR="00C50647" w:rsidRPr="00C50647" w:rsidRDefault="00C50647" w:rsidP="00C50647">
      <w:pPr>
        <w:rPr>
          <w:sz w:val="22"/>
          <w:szCs w:val="22"/>
          <w:shd w:val="clear" w:color="auto" w:fill="FFFFFF"/>
        </w:rPr>
      </w:pPr>
      <w:r w:rsidRPr="00C50647">
        <w:rPr>
          <w:color w:val="000000"/>
          <w:sz w:val="22"/>
          <w:szCs w:val="22"/>
          <w:shd w:val="clear" w:color="auto" w:fill="FFFFFF"/>
        </w:rPr>
        <w:t>Regeringen borde rösta nej. ”</w:t>
      </w:r>
    </w:p>
    <w:p w14:paraId="3C90B4C8" w14:textId="77777777" w:rsidR="00C50647" w:rsidRDefault="00C50647" w:rsidP="00C50647">
      <w:pPr>
        <w:rPr>
          <w:shd w:val="clear" w:color="auto" w:fill="FFFFFF"/>
        </w:rPr>
      </w:pPr>
    </w:p>
    <w:p w14:paraId="75170F4E" w14:textId="77777777" w:rsidR="00C50647" w:rsidRDefault="00C50647" w:rsidP="00C50647">
      <w:pPr>
        <w:rPr>
          <w:b/>
        </w:rPr>
      </w:pPr>
    </w:p>
    <w:p w14:paraId="722D75D2" w14:textId="7BCCA65C" w:rsidR="00C50647" w:rsidRDefault="00C50647" w:rsidP="00C50647">
      <w:pPr>
        <w:rPr>
          <w:b/>
        </w:rPr>
      </w:pPr>
      <w:r w:rsidRPr="001031A4">
        <w:rPr>
          <w:b/>
        </w:rPr>
        <w:t>Skriftligt samråd</w:t>
      </w:r>
      <w:r>
        <w:rPr>
          <w:b/>
        </w:rPr>
        <w:t xml:space="preserve"> med EU-nämnden</w:t>
      </w:r>
      <w:r w:rsidRPr="001031A4">
        <w:rPr>
          <w:b/>
        </w:rPr>
        <w:t xml:space="preserve"> troliga A-punkter v</w:t>
      </w:r>
      <w:r>
        <w:rPr>
          <w:b/>
        </w:rPr>
        <w:t>.</w:t>
      </w:r>
      <w:r w:rsidRPr="001031A4">
        <w:rPr>
          <w:b/>
        </w:rPr>
        <w:t xml:space="preserve"> </w:t>
      </w:r>
      <w:r>
        <w:rPr>
          <w:b/>
        </w:rPr>
        <w:t>6</w:t>
      </w:r>
    </w:p>
    <w:p w14:paraId="1C5C86AE" w14:textId="77777777" w:rsidR="00C50647" w:rsidRDefault="00C50647" w:rsidP="00C50647">
      <w:r>
        <w:rPr>
          <w:bCs/>
        </w:rPr>
        <w:t xml:space="preserve">Samrådet avslutades den 10 februari 2023. </w:t>
      </w:r>
      <w:r>
        <w:t xml:space="preserve">Det fanns stöd för regeringens ståndpunkt. </w:t>
      </w:r>
    </w:p>
    <w:p w14:paraId="307A3A49" w14:textId="12BA9E6D" w:rsidR="00C50647" w:rsidRDefault="00C50647" w:rsidP="00C50647">
      <w:pPr>
        <w:rPr>
          <w:sz w:val="22"/>
          <w:szCs w:val="22"/>
        </w:rPr>
      </w:pPr>
      <w:r>
        <w:t>Ingen avvikande ståndpunkt har anmälts.</w:t>
      </w:r>
    </w:p>
    <w:p w14:paraId="22E67924" w14:textId="0A4E6C16" w:rsidR="00C50647" w:rsidRPr="00C50647" w:rsidRDefault="00C50647" w:rsidP="00331A0C">
      <w:pPr>
        <w:rPr>
          <w:bCs/>
        </w:rPr>
      </w:pPr>
    </w:p>
    <w:p w14:paraId="7967DB4B" w14:textId="2054CF39" w:rsidR="00C11844" w:rsidRDefault="00C11844" w:rsidP="00331A0C">
      <w:pPr>
        <w:rPr>
          <w:b/>
        </w:rPr>
      </w:pPr>
    </w:p>
    <w:sectPr w:rsidR="00C11844" w:rsidSect="00050F7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8BB52" w14:textId="77777777" w:rsidR="00DE26CF" w:rsidRDefault="00DE26CF" w:rsidP="00011EB2">
      <w:r>
        <w:separator/>
      </w:r>
    </w:p>
  </w:endnote>
  <w:endnote w:type="continuationSeparator" w:id="0">
    <w:p w14:paraId="383B5DFD" w14:textId="77777777" w:rsidR="00DE26CF" w:rsidRDefault="00DE26CF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1DF2C" w14:textId="77777777" w:rsidR="00DE26CF" w:rsidRDefault="00DE26CF" w:rsidP="00011EB2">
      <w:r>
        <w:separator/>
      </w:r>
    </w:p>
  </w:footnote>
  <w:footnote w:type="continuationSeparator" w:id="0">
    <w:p w14:paraId="72CB7D72" w14:textId="77777777" w:rsidR="00DE26CF" w:rsidRDefault="00DE26CF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913A6"/>
    <w:multiLevelType w:val="hybridMultilevel"/>
    <w:tmpl w:val="D3F601CE"/>
    <w:lvl w:ilvl="0" w:tplc="B438593E">
      <w:start w:val="1"/>
      <w:numFmt w:val="decimal"/>
      <w:lvlText w:val="%1."/>
      <w:lvlJc w:val="left"/>
      <w:pPr>
        <w:ind w:left="2421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3141" w:hanging="360"/>
      </w:pPr>
    </w:lvl>
    <w:lvl w:ilvl="2" w:tplc="041D001B" w:tentative="1">
      <w:start w:val="1"/>
      <w:numFmt w:val="lowerRoman"/>
      <w:lvlText w:val="%3."/>
      <w:lvlJc w:val="right"/>
      <w:pPr>
        <w:ind w:left="3861" w:hanging="180"/>
      </w:pPr>
    </w:lvl>
    <w:lvl w:ilvl="3" w:tplc="041D000F" w:tentative="1">
      <w:start w:val="1"/>
      <w:numFmt w:val="decimal"/>
      <w:lvlText w:val="%4."/>
      <w:lvlJc w:val="left"/>
      <w:pPr>
        <w:ind w:left="4581" w:hanging="360"/>
      </w:pPr>
    </w:lvl>
    <w:lvl w:ilvl="4" w:tplc="041D0019" w:tentative="1">
      <w:start w:val="1"/>
      <w:numFmt w:val="lowerLetter"/>
      <w:lvlText w:val="%5."/>
      <w:lvlJc w:val="left"/>
      <w:pPr>
        <w:ind w:left="5301" w:hanging="360"/>
      </w:pPr>
    </w:lvl>
    <w:lvl w:ilvl="5" w:tplc="041D001B" w:tentative="1">
      <w:start w:val="1"/>
      <w:numFmt w:val="lowerRoman"/>
      <w:lvlText w:val="%6."/>
      <w:lvlJc w:val="right"/>
      <w:pPr>
        <w:ind w:left="6021" w:hanging="180"/>
      </w:pPr>
    </w:lvl>
    <w:lvl w:ilvl="6" w:tplc="041D000F" w:tentative="1">
      <w:start w:val="1"/>
      <w:numFmt w:val="decimal"/>
      <w:lvlText w:val="%7."/>
      <w:lvlJc w:val="left"/>
      <w:pPr>
        <w:ind w:left="6741" w:hanging="360"/>
      </w:pPr>
    </w:lvl>
    <w:lvl w:ilvl="7" w:tplc="041D0019" w:tentative="1">
      <w:start w:val="1"/>
      <w:numFmt w:val="lowerLetter"/>
      <w:lvlText w:val="%8."/>
      <w:lvlJc w:val="left"/>
      <w:pPr>
        <w:ind w:left="7461" w:hanging="360"/>
      </w:pPr>
    </w:lvl>
    <w:lvl w:ilvl="8" w:tplc="041D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3EA74EE4"/>
    <w:multiLevelType w:val="hybridMultilevel"/>
    <w:tmpl w:val="6CC8A5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43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77" w:hanging="360"/>
      </w:pPr>
    </w:lvl>
    <w:lvl w:ilvl="2" w:tplc="041D001B" w:tentative="1">
      <w:start w:val="1"/>
      <w:numFmt w:val="lowerRoman"/>
      <w:lvlText w:val="%3."/>
      <w:lvlJc w:val="right"/>
      <w:pPr>
        <w:ind w:left="1197" w:hanging="180"/>
      </w:pPr>
    </w:lvl>
    <w:lvl w:ilvl="3" w:tplc="041D000F" w:tentative="1">
      <w:start w:val="1"/>
      <w:numFmt w:val="decimal"/>
      <w:lvlText w:val="%4."/>
      <w:lvlJc w:val="left"/>
      <w:pPr>
        <w:ind w:left="1917" w:hanging="360"/>
      </w:pPr>
    </w:lvl>
    <w:lvl w:ilvl="4" w:tplc="041D0019" w:tentative="1">
      <w:start w:val="1"/>
      <w:numFmt w:val="lowerLetter"/>
      <w:lvlText w:val="%5."/>
      <w:lvlJc w:val="left"/>
      <w:pPr>
        <w:ind w:left="2637" w:hanging="360"/>
      </w:pPr>
    </w:lvl>
    <w:lvl w:ilvl="5" w:tplc="041D001B" w:tentative="1">
      <w:start w:val="1"/>
      <w:numFmt w:val="lowerRoman"/>
      <w:lvlText w:val="%6."/>
      <w:lvlJc w:val="right"/>
      <w:pPr>
        <w:ind w:left="3357" w:hanging="180"/>
      </w:pPr>
    </w:lvl>
    <w:lvl w:ilvl="6" w:tplc="041D000F" w:tentative="1">
      <w:start w:val="1"/>
      <w:numFmt w:val="decimal"/>
      <w:lvlText w:val="%7."/>
      <w:lvlJc w:val="left"/>
      <w:pPr>
        <w:ind w:left="4077" w:hanging="360"/>
      </w:pPr>
    </w:lvl>
    <w:lvl w:ilvl="7" w:tplc="041D0019" w:tentative="1">
      <w:start w:val="1"/>
      <w:numFmt w:val="lowerLetter"/>
      <w:lvlText w:val="%8."/>
      <w:lvlJc w:val="left"/>
      <w:pPr>
        <w:ind w:left="4797" w:hanging="360"/>
      </w:pPr>
    </w:lvl>
    <w:lvl w:ilvl="8" w:tplc="041D001B" w:tentative="1">
      <w:start w:val="1"/>
      <w:numFmt w:val="lowerRoman"/>
      <w:lvlText w:val="%9."/>
      <w:lvlJc w:val="right"/>
      <w:pPr>
        <w:ind w:left="5517" w:hanging="180"/>
      </w:pPr>
    </w:lvl>
  </w:abstractNum>
  <w:abstractNum w:abstractNumId="3" w15:restartNumberingAfterBreak="0">
    <w:nsid w:val="50E404B8"/>
    <w:multiLevelType w:val="hybridMultilevel"/>
    <w:tmpl w:val="5C92DA64"/>
    <w:lvl w:ilvl="0" w:tplc="4F6654EC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90131"/>
    <w:multiLevelType w:val="hybridMultilevel"/>
    <w:tmpl w:val="78165DD6"/>
    <w:lvl w:ilvl="0" w:tplc="AED832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35D9"/>
    <w:rsid w:val="00004023"/>
    <w:rsid w:val="00005AAC"/>
    <w:rsid w:val="00005B40"/>
    <w:rsid w:val="000060C3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16261"/>
    <w:rsid w:val="000206EB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4351"/>
    <w:rsid w:val="00034410"/>
    <w:rsid w:val="000346CC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0F7B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6A98"/>
    <w:rsid w:val="00067468"/>
    <w:rsid w:val="00067F43"/>
    <w:rsid w:val="000701C4"/>
    <w:rsid w:val="00070605"/>
    <w:rsid w:val="00071166"/>
    <w:rsid w:val="000726A5"/>
    <w:rsid w:val="00072835"/>
    <w:rsid w:val="00074FA7"/>
    <w:rsid w:val="000762EB"/>
    <w:rsid w:val="00076B5E"/>
    <w:rsid w:val="00077089"/>
    <w:rsid w:val="00077C14"/>
    <w:rsid w:val="00077C6B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3233"/>
    <w:rsid w:val="00084DC2"/>
    <w:rsid w:val="0008548D"/>
    <w:rsid w:val="000858F3"/>
    <w:rsid w:val="0008591E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C94"/>
    <w:rsid w:val="00094DF3"/>
    <w:rsid w:val="00096209"/>
    <w:rsid w:val="00096707"/>
    <w:rsid w:val="00096A32"/>
    <w:rsid w:val="000973F6"/>
    <w:rsid w:val="00097D2D"/>
    <w:rsid w:val="000A0C88"/>
    <w:rsid w:val="000A1B02"/>
    <w:rsid w:val="000A2290"/>
    <w:rsid w:val="000A2752"/>
    <w:rsid w:val="000A2CE4"/>
    <w:rsid w:val="000A3746"/>
    <w:rsid w:val="000A37CE"/>
    <w:rsid w:val="000A37D8"/>
    <w:rsid w:val="000A475A"/>
    <w:rsid w:val="000A4BF0"/>
    <w:rsid w:val="000A505D"/>
    <w:rsid w:val="000A7149"/>
    <w:rsid w:val="000A715C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688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9BF"/>
    <w:rsid w:val="000D368E"/>
    <w:rsid w:val="000D40EC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267"/>
    <w:rsid w:val="000E2519"/>
    <w:rsid w:val="000E359A"/>
    <w:rsid w:val="000E47E0"/>
    <w:rsid w:val="000E691A"/>
    <w:rsid w:val="000E709A"/>
    <w:rsid w:val="000F007A"/>
    <w:rsid w:val="000F0706"/>
    <w:rsid w:val="000F248E"/>
    <w:rsid w:val="000F3504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1A4"/>
    <w:rsid w:val="00103352"/>
    <w:rsid w:val="00103677"/>
    <w:rsid w:val="0010385D"/>
    <w:rsid w:val="00104BCC"/>
    <w:rsid w:val="00104DAD"/>
    <w:rsid w:val="00107264"/>
    <w:rsid w:val="001072BA"/>
    <w:rsid w:val="0010765D"/>
    <w:rsid w:val="00107698"/>
    <w:rsid w:val="00110D81"/>
    <w:rsid w:val="00110EFD"/>
    <w:rsid w:val="00110F2E"/>
    <w:rsid w:val="001115CC"/>
    <w:rsid w:val="00111CFE"/>
    <w:rsid w:val="00112502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455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4B86"/>
    <w:rsid w:val="001351F3"/>
    <w:rsid w:val="00135518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324"/>
    <w:rsid w:val="00164E2F"/>
    <w:rsid w:val="001654BF"/>
    <w:rsid w:val="001660EC"/>
    <w:rsid w:val="00166106"/>
    <w:rsid w:val="00166DC1"/>
    <w:rsid w:val="00170BD5"/>
    <w:rsid w:val="00170E47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61DA"/>
    <w:rsid w:val="001762BD"/>
    <w:rsid w:val="001774E2"/>
    <w:rsid w:val="00177AE0"/>
    <w:rsid w:val="00177D1A"/>
    <w:rsid w:val="001821D9"/>
    <w:rsid w:val="0018296A"/>
    <w:rsid w:val="001832E6"/>
    <w:rsid w:val="00183AB0"/>
    <w:rsid w:val="00183D40"/>
    <w:rsid w:val="00186A7D"/>
    <w:rsid w:val="00190386"/>
    <w:rsid w:val="00190449"/>
    <w:rsid w:val="00190ECA"/>
    <w:rsid w:val="0019299B"/>
    <w:rsid w:val="00193D68"/>
    <w:rsid w:val="001948C1"/>
    <w:rsid w:val="00194BB7"/>
    <w:rsid w:val="00196727"/>
    <w:rsid w:val="00196BE5"/>
    <w:rsid w:val="001974B7"/>
    <w:rsid w:val="001A0687"/>
    <w:rsid w:val="001A0EB2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07"/>
    <w:rsid w:val="001A5C40"/>
    <w:rsid w:val="001A5EBB"/>
    <w:rsid w:val="001A69A3"/>
    <w:rsid w:val="001A7CF5"/>
    <w:rsid w:val="001A7E89"/>
    <w:rsid w:val="001A7ED9"/>
    <w:rsid w:val="001B1AF8"/>
    <w:rsid w:val="001B247C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2FF"/>
    <w:rsid w:val="001C3AFA"/>
    <w:rsid w:val="001C4520"/>
    <w:rsid w:val="001C4C64"/>
    <w:rsid w:val="001C4E65"/>
    <w:rsid w:val="001C50A0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2AD9"/>
    <w:rsid w:val="001E314C"/>
    <w:rsid w:val="001E349D"/>
    <w:rsid w:val="001E35D6"/>
    <w:rsid w:val="001E399D"/>
    <w:rsid w:val="001E4928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618"/>
    <w:rsid w:val="001F4A81"/>
    <w:rsid w:val="001F4EC1"/>
    <w:rsid w:val="001F4EED"/>
    <w:rsid w:val="001F7BE8"/>
    <w:rsid w:val="0020006C"/>
    <w:rsid w:val="00200BEB"/>
    <w:rsid w:val="002013AB"/>
    <w:rsid w:val="002017B1"/>
    <w:rsid w:val="002026FE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43A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1B4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365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5520"/>
    <w:rsid w:val="00287373"/>
    <w:rsid w:val="00287C6A"/>
    <w:rsid w:val="0029021C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0B52"/>
    <w:rsid w:val="002A1A16"/>
    <w:rsid w:val="002A2851"/>
    <w:rsid w:val="002A3049"/>
    <w:rsid w:val="002A3491"/>
    <w:rsid w:val="002A368A"/>
    <w:rsid w:val="002A3F7C"/>
    <w:rsid w:val="002A7044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37C3"/>
    <w:rsid w:val="002C464B"/>
    <w:rsid w:val="002C471E"/>
    <w:rsid w:val="002C5894"/>
    <w:rsid w:val="002C6D2C"/>
    <w:rsid w:val="002C6E46"/>
    <w:rsid w:val="002C7320"/>
    <w:rsid w:val="002C735A"/>
    <w:rsid w:val="002D0B8A"/>
    <w:rsid w:val="002D0DEF"/>
    <w:rsid w:val="002D0FD7"/>
    <w:rsid w:val="002D1567"/>
    <w:rsid w:val="002D198D"/>
    <w:rsid w:val="002D20C8"/>
    <w:rsid w:val="002D27DC"/>
    <w:rsid w:val="002D3BC5"/>
    <w:rsid w:val="002D5049"/>
    <w:rsid w:val="002D5EEF"/>
    <w:rsid w:val="002D631A"/>
    <w:rsid w:val="002D674C"/>
    <w:rsid w:val="002D7526"/>
    <w:rsid w:val="002D7B9F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55AF"/>
    <w:rsid w:val="002E63B7"/>
    <w:rsid w:val="002E6C51"/>
    <w:rsid w:val="002F0950"/>
    <w:rsid w:val="002F0CF1"/>
    <w:rsid w:val="002F2799"/>
    <w:rsid w:val="002F34A0"/>
    <w:rsid w:val="002F39C4"/>
    <w:rsid w:val="002F4959"/>
    <w:rsid w:val="002F5333"/>
    <w:rsid w:val="002F5CBB"/>
    <w:rsid w:val="002F6181"/>
    <w:rsid w:val="002F63F6"/>
    <w:rsid w:val="002F6A4E"/>
    <w:rsid w:val="003017FF"/>
    <w:rsid w:val="00304E80"/>
    <w:rsid w:val="00304F7D"/>
    <w:rsid w:val="00305BD6"/>
    <w:rsid w:val="0030614A"/>
    <w:rsid w:val="003063D1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6630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1A0C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178E"/>
    <w:rsid w:val="003628C2"/>
    <w:rsid w:val="003629DE"/>
    <w:rsid w:val="003635D1"/>
    <w:rsid w:val="003640B6"/>
    <w:rsid w:val="00364639"/>
    <w:rsid w:val="00364CC8"/>
    <w:rsid w:val="00364D87"/>
    <w:rsid w:val="003655CB"/>
    <w:rsid w:val="00366EA9"/>
    <w:rsid w:val="00367372"/>
    <w:rsid w:val="0037052A"/>
    <w:rsid w:val="00370C47"/>
    <w:rsid w:val="003715DA"/>
    <w:rsid w:val="003726CD"/>
    <w:rsid w:val="00373320"/>
    <w:rsid w:val="00374C72"/>
    <w:rsid w:val="00375FE0"/>
    <w:rsid w:val="00376F09"/>
    <w:rsid w:val="00377318"/>
    <w:rsid w:val="00377697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4DA1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5559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481"/>
    <w:rsid w:val="003B075C"/>
    <w:rsid w:val="003B094C"/>
    <w:rsid w:val="003B0C64"/>
    <w:rsid w:val="003B1657"/>
    <w:rsid w:val="003B1855"/>
    <w:rsid w:val="003B1C2B"/>
    <w:rsid w:val="003B2741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908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03E9"/>
    <w:rsid w:val="003D1291"/>
    <w:rsid w:val="003D1863"/>
    <w:rsid w:val="003D2664"/>
    <w:rsid w:val="003D3F7E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0C2"/>
    <w:rsid w:val="003F1E86"/>
    <w:rsid w:val="003F20E8"/>
    <w:rsid w:val="003F3108"/>
    <w:rsid w:val="003F5664"/>
    <w:rsid w:val="003F7806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6409"/>
    <w:rsid w:val="0041657B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26859"/>
    <w:rsid w:val="00427C7A"/>
    <w:rsid w:val="004321C1"/>
    <w:rsid w:val="004325F3"/>
    <w:rsid w:val="004328CC"/>
    <w:rsid w:val="00432959"/>
    <w:rsid w:val="00432B37"/>
    <w:rsid w:val="00432C4E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1A4C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377"/>
    <w:rsid w:val="004555FD"/>
    <w:rsid w:val="004561F0"/>
    <w:rsid w:val="0045655D"/>
    <w:rsid w:val="0045674A"/>
    <w:rsid w:val="00460EB1"/>
    <w:rsid w:val="00461443"/>
    <w:rsid w:val="00461D76"/>
    <w:rsid w:val="00463929"/>
    <w:rsid w:val="00464413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2DF"/>
    <w:rsid w:val="00474ACC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651"/>
    <w:rsid w:val="00495A4A"/>
    <w:rsid w:val="00496122"/>
    <w:rsid w:val="0049618B"/>
    <w:rsid w:val="00496A44"/>
    <w:rsid w:val="0049749C"/>
    <w:rsid w:val="004A090D"/>
    <w:rsid w:val="004A0C4E"/>
    <w:rsid w:val="004A1273"/>
    <w:rsid w:val="004A267C"/>
    <w:rsid w:val="004A33ED"/>
    <w:rsid w:val="004A355B"/>
    <w:rsid w:val="004A411D"/>
    <w:rsid w:val="004A54ED"/>
    <w:rsid w:val="004A5DA8"/>
    <w:rsid w:val="004A6313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70C"/>
    <w:rsid w:val="004C58E3"/>
    <w:rsid w:val="004C691F"/>
    <w:rsid w:val="004D04CD"/>
    <w:rsid w:val="004D2898"/>
    <w:rsid w:val="004D30EC"/>
    <w:rsid w:val="004D34CC"/>
    <w:rsid w:val="004D3575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3B22"/>
    <w:rsid w:val="004E3B70"/>
    <w:rsid w:val="004E6AD4"/>
    <w:rsid w:val="004E7C4F"/>
    <w:rsid w:val="004F138B"/>
    <w:rsid w:val="004F16C6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33C"/>
    <w:rsid w:val="00501BB6"/>
    <w:rsid w:val="005030A3"/>
    <w:rsid w:val="005049EA"/>
    <w:rsid w:val="00504BB2"/>
    <w:rsid w:val="00504BBC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382"/>
    <w:rsid w:val="005248B1"/>
    <w:rsid w:val="00525261"/>
    <w:rsid w:val="00525372"/>
    <w:rsid w:val="005256CA"/>
    <w:rsid w:val="00525C7F"/>
    <w:rsid w:val="00525F3B"/>
    <w:rsid w:val="005269FC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0E8"/>
    <w:rsid w:val="00546B7E"/>
    <w:rsid w:val="00546D91"/>
    <w:rsid w:val="005476F5"/>
    <w:rsid w:val="005516D7"/>
    <w:rsid w:val="00553B2F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4A4"/>
    <w:rsid w:val="005717E1"/>
    <w:rsid w:val="00573410"/>
    <w:rsid w:val="00574540"/>
    <w:rsid w:val="0057463C"/>
    <w:rsid w:val="005757DE"/>
    <w:rsid w:val="00575B07"/>
    <w:rsid w:val="00575BC6"/>
    <w:rsid w:val="00575D9F"/>
    <w:rsid w:val="00577962"/>
    <w:rsid w:val="00577A6E"/>
    <w:rsid w:val="005824A5"/>
    <w:rsid w:val="0058281E"/>
    <w:rsid w:val="00583474"/>
    <w:rsid w:val="0058354B"/>
    <w:rsid w:val="005835E0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343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2FF2"/>
    <w:rsid w:val="005C3345"/>
    <w:rsid w:val="005C4180"/>
    <w:rsid w:val="005C4D3B"/>
    <w:rsid w:val="005C4DEF"/>
    <w:rsid w:val="005C57D3"/>
    <w:rsid w:val="005C5B20"/>
    <w:rsid w:val="005C656A"/>
    <w:rsid w:val="005C7BB8"/>
    <w:rsid w:val="005D02D1"/>
    <w:rsid w:val="005D041A"/>
    <w:rsid w:val="005D1ACF"/>
    <w:rsid w:val="005D20A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1A69"/>
    <w:rsid w:val="005E22E5"/>
    <w:rsid w:val="005E23B1"/>
    <w:rsid w:val="005E385B"/>
    <w:rsid w:val="005E5F1A"/>
    <w:rsid w:val="005E63C2"/>
    <w:rsid w:val="005E72E1"/>
    <w:rsid w:val="005E7F70"/>
    <w:rsid w:val="005F0351"/>
    <w:rsid w:val="005F0CEF"/>
    <w:rsid w:val="005F2D81"/>
    <w:rsid w:val="005F3AD9"/>
    <w:rsid w:val="005F3FBB"/>
    <w:rsid w:val="005F6757"/>
    <w:rsid w:val="006000A1"/>
    <w:rsid w:val="006002F8"/>
    <w:rsid w:val="00600383"/>
    <w:rsid w:val="0060080E"/>
    <w:rsid w:val="00600E6C"/>
    <w:rsid w:val="006014B5"/>
    <w:rsid w:val="00601C68"/>
    <w:rsid w:val="00602F25"/>
    <w:rsid w:val="00603846"/>
    <w:rsid w:val="00603F95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90A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328"/>
    <w:rsid w:val="00641A00"/>
    <w:rsid w:val="00642489"/>
    <w:rsid w:val="00642E4D"/>
    <w:rsid w:val="00643A8F"/>
    <w:rsid w:val="00643BB2"/>
    <w:rsid w:val="00643BD4"/>
    <w:rsid w:val="0064406F"/>
    <w:rsid w:val="00644E80"/>
    <w:rsid w:val="006452EA"/>
    <w:rsid w:val="00646624"/>
    <w:rsid w:val="00647B8E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52"/>
    <w:rsid w:val="00662DB5"/>
    <w:rsid w:val="006633F2"/>
    <w:rsid w:val="00663670"/>
    <w:rsid w:val="006640E1"/>
    <w:rsid w:val="006646A1"/>
    <w:rsid w:val="00664C12"/>
    <w:rsid w:val="00664F6D"/>
    <w:rsid w:val="006652E5"/>
    <w:rsid w:val="0066612A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3936"/>
    <w:rsid w:val="00684A1D"/>
    <w:rsid w:val="00684AC5"/>
    <w:rsid w:val="006864AD"/>
    <w:rsid w:val="00686646"/>
    <w:rsid w:val="006874CE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DE1"/>
    <w:rsid w:val="006A0E05"/>
    <w:rsid w:val="006A1501"/>
    <w:rsid w:val="006A192F"/>
    <w:rsid w:val="006A1BC7"/>
    <w:rsid w:val="006A1E2A"/>
    <w:rsid w:val="006A3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59"/>
    <w:rsid w:val="006B4A80"/>
    <w:rsid w:val="006B5735"/>
    <w:rsid w:val="006B6919"/>
    <w:rsid w:val="006B6B1A"/>
    <w:rsid w:val="006B6E7C"/>
    <w:rsid w:val="006B7A60"/>
    <w:rsid w:val="006C0118"/>
    <w:rsid w:val="006C0C41"/>
    <w:rsid w:val="006C212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1D65"/>
    <w:rsid w:val="006D28EA"/>
    <w:rsid w:val="006D2A6D"/>
    <w:rsid w:val="006D2AB2"/>
    <w:rsid w:val="006D2C97"/>
    <w:rsid w:val="006D3AF9"/>
    <w:rsid w:val="006D4A06"/>
    <w:rsid w:val="006D503A"/>
    <w:rsid w:val="006D56D4"/>
    <w:rsid w:val="006D58CC"/>
    <w:rsid w:val="006D5E28"/>
    <w:rsid w:val="006D6623"/>
    <w:rsid w:val="006D7617"/>
    <w:rsid w:val="006D7829"/>
    <w:rsid w:val="006D7F69"/>
    <w:rsid w:val="006E0956"/>
    <w:rsid w:val="006E1D16"/>
    <w:rsid w:val="006E1D44"/>
    <w:rsid w:val="006E1E33"/>
    <w:rsid w:val="006E46AA"/>
    <w:rsid w:val="006E50B8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2796"/>
    <w:rsid w:val="006F4051"/>
    <w:rsid w:val="006F4CAB"/>
    <w:rsid w:val="006F55CF"/>
    <w:rsid w:val="006F590C"/>
    <w:rsid w:val="006F5A80"/>
    <w:rsid w:val="006F6093"/>
    <w:rsid w:val="006F6BAA"/>
    <w:rsid w:val="006F748B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0DC2"/>
    <w:rsid w:val="007214D4"/>
    <w:rsid w:val="00723829"/>
    <w:rsid w:val="00723F1B"/>
    <w:rsid w:val="0072404B"/>
    <w:rsid w:val="00724830"/>
    <w:rsid w:val="00725795"/>
    <w:rsid w:val="00725A77"/>
    <w:rsid w:val="007260AC"/>
    <w:rsid w:val="00727747"/>
    <w:rsid w:val="00734182"/>
    <w:rsid w:val="00735C9B"/>
    <w:rsid w:val="007370DC"/>
    <w:rsid w:val="007402A2"/>
    <w:rsid w:val="007409B3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084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573"/>
    <w:rsid w:val="0076395A"/>
    <w:rsid w:val="007639EB"/>
    <w:rsid w:val="00764351"/>
    <w:rsid w:val="00764C95"/>
    <w:rsid w:val="00764CFC"/>
    <w:rsid w:val="00765586"/>
    <w:rsid w:val="00765B59"/>
    <w:rsid w:val="007661A0"/>
    <w:rsid w:val="007667DC"/>
    <w:rsid w:val="00766A62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2F8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69F"/>
    <w:rsid w:val="007A49F1"/>
    <w:rsid w:val="007A4E04"/>
    <w:rsid w:val="007A527A"/>
    <w:rsid w:val="007A5EDD"/>
    <w:rsid w:val="007A716B"/>
    <w:rsid w:val="007A7647"/>
    <w:rsid w:val="007A7BF6"/>
    <w:rsid w:val="007B01D1"/>
    <w:rsid w:val="007B10C7"/>
    <w:rsid w:val="007B1ACC"/>
    <w:rsid w:val="007B1DE3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3EE9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3EBE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00E0"/>
    <w:rsid w:val="00801FB7"/>
    <w:rsid w:val="00802188"/>
    <w:rsid w:val="0080288C"/>
    <w:rsid w:val="00804110"/>
    <w:rsid w:val="00805091"/>
    <w:rsid w:val="008059C3"/>
    <w:rsid w:val="0080619F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24B"/>
    <w:rsid w:val="008304A4"/>
    <w:rsid w:val="00831053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109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57E9F"/>
    <w:rsid w:val="00860469"/>
    <w:rsid w:val="00860E56"/>
    <w:rsid w:val="00861C6B"/>
    <w:rsid w:val="00862245"/>
    <w:rsid w:val="008629A2"/>
    <w:rsid w:val="00862F6D"/>
    <w:rsid w:val="00863018"/>
    <w:rsid w:val="00863722"/>
    <w:rsid w:val="00866876"/>
    <w:rsid w:val="00866F86"/>
    <w:rsid w:val="0087254D"/>
    <w:rsid w:val="00872690"/>
    <w:rsid w:val="008730C6"/>
    <w:rsid w:val="00874635"/>
    <w:rsid w:val="00874A67"/>
    <w:rsid w:val="00875069"/>
    <w:rsid w:val="00875376"/>
    <w:rsid w:val="008757EB"/>
    <w:rsid w:val="008757FD"/>
    <w:rsid w:val="008807AF"/>
    <w:rsid w:val="00880B88"/>
    <w:rsid w:val="0088148C"/>
    <w:rsid w:val="008814A3"/>
    <w:rsid w:val="00882FDB"/>
    <w:rsid w:val="00883594"/>
    <w:rsid w:val="00883733"/>
    <w:rsid w:val="008845B6"/>
    <w:rsid w:val="00884959"/>
    <w:rsid w:val="008849CF"/>
    <w:rsid w:val="0088559E"/>
    <w:rsid w:val="008867A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788"/>
    <w:rsid w:val="00896B90"/>
    <w:rsid w:val="008972F0"/>
    <w:rsid w:val="008975A1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5D3"/>
    <w:rsid w:val="008C0667"/>
    <w:rsid w:val="008C088C"/>
    <w:rsid w:val="008C1282"/>
    <w:rsid w:val="008C2FC2"/>
    <w:rsid w:val="008C3771"/>
    <w:rsid w:val="008C47D5"/>
    <w:rsid w:val="008C548C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6F09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36A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39BF"/>
    <w:rsid w:val="0091492A"/>
    <w:rsid w:val="00915B8D"/>
    <w:rsid w:val="00916780"/>
    <w:rsid w:val="00917D7A"/>
    <w:rsid w:val="00920488"/>
    <w:rsid w:val="009204B5"/>
    <w:rsid w:val="00920C56"/>
    <w:rsid w:val="00921C9D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0D46"/>
    <w:rsid w:val="00930DBC"/>
    <w:rsid w:val="009310D4"/>
    <w:rsid w:val="00931BC5"/>
    <w:rsid w:val="0093220B"/>
    <w:rsid w:val="00932538"/>
    <w:rsid w:val="00932852"/>
    <w:rsid w:val="0093325B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3F56"/>
    <w:rsid w:val="00955E1B"/>
    <w:rsid w:val="0095620E"/>
    <w:rsid w:val="00956356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2AA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776C4"/>
    <w:rsid w:val="00980BA4"/>
    <w:rsid w:val="00982361"/>
    <w:rsid w:val="009830E0"/>
    <w:rsid w:val="00983497"/>
    <w:rsid w:val="00983FBA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38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58E6"/>
    <w:rsid w:val="009B5AE8"/>
    <w:rsid w:val="009B5D7B"/>
    <w:rsid w:val="009B6DC3"/>
    <w:rsid w:val="009C0354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0ED"/>
    <w:rsid w:val="009C517F"/>
    <w:rsid w:val="009C5D32"/>
    <w:rsid w:val="009C6257"/>
    <w:rsid w:val="009C67B0"/>
    <w:rsid w:val="009D063D"/>
    <w:rsid w:val="009D07FB"/>
    <w:rsid w:val="009D1B1E"/>
    <w:rsid w:val="009D2230"/>
    <w:rsid w:val="009D2D92"/>
    <w:rsid w:val="009D49AE"/>
    <w:rsid w:val="009E10E7"/>
    <w:rsid w:val="009E1362"/>
    <w:rsid w:val="009E3006"/>
    <w:rsid w:val="009E3728"/>
    <w:rsid w:val="009E3E34"/>
    <w:rsid w:val="009E4271"/>
    <w:rsid w:val="009E4277"/>
    <w:rsid w:val="009E7183"/>
    <w:rsid w:val="009F0488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9F7EF5"/>
    <w:rsid w:val="00A005AE"/>
    <w:rsid w:val="00A00F9B"/>
    <w:rsid w:val="00A0350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180B"/>
    <w:rsid w:val="00A221BA"/>
    <w:rsid w:val="00A227E1"/>
    <w:rsid w:val="00A22C3E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079F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4A6"/>
    <w:rsid w:val="00A64DF0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3E1F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0F19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3C53"/>
    <w:rsid w:val="00AA4E9E"/>
    <w:rsid w:val="00AA5543"/>
    <w:rsid w:val="00AA5C69"/>
    <w:rsid w:val="00AA6721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18C2"/>
    <w:rsid w:val="00AC201C"/>
    <w:rsid w:val="00AC376E"/>
    <w:rsid w:val="00AC49F7"/>
    <w:rsid w:val="00AC54D9"/>
    <w:rsid w:val="00AC5ACD"/>
    <w:rsid w:val="00AC6CF6"/>
    <w:rsid w:val="00AC75C0"/>
    <w:rsid w:val="00AD1250"/>
    <w:rsid w:val="00AD302F"/>
    <w:rsid w:val="00AD495C"/>
    <w:rsid w:val="00AD5C75"/>
    <w:rsid w:val="00AE0014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467"/>
    <w:rsid w:val="00AE7F78"/>
    <w:rsid w:val="00AF0F4F"/>
    <w:rsid w:val="00AF284E"/>
    <w:rsid w:val="00AF33F1"/>
    <w:rsid w:val="00AF37BE"/>
    <w:rsid w:val="00AF3C7B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BCC"/>
    <w:rsid w:val="00B031C0"/>
    <w:rsid w:val="00B03842"/>
    <w:rsid w:val="00B06222"/>
    <w:rsid w:val="00B06F00"/>
    <w:rsid w:val="00B10E78"/>
    <w:rsid w:val="00B11E28"/>
    <w:rsid w:val="00B12810"/>
    <w:rsid w:val="00B13211"/>
    <w:rsid w:val="00B13295"/>
    <w:rsid w:val="00B13F9D"/>
    <w:rsid w:val="00B1513A"/>
    <w:rsid w:val="00B15499"/>
    <w:rsid w:val="00B16320"/>
    <w:rsid w:val="00B17B15"/>
    <w:rsid w:val="00B17B5F"/>
    <w:rsid w:val="00B20105"/>
    <w:rsid w:val="00B20F5E"/>
    <w:rsid w:val="00B21B3D"/>
    <w:rsid w:val="00B21F60"/>
    <w:rsid w:val="00B221C7"/>
    <w:rsid w:val="00B2258D"/>
    <w:rsid w:val="00B22E2E"/>
    <w:rsid w:val="00B2409A"/>
    <w:rsid w:val="00B245AD"/>
    <w:rsid w:val="00B24CC2"/>
    <w:rsid w:val="00B24CE9"/>
    <w:rsid w:val="00B271D6"/>
    <w:rsid w:val="00B272B1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346"/>
    <w:rsid w:val="00B423D6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3CE"/>
    <w:rsid w:val="00B446CB"/>
    <w:rsid w:val="00B45258"/>
    <w:rsid w:val="00B453D2"/>
    <w:rsid w:val="00B45956"/>
    <w:rsid w:val="00B45C6A"/>
    <w:rsid w:val="00B47109"/>
    <w:rsid w:val="00B47854"/>
    <w:rsid w:val="00B479E7"/>
    <w:rsid w:val="00B51000"/>
    <w:rsid w:val="00B51877"/>
    <w:rsid w:val="00B52075"/>
    <w:rsid w:val="00B52DAC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367"/>
    <w:rsid w:val="00B736EF"/>
    <w:rsid w:val="00B742EE"/>
    <w:rsid w:val="00B74CAA"/>
    <w:rsid w:val="00B74D1B"/>
    <w:rsid w:val="00B75570"/>
    <w:rsid w:val="00B75EA1"/>
    <w:rsid w:val="00B7654A"/>
    <w:rsid w:val="00B769D0"/>
    <w:rsid w:val="00B76C84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0988"/>
    <w:rsid w:val="00B91D3F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97936"/>
    <w:rsid w:val="00BA0BA4"/>
    <w:rsid w:val="00BA1271"/>
    <w:rsid w:val="00BA1428"/>
    <w:rsid w:val="00BA15B0"/>
    <w:rsid w:val="00BA3CDC"/>
    <w:rsid w:val="00BA46B8"/>
    <w:rsid w:val="00BA4F50"/>
    <w:rsid w:val="00BA5123"/>
    <w:rsid w:val="00BA5211"/>
    <w:rsid w:val="00BA52B1"/>
    <w:rsid w:val="00BA5623"/>
    <w:rsid w:val="00BA57AE"/>
    <w:rsid w:val="00BA6043"/>
    <w:rsid w:val="00BA6083"/>
    <w:rsid w:val="00BA6197"/>
    <w:rsid w:val="00BA6806"/>
    <w:rsid w:val="00BA6914"/>
    <w:rsid w:val="00BA6945"/>
    <w:rsid w:val="00BA6B52"/>
    <w:rsid w:val="00BA6C2E"/>
    <w:rsid w:val="00BA7348"/>
    <w:rsid w:val="00BA7F3A"/>
    <w:rsid w:val="00BB04BB"/>
    <w:rsid w:val="00BB0577"/>
    <w:rsid w:val="00BB05B7"/>
    <w:rsid w:val="00BB0858"/>
    <w:rsid w:val="00BB0C29"/>
    <w:rsid w:val="00BB1A82"/>
    <w:rsid w:val="00BB1EB9"/>
    <w:rsid w:val="00BB29BF"/>
    <w:rsid w:val="00BB3355"/>
    <w:rsid w:val="00BB3655"/>
    <w:rsid w:val="00BB3982"/>
    <w:rsid w:val="00BB3A15"/>
    <w:rsid w:val="00BB5DD6"/>
    <w:rsid w:val="00BB5E99"/>
    <w:rsid w:val="00BB68B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6D9C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58DF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5A87"/>
    <w:rsid w:val="00C07184"/>
    <w:rsid w:val="00C074E9"/>
    <w:rsid w:val="00C103CF"/>
    <w:rsid w:val="00C11844"/>
    <w:rsid w:val="00C1284D"/>
    <w:rsid w:val="00C12AC4"/>
    <w:rsid w:val="00C13270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3DEE"/>
    <w:rsid w:val="00C250E0"/>
    <w:rsid w:val="00C25112"/>
    <w:rsid w:val="00C27509"/>
    <w:rsid w:val="00C27E7E"/>
    <w:rsid w:val="00C30C97"/>
    <w:rsid w:val="00C30F09"/>
    <w:rsid w:val="00C329E3"/>
    <w:rsid w:val="00C32A76"/>
    <w:rsid w:val="00C32B93"/>
    <w:rsid w:val="00C32EDA"/>
    <w:rsid w:val="00C32FA7"/>
    <w:rsid w:val="00C332E2"/>
    <w:rsid w:val="00C34341"/>
    <w:rsid w:val="00C34DFB"/>
    <w:rsid w:val="00C35845"/>
    <w:rsid w:val="00C35E95"/>
    <w:rsid w:val="00C361C0"/>
    <w:rsid w:val="00C36A0F"/>
    <w:rsid w:val="00C37916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647"/>
    <w:rsid w:val="00C50C00"/>
    <w:rsid w:val="00C518EE"/>
    <w:rsid w:val="00C51B4A"/>
    <w:rsid w:val="00C51C40"/>
    <w:rsid w:val="00C5226C"/>
    <w:rsid w:val="00C522C0"/>
    <w:rsid w:val="00C531C6"/>
    <w:rsid w:val="00C531CC"/>
    <w:rsid w:val="00C531CE"/>
    <w:rsid w:val="00C53BC8"/>
    <w:rsid w:val="00C55888"/>
    <w:rsid w:val="00C55C78"/>
    <w:rsid w:val="00C56256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3EE"/>
    <w:rsid w:val="00C74EFE"/>
    <w:rsid w:val="00C75252"/>
    <w:rsid w:val="00C754B2"/>
    <w:rsid w:val="00C759D8"/>
    <w:rsid w:val="00C767BD"/>
    <w:rsid w:val="00C778E9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2226"/>
    <w:rsid w:val="00C9331D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A7892"/>
    <w:rsid w:val="00CB0C3B"/>
    <w:rsid w:val="00CB1278"/>
    <w:rsid w:val="00CB1683"/>
    <w:rsid w:val="00CB3EEA"/>
    <w:rsid w:val="00CB5BED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4B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565"/>
    <w:rsid w:val="00CF18AC"/>
    <w:rsid w:val="00CF2BD5"/>
    <w:rsid w:val="00CF3424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7F"/>
    <w:rsid w:val="00D177C5"/>
    <w:rsid w:val="00D178F2"/>
    <w:rsid w:val="00D200E5"/>
    <w:rsid w:val="00D217CD"/>
    <w:rsid w:val="00D21971"/>
    <w:rsid w:val="00D22959"/>
    <w:rsid w:val="00D22D64"/>
    <w:rsid w:val="00D231DA"/>
    <w:rsid w:val="00D23364"/>
    <w:rsid w:val="00D24B57"/>
    <w:rsid w:val="00D24D57"/>
    <w:rsid w:val="00D24FBB"/>
    <w:rsid w:val="00D256BA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168"/>
    <w:rsid w:val="00D366E6"/>
    <w:rsid w:val="00D37752"/>
    <w:rsid w:val="00D4130B"/>
    <w:rsid w:val="00D426C6"/>
    <w:rsid w:val="00D42BA8"/>
    <w:rsid w:val="00D44417"/>
    <w:rsid w:val="00D4535D"/>
    <w:rsid w:val="00D45F85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2FBE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27E1"/>
    <w:rsid w:val="00D739A0"/>
    <w:rsid w:val="00D7430F"/>
    <w:rsid w:val="00D7460D"/>
    <w:rsid w:val="00D748D0"/>
    <w:rsid w:val="00D74B4A"/>
    <w:rsid w:val="00D75683"/>
    <w:rsid w:val="00D76B56"/>
    <w:rsid w:val="00D77DB5"/>
    <w:rsid w:val="00D80BC2"/>
    <w:rsid w:val="00D8166F"/>
    <w:rsid w:val="00D816C9"/>
    <w:rsid w:val="00D828C7"/>
    <w:rsid w:val="00D8308F"/>
    <w:rsid w:val="00D84123"/>
    <w:rsid w:val="00D8468E"/>
    <w:rsid w:val="00D84D42"/>
    <w:rsid w:val="00D8502D"/>
    <w:rsid w:val="00D8516A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14D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C6E3A"/>
    <w:rsid w:val="00DC7EB5"/>
    <w:rsid w:val="00DD272E"/>
    <w:rsid w:val="00DD2757"/>
    <w:rsid w:val="00DD38DD"/>
    <w:rsid w:val="00DD469D"/>
    <w:rsid w:val="00DD4DC7"/>
    <w:rsid w:val="00DD53D2"/>
    <w:rsid w:val="00DD55A8"/>
    <w:rsid w:val="00DD57AC"/>
    <w:rsid w:val="00DD700B"/>
    <w:rsid w:val="00DD7900"/>
    <w:rsid w:val="00DD7B51"/>
    <w:rsid w:val="00DD7C8E"/>
    <w:rsid w:val="00DE08DB"/>
    <w:rsid w:val="00DE0B94"/>
    <w:rsid w:val="00DE11A2"/>
    <w:rsid w:val="00DE188F"/>
    <w:rsid w:val="00DE26C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DF7CA0"/>
    <w:rsid w:val="00E01237"/>
    <w:rsid w:val="00E01275"/>
    <w:rsid w:val="00E01354"/>
    <w:rsid w:val="00E01491"/>
    <w:rsid w:val="00E015CA"/>
    <w:rsid w:val="00E01CAE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1A3F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573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0007"/>
    <w:rsid w:val="00E42B74"/>
    <w:rsid w:val="00E44757"/>
    <w:rsid w:val="00E44922"/>
    <w:rsid w:val="00E44CC0"/>
    <w:rsid w:val="00E45666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14E5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A1E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BB6"/>
    <w:rsid w:val="00E81E7D"/>
    <w:rsid w:val="00E8214A"/>
    <w:rsid w:val="00E822F6"/>
    <w:rsid w:val="00E83C8F"/>
    <w:rsid w:val="00E864D6"/>
    <w:rsid w:val="00E86984"/>
    <w:rsid w:val="00E901CC"/>
    <w:rsid w:val="00E90489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063D"/>
    <w:rsid w:val="00EB22F6"/>
    <w:rsid w:val="00EB25F2"/>
    <w:rsid w:val="00EB2ABA"/>
    <w:rsid w:val="00EB300F"/>
    <w:rsid w:val="00EB3767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15A3"/>
    <w:rsid w:val="00ED225F"/>
    <w:rsid w:val="00ED23D9"/>
    <w:rsid w:val="00ED395B"/>
    <w:rsid w:val="00ED45C4"/>
    <w:rsid w:val="00ED52B0"/>
    <w:rsid w:val="00ED5A5C"/>
    <w:rsid w:val="00ED600D"/>
    <w:rsid w:val="00ED6691"/>
    <w:rsid w:val="00ED75BD"/>
    <w:rsid w:val="00ED774D"/>
    <w:rsid w:val="00ED7A9E"/>
    <w:rsid w:val="00EE02E8"/>
    <w:rsid w:val="00EE18B8"/>
    <w:rsid w:val="00EE1EE6"/>
    <w:rsid w:val="00EE2540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34EB"/>
    <w:rsid w:val="00EF5714"/>
    <w:rsid w:val="00EF69A9"/>
    <w:rsid w:val="00EF6A1E"/>
    <w:rsid w:val="00EF7551"/>
    <w:rsid w:val="00EF7E56"/>
    <w:rsid w:val="00F00CED"/>
    <w:rsid w:val="00F02E1C"/>
    <w:rsid w:val="00F030D8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3575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6B7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02"/>
    <w:rsid w:val="00F32D90"/>
    <w:rsid w:val="00F33ADA"/>
    <w:rsid w:val="00F33E00"/>
    <w:rsid w:val="00F33F08"/>
    <w:rsid w:val="00F34872"/>
    <w:rsid w:val="00F34FD8"/>
    <w:rsid w:val="00F377DF"/>
    <w:rsid w:val="00F37F47"/>
    <w:rsid w:val="00F40A12"/>
    <w:rsid w:val="00F411A4"/>
    <w:rsid w:val="00F415B5"/>
    <w:rsid w:val="00F41DBE"/>
    <w:rsid w:val="00F422CA"/>
    <w:rsid w:val="00F4316A"/>
    <w:rsid w:val="00F4413D"/>
    <w:rsid w:val="00F503DE"/>
    <w:rsid w:val="00F51914"/>
    <w:rsid w:val="00F51AE5"/>
    <w:rsid w:val="00F52E08"/>
    <w:rsid w:val="00F5332D"/>
    <w:rsid w:val="00F53DBA"/>
    <w:rsid w:val="00F53F49"/>
    <w:rsid w:val="00F543A8"/>
    <w:rsid w:val="00F543B5"/>
    <w:rsid w:val="00F54E27"/>
    <w:rsid w:val="00F5511C"/>
    <w:rsid w:val="00F5702E"/>
    <w:rsid w:val="00F61746"/>
    <w:rsid w:val="00F61823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874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0088"/>
    <w:rsid w:val="00FA03BB"/>
    <w:rsid w:val="00FA1008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506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5EB"/>
    <w:rsid w:val="00FC286F"/>
    <w:rsid w:val="00FC2C2B"/>
    <w:rsid w:val="00FC3790"/>
    <w:rsid w:val="00FC42BA"/>
    <w:rsid w:val="00FC6356"/>
    <w:rsid w:val="00FC79D4"/>
    <w:rsid w:val="00FD0C2B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3AD"/>
    <w:rsid w:val="00FF057E"/>
    <w:rsid w:val="00FF1705"/>
    <w:rsid w:val="00FF238F"/>
    <w:rsid w:val="00FF24B0"/>
    <w:rsid w:val="00FF30CF"/>
    <w:rsid w:val="00FF3401"/>
    <w:rsid w:val="00FF3BE0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4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Listaniv1">
    <w:name w:val="Lista nivå 1"/>
    <w:basedOn w:val="Normal"/>
    <w:qFormat/>
    <w:rsid w:val="0093325B"/>
    <w:pPr>
      <w:widowControl/>
      <w:numPr>
        <w:numId w:val="1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93325B"/>
    <w:pPr>
      <w:widowControl/>
      <w:numPr>
        <w:ilvl w:val="1"/>
        <w:numId w:val="1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Mellanrubrik">
    <w:name w:val="Mellanrubrik"/>
    <w:basedOn w:val="Normal"/>
    <w:next w:val="Listaniv1"/>
    <w:qFormat/>
    <w:rsid w:val="007409B3"/>
    <w:pPr>
      <w:widowControl/>
      <w:spacing w:before="200" w:after="200" w:line="280" w:lineRule="exact"/>
      <w:ind w:left="1741"/>
    </w:pPr>
    <w:rPr>
      <w:rFonts w:eastAsiaTheme="minorHAnsi" w:cstheme="minorBidi"/>
      <w:b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B4ED-CE21-409F-A73B-8121C021E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82</TotalTime>
  <Pages>7</Pages>
  <Words>936</Words>
  <Characters>5243</Characters>
  <Application>Microsoft Office Word</Application>
  <DocSecurity>0</DocSecurity>
  <Lines>1310</Lines>
  <Paragraphs>280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9</cp:revision>
  <cp:lastPrinted>2023-01-19T15:32:00Z</cp:lastPrinted>
  <dcterms:created xsi:type="dcterms:W3CDTF">2023-02-17T11:48:00Z</dcterms:created>
  <dcterms:modified xsi:type="dcterms:W3CDTF">2023-02-23T13:46:00Z</dcterms:modified>
</cp:coreProperties>
</file>