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B5E88" w:rsidRPr="009B7103" w:rsidTr="005B5E88">
        <w:trPr>
          <w:trHeight w:val="1361"/>
        </w:trPr>
        <w:tc>
          <w:tcPr>
            <w:tcW w:w="5471" w:type="dxa"/>
          </w:tcPr>
          <w:p w:rsidR="005B5E88" w:rsidRPr="009B7103" w:rsidRDefault="005B5E88" w:rsidP="005B5E88">
            <w:pPr>
              <w:pStyle w:val="RSKRbeteckning"/>
              <w:spacing w:before="240"/>
            </w:pPr>
            <w:r w:rsidRPr="009B7103">
              <w:t>Riksdagsskrivelse</w:t>
            </w:r>
          </w:p>
          <w:p w:rsidR="005B5E88" w:rsidRPr="009B7103" w:rsidRDefault="005B5E88" w:rsidP="005B5E88">
            <w:pPr>
              <w:pStyle w:val="RSKRbeteckning"/>
            </w:pPr>
            <w:r w:rsidRPr="009B7103">
              <w:t>2016/17:114</w:t>
            </w:r>
          </w:p>
        </w:tc>
        <w:tc>
          <w:tcPr>
            <w:tcW w:w="2551" w:type="dxa"/>
          </w:tcPr>
          <w:p w:rsidR="005B5E88" w:rsidRPr="009B7103" w:rsidRDefault="005B5E88" w:rsidP="005B5E88">
            <w:pPr>
              <w:spacing w:before="300"/>
            </w:pPr>
            <w:r w:rsidRPr="009B710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E88" w:rsidRPr="009B7103" w:rsidRDefault="005B5E88" w:rsidP="009E6885"/>
          <w:p w:rsidR="005B5E88" w:rsidRPr="009B7103" w:rsidRDefault="005B5E88" w:rsidP="005B5E88">
            <w:pPr>
              <w:jc w:val="right"/>
            </w:pPr>
          </w:p>
        </w:tc>
      </w:tr>
      <w:tr w:rsidR="005B5E88" w:rsidRPr="009B7103" w:rsidTr="005B5E8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B5E88" w:rsidRPr="009B7103" w:rsidRDefault="005B5E88" w:rsidP="005B5E88">
            <w:pPr>
              <w:rPr>
                <w:sz w:val="10"/>
              </w:rPr>
            </w:pPr>
          </w:p>
        </w:tc>
      </w:tr>
    </w:tbl>
    <w:p w:rsidR="00CE5B19" w:rsidRPr="009B7103" w:rsidRDefault="00CE5B19" w:rsidP="005B5E88"/>
    <w:p w:rsidR="005B5E88" w:rsidRPr="009B7103" w:rsidRDefault="005B5E88" w:rsidP="005B5E88">
      <w:pPr>
        <w:pStyle w:val="Mottagare1"/>
      </w:pPr>
      <w:r w:rsidRPr="009B7103">
        <w:t>Regeringen</w:t>
      </w:r>
    </w:p>
    <w:p w:rsidR="005B5E88" w:rsidRPr="009B7103" w:rsidRDefault="005B5E88" w:rsidP="005B5E88">
      <w:pPr>
        <w:pStyle w:val="Mottagare2"/>
      </w:pPr>
      <w:r w:rsidRPr="009B7103">
        <w:t>Kulturdepartementet</w:t>
      </w:r>
      <w:r w:rsidRPr="009B7103">
        <w:rPr>
          <w:rStyle w:val="Fotnotsreferens"/>
        </w:rPr>
        <w:footnoteReference w:id="1"/>
      </w:r>
    </w:p>
    <w:p w:rsidR="005B5E88" w:rsidRPr="009B7103" w:rsidRDefault="005B5E88" w:rsidP="005B5E88">
      <w:r w:rsidRPr="009B7103">
        <w:t>Med överlämnande av arbetsmarknadsutskottets betänkande 2016/17:AU1 Utgiftsområde 13 Jämställdhet och nyanlända invandrares etablering får jag anmäla att riksdagen denna dag bifallit utskottets förslag till riksdagsbeslut.</w:t>
      </w:r>
    </w:p>
    <w:p w:rsidR="005B5E88" w:rsidRPr="009B7103" w:rsidRDefault="005B5E88" w:rsidP="005B5E88">
      <w:pPr>
        <w:pStyle w:val="Stockholm"/>
      </w:pPr>
      <w:r w:rsidRPr="009B7103">
        <w:t>Stockholm den 14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5E88" w:rsidRPr="009B7103" w:rsidTr="005B5E88">
        <w:tc>
          <w:tcPr>
            <w:tcW w:w="3628" w:type="dxa"/>
          </w:tcPr>
          <w:p w:rsidR="005B5E88" w:rsidRPr="009B7103" w:rsidRDefault="005B5E88" w:rsidP="005B5E88">
            <w:pPr>
              <w:pStyle w:val="AvsTalman"/>
            </w:pPr>
            <w:r w:rsidRPr="009B7103">
              <w:t>Urban Ahlin</w:t>
            </w:r>
          </w:p>
        </w:tc>
        <w:tc>
          <w:tcPr>
            <w:tcW w:w="3628" w:type="dxa"/>
          </w:tcPr>
          <w:p w:rsidR="005B5E88" w:rsidRPr="009B7103" w:rsidRDefault="005B5E88" w:rsidP="005B5E88">
            <w:pPr>
              <w:pStyle w:val="AvsTjnsteman"/>
            </w:pPr>
            <w:r w:rsidRPr="009B7103">
              <w:t>Claes Mårtensson</w:t>
            </w:r>
          </w:p>
        </w:tc>
      </w:tr>
    </w:tbl>
    <w:p w:rsidR="005B5E88" w:rsidRPr="009B7103" w:rsidRDefault="005B5E88" w:rsidP="005B5E88"/>
    <w:sectPr w:rsidR="005B5E88" w:rsidRPr="009B710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432" w:rsidRPr="009B7103" w:rsidRDefault="00373432" w:rsidP="005B5E88">
      <w:r w:rsidRPr="009B7103">
        <w:separator/>
      </w:r>
    </w:p>
  </w:endnote>
  <w:endnote w:type="continuationSeparator" w:id="0">
    <w:p w:rsidR="00373432" w:rsidRPr="009B7103" w:rsidRDefault="00373432" w:rsidP="005B5E88">
      <w:r w:rsidRPr="009B71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432" w:rsidRPr="009B7103" w:rsidRDefault="00373432" w:rsidP="005B5E88">
      <w:r w:rsidRPr="009B7103">
        <w:separator/>
      </w:r>
    </w:p>
  </w:footnote>
  <w:footnote w:type="continuationSeparator" w:id="0">
    <w:p w:rsidR="00373432" w:rsidRPr="009B7103" w:rsidRDefault="00373432" w:rsidP="005B5E88">
      <w:r w:rsidRPr="009B7103">
        <w:continuationSeparator/>
      </w:r>
    </w:p>
  </w:footnote>
  <w:footnote w:id="1">
    <w:p w:rsidR="005B5E88" w:rsidRPr="009B7103" w:rsidRDefault="005B5E88">
      <w:pPr>
        <w:pStyle w:val="Fotnotstext"/>
      </w:pPr>
      <w:r w:rsidRPr="009B7103">
        <w:rPr>
          <w:rStyle w:val="Fotnotsreferens"/>
        </w:rPr>
        <w:footnoteRef/>
      </w:r>
      <w:r w:rsidRPr="009B7103">
        <w:t xml:space="preserve"> Riksdagsskrivelse 2016/17:113 till Socialdepartementet</w:t>
      </w:r>
    </w:p>
    <w:p w:rsidR="005B5E88" w:rsidRPr="009B7103" w:rsidRDefault="005B5E88">
      <w:pPr>
        <w:pStyle w:val="Fotnotstext"/>
      </w:pPr>
      <w:r w:rsidRPr="009B7103">
        <w:t xml:space="preserve">  Riksdagsskrivelse 2016/17:115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8"/>
    <w:rsid w:val="000171F4"/>
    <w:rsid w:val="000260DC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3432"/>
    <w:rsid w:val="003B2960"/>
    <w:rsid w:val="003F3253"/>
    <w:rsid w:val="004074E5"/>
    <w:rsid w:val="004F4031"/>
    <w:rsid w:val="00503B59"/>
    <w:rsid w:val="00550474"/>
    <w:rsid w:val="0055519C"/>
    <w:rsid w:val="00567CBD"/>
    <w:rsid w:val="005B5E88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331F5"/>
    <w:rsid w:val="00951D83"/>
    <w:rsid w:val="00992279"/>
    <w:rsid w:val="009B7103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55DF0C-E4A2-4D83-A1DA-DA8BF2D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B5E8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B5E88"/>
  </w:style>
  <w:style w:type="character" w:styleId="Fotnotsreferens">
    <w:name w:val="footnote reference"/>
    <w:basedOn w:val="Standardstycketeckensnitt"/>
    <w:semiHidden/>
    <w:unhideWhenUsed/>
    <w:rsid w:val="005B5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2016-12-14T16:11:00Z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