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D210BD">
              <w:rPr>
                <w:b/>
              </w:rPr>
              <w:t>19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E86BB1">
              <w:t>12-</w:t>
            </w:r>
            <w:r w:rsidR="00D210BD">
              <w:t>12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CC070A" w:rsidRPr="007A327C" w:rsidRDefault="00E86BB1" w:rsidP="00207CDD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CC070A">
              <w:t>10.50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9A58F1">
              <w:rPr>
                <w:snapToGrid w:val="0"/>
              </w:rPr>
              <w:t>1</w:t>
            </w:r>
            <w:r w:rsidR="00D210BD">
              <w:rPr>
                <w:snapToGrid w:val="0"/>
              </w:rPr>
              <w:t>8</w:t>
            </w:r>
            <w:r w:rsidR="009A58F1">
              <w:rPr>
                <w:snapToGrid w:val="0"/>
              </w:rPr>
              <w:t>.</w:t>
            </w:r>
          </w:p>
          <w:p w:rsidR="009A58F1" w:rsidRPr="007A327C" w:rsidRDefault="009A58F1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10B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:rsidR="009A58F1" w:rsidRDefault="009A58F1" w:rsidP="009A58F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8 Migration (SfU4)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 och motioner.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</w:p>
          <w:p w:rsidR="00D210BD" w:rsidRDefault="00D210BD" w:rsidP="00D210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4.</w:t>
            </w:r>
          </w:p>
          <w:p w:rsidR="00D210BD" w:rsidRDefault="00D210BD" w:rsidP="00D210BD">
            <w:pPr>
              <w:tabs>
                <w:tab w:val="left" w:pos="1701"/>
              </w:tabs>
              <w:rPr>
                <w:snapToGrid w:val="0"/>
              </w:rPr>
            </w:pPr>
          </w:p>
          <w:p w:rsidR="00B2021F" w:rsidRDefault="00B2021F" w:rsidP="00D210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en reservation.</w:t>
            </w:r>
          </w:p>
          <w:p w:rsidR="00B2021F" w:rsidRDefault="00B2021F" w:rsidP="00D210BD">
            <w:pPr>
              <w:tabs>
                <w:tab w:val="left" w:pos="1701"/>
              </w:tabs>
              <w:rPr>
                <w:snapToGrid w:val="0"/>
              </w:rPr>
            </w:pPr>
          </w:p>
          <w:p w:rsidR="00D210BD" w:rsidRDefault="00D210BD" w:rsidP="00D210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V- och KD-ledamöterna anmälde särskilda yttranden samt avstod från ställningstagande.</w:t>
            </w:r>
          </w:p>
          <w:p w:rsidR="0038193D" w:rsidRPr="007A327C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A58F1" w:rsidRPr="007A327C" w:rsidTr="00F5133A">
        <w:tc>
          <w:tcPr>
            <w:tcW w:w="567" w:type="dxa"/>
          </w:tcPr>
          <w:p w:rsidR="009A58F1" w:rsidRDefault="009A58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10B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:rsidR="009A58F1" w:rsidRDefault="009A58F1" w:rsidP="009A58F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10 Ekonomisk trygghet vid sjukdom och funktionsnedsättning (SfU1)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 och motioner.</w:t>
            </w:r>
          </w:p>
          <w:p w:rsidR="00D210BD" w:rsidRDefault="00D210BD" w:rsidP="00D210BD">
            <w:pPr>
              <w:tabs>
                <w:tab w:val="left" w:pos="1701"/>
              </w:tabs>
              <w:rPr>
                <w:snapToGrid w:val="0"/>
              </w:rPr>
            </w:pPr>
          </w:p>
          <w:p w:rsidR="00D210BD" w:rsidRDefault="00D210BD" w:rsidP="00D210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1.</w:t>
            </w:r>
          </w:p>
          <w:p w:rsidR="00D210BD" w:rsidRDefault="00D210BD" w:rsidP="00D210BD">
            <w:pPr>
              <w:tabs>
                <w:tab w:val="left" w:pos="1701"/>
              </w:tabs>
              <w:rPr>
                <w:snapToGrid w:val="0"/>
              </w:rPr>
            </w:pPr>
          </w:p>
          <w:p w:rsidR="00D210BD" w:rsidRDefault="00D210BD" w:rsidP="00D210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V- och KD-ledamöterna anmälde särskilda yttranden samt avstod från ställningstagande.</w:t>
            </w:r>
          </w:p>
          <w:p w:rsidR="009A58F1" w:rsidRPr="007A327C" w:rsidRDefault="009A58F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A58F1" w:rsidRPr="007A327C" w:rsidTr="00F5133A">
        <w:tc>
          <w:tcPr>
            <w:tcW w:w="567" w:type="dxa"/>
          </w:tcPr>
          <w:p w:rsidR="009A58F1" w:rsidRDefault="009A58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10B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:rsidR="00D210BD" w:rsidRDefault="00D210BD" w:rsidP="00D210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D210BD" w:rsidRDefault="00D210BD" w:rsidP="00D210B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210BD" w:rsidRPr="00403AC6" w:rsidRDefault="00D210BD" w:rsidP="00D210BD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D210BD" w:rsidRPr="007A327C" w:rsidRDefault="00D210BD" w:rsidP="00D210B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9A581B" w:rsidRDefault="009A581B"/>
    <w:p w:rsidR="009A581B" w:rsidRDefault="009A581B">
      <w:pPr>
        <w:widowControl/>
      </w:pPr>
      <w:r>
        <w:br w:type="page"/>
      </w:r>
    </w:p>
    <w:p w:rsidR="009A581B" w:rsidRDefault="009A581B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2021F" w:rsidRPr="007A327C" w:rsidTr="00F5133A">
        <w:tc>
          <w:tcPr>
            <w:tcW w:w="567" w:type="dxa"/>
          </w:tcPr>
          <w:p w:rsidR="00B2021F" w:rsidRDefault="00B202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:rsidR="00B2021F" w:rsidRDefault="00B2021F" w:rsidP="00D210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arbete med uppföljning och utvärdering</w:t>
            </w:r>
          </w:p>
          <w:p w:rsidR="00B2021F" w:rsidRDefault="00B2021F" w:rsidP="00D210B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021F" w:rsidRDefault="00B2021F" w:rsidP="00D210BD">
            <w:pPr>
              <w:tabs>
                <w:tab w:val="left" w:pos="1701"/>
              </w:tabs>
              <w:rPr>
                <w:snapToGrid w:val="0"/>
              </w:rPr>
            </w:pPr>
            <w:r w:rsidRPr="00B2021F">
              <w:rPr>
                <w:snapToGrid w:val="0"/>
              </w:rPr>
              <w:t>Ann-Sofie Alm (M)</w:t>
            </w:r>
            <w:r>
              <w:rPr>
                <w:snapToGrid w:val="0"/>
              </w:rPr>
              <w:t xml:space="preserve"> redogjorde för det pågående arbetet med en </w:t>
            </w:r>
            <w:r w:rsidR="009A581B">
              <w:rPr>
                <w:snapToGrid w:val="0"/>
              </w:rPr>
              <w:t xml:space="preserve">uppföljning av </w:t>
            </w:r>
            <w:r>
              <w:rPr>
                <w:snapToGrid w:val="0"/>
              </w:rPr>
              <w:t>den s.k. gymnasielagen.</w:t>
            </w:r>
          </w:p>
          <w:p w:rsidR="00B2021F" w:rsidRPr="00B2021F" w:rsidRDefault="00B2021F" w:rsidP="00D210B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A581B" w:rsidRPr="007A327C" w:rsidTr="00F5133A">
        <w:tc>
          <w:tcPr>
            <w:tcW w:w="567" w:type="dxa"/>
          </w:tcPr>
          <w:p w:rsidR="009A581B" w:rsidRDefault="009A58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A581B" w:rsidRDefault="009A581B" w:rsidP="00D210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7A327C" w:rsidRDefault="004F680C" w:rsidP="00D210BD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B2021F">
              <w:t>13</w:t>
            </w:r>
            <w:r w:rsidR="00CC070A">
              <w:rPr>
                <w:color w:val="000000"/>
                <w:szCs w:val="24"/>
              </w:rPr>
              <w:t xml:space="preserve"> december 2019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  <w:bookmarkStart w:id="0" w:name="_GoBack"/>
      <w:bookmarkEnd w:id="0"/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D210BD">
              <w:rPr>
                <w:sz w:val="23"/>
                <w:szCs w:val="23"/>
              </w:rPr>
              <w:t>19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B2021F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B2021F">
              <w:rPr>
                <w:sz w:val="23"/>
                <w:szCs w:val="23"/>
              </w:rPr>
              <w:t>3–5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60D0" w:rsidRPr="002A1A33" w:rsidRDefault="00EC60D0" w:rsidP="00EC60D0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60D0" w:rsidRPr="002A1A33" w:rsidRDefault="00EC60D0" w:rsidP="00EC60D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A67973" w:rsidRDefault="00EC60D0" w:rsidP="00EC60D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0D0" w:rsidRPr="002A1A33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60D0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EC60D0" w:rsidRPr="00CF22E1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C60D0" w:rsidRPr="00CF22E1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60D0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60D0" w:rsidRPr="004D30F5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EC60D0" w:rsidRPr="004D30F5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EC60D0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60D0" w:rsidRPr="004D30F5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EC60D0" w:rsidRPr="004D30F5" w:rsidRDefault="00EC60D0" w:rsidP="00EC6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4F1558">
      <w:pgSz w:w="11906" w:h="16838" w:code="9"/>
      <w:pgMar w:top="79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074F5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07CDD"/>
    <w:rsid w:val="00211AAB"/>
    <w:rsid w:val="00250C53"/>
    <w:rsid w:val="00251677"/>
    <w:rsid w:val="002544E0"/>
    <w:rsid w:val="00274599"/>
    <w:rsid w:val="00277F32"/>
    <w:rsid w:val="002862A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03F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A581B"/>
    <w:rsid w:val="009A58F1"/>
    <w:rsid w:val="009E1625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2021F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070A"/>
    <w:rsid w:val="00CC72FB"/>
    <w:rsid w:val="00CD3B87"/>
    <w:rsid w:val="00CE3987"/>
    <w:rsid w:val="00CE5992"/>
    <w:rsid w:val="00CF22E1"/>
    <w:rsid w:val="00D210BD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86BB1"/>
    <w:rsid w:val="00EB3E50"/>
    <w:rsid w:val="00EB5352"/>
    <w:rsid w:val="00EB6861"/>
    <w:rsid w:val="00EC60D0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9C981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9901-1465-4760-A0F4-00539B40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349</TotalTime>
  <Pages>3</Pages>
  <Words>373</Words>
  <Characters>2759</Characters>
  <Application>Microsoft Office Word</Application>
  <DocSecurity>0</DocSecurity>
  <Lines>1379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12</cp:revision>
  <cp:lastPrinted>2019-12-13T08:14:00Z</cp:lastPrinted>
  <dcterms:created xsi:type="dcterms:W3CDTF">2019-12-04T10:28:00Z</dcterms:created>
  <dcterms:modified xsi:type="dcterms:W3CDTF">2019-12-13T08:14:00Z</dcterms:modified>
</cp:coreProperties>
</file>