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D0077CE4ECC416995D2AAD87CA9DE43"/>
        </w:placeholder>
        <w:text/>
      </w:sdtPr>
      <w:sdtEndPr/>
      <w:sdtContent>
        <w:p w:rsidRPr="009B062B" w:rsidR="00AF30DD" w:rsidP="00410341" w:rsidRDefault="00AF30DD" w14:paraId="231B6A29" w14:textId="77777777">
          <w:pPr>
            <w:pStyle w:val="Rubrik1"/>
            <w:spacing w:after="300"/>
          </w:pPr>
          <w:r w:rsidRPr="009B062B">
            <w:t>Förslag till riksdagsbeslut</w:t>
          </w:r>
        </w:p>
      </w:sdtContent>
    </w:sdt>
    <w:sdt>
      <w:sdtPr>
        <w:alias w:val="Yrkande 1"/>
        <w:tag w:val="577e673d-93f2-4ea1-87ff-738dadfb74df"/>
        <w:id w:val="-237327445"/>
        <w:lock w:val="sdtLocked"/>
      </w:sdtPr>
      <w:sdtEndPr/>
      <w:sdtContent>
        <w:p w:rsidR="00D80F34" w:rsidRDefault="006C4776" w14:paraId="231B6A2A"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2"/>
        <w:tag w:val="8b580a57-6fc2-4fa0-b645-075a70fc662f"/>
        <w:id w:val="504719628"/>
        <w:lock w:val="sdtLocked"/>
      </w:sdtPr>
      <w:sdtEndPr/>
      <w:sdtContent>
        <w:p w:rsidR="00D80F34" w:rsidRDefault="006C4776" w14:paraId="231B6A2B"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3"/>
        <w:tag w:val="d44293af-2c0d-4831-9803-444d0d0e405b"/>
        <w:id w:val="1013340710"/>
        <w:lock w:val="sdtLocked"/>
      </w:sdtPr>
      <w:sdtEndPr/>
      <w:sdtContent>
        <w:p w:rsidR="00D80F34" w:rsidRDefault="006C4776" w14:paraId="231B6A2C" w14:textId="77777777">
          <w:pPr>
            <w:pStyle w:val="Frslagstext"/>
          </w:pPr>
          <w:r>
            <w:t>Riksdagen ställer sig bakom det som anförs i motionen om att förbjuda import av mat som framställts genom tvångsmatning av djur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8FB5999BE7AF411A990FE16102C590D6"/>
        </w:placeholder>
        <w:text/>
      </w:sdtPr>
      <w:sdtEndPr/>
      <w:sdtContent>
        <w:p w:rsidR="00BB6339" w:rsidP="0039412F" w:rsidRDefault="008F7638" w14:paraId="231B6A2D" w14:textId="3B68B062">
          <w:pPr>
            <w:pStyle w:val="Rubrik1"/>
          </w:pPr>
          <w:proofErr w:type="spellStart"/>
          <w:r w:rsidRPr="008F7638">
            <w:rPr>
              <w14:numSpacing w14:val="proportional"/>
            </w:rPr>
            <w:t>Foie</w:t>
          </w:r>
          <w:proofErr w:type="spellEnd"/>
          <w:r w:rsidRPr="008F7638">
            <w:rPr>
              <w14:numSpacing w14:val="proportional"/>
            </w:rPr>
            <w:t xml:space="preserve"> </w:t>
          </w:r>
          <w:proofErr w:type="spellStart"/>
          <w:r w:rsidRPr="008F7638">
            <w:rPr>
              <w14:numSpacing w14:val="proportional"/>
            </w:rPr>
            <w:t>gras</w:t>
          </w:r>
          <w:proofErr w:type="spellEnd"/>
        </w:p>
      </w:sdtContent>
    </w:sdt>
    <w:p w:rsidR="00D60E9B" w:rsidP="008F7638" w:rsidRDefault="00E174FD" w14:paraId="231B6A2F" w14:textId="5492EB41">
      <w:pPr>
        <w:pStyle w:val="Normalutanindragellerluft"/>
      </w:pPr>
      <w:r w:rsidRPr="0039412F">
        <w:t>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w:t>
      </w:r>
      <w:r w:rsidR="002F1483">
        <w:t>,</w:t>
      </w:r>
      <w:r w:rsidRPr="0039412F">
        <w:t xml:space="preserve"> vara rimligt att detta får fort</w:t>
      </w:r>
      <w:r w:rsidR="008F7638">
        <w:softHyphen/>
      </w:r>
      <w:r w:rsidRPr="0039412F">
        <w:t>sätta. Djur som slaktats utan bedövning eller för den delen plågats ihjäl i ett annat land ska inte få säljas i Sverige. Det handlar inte bara om religiöst präglad mat som halalkött eller kosherkött utan även mat som exempelvis foie gras (gåslever), vilket anses vara en delikatess av många svenskar.</w:t>
      </w:r>
    </w:p>
    <w:p w:rsidRPr="008F7638" w:rsidR="00D60E9B" w:rsidP="008F7638" w:rsidRDefault="00E174FD" w14:paraId="231B6A30" w14:textId="3FB8D1C6">
      <w:pPr>
        <w:rPr>
          <w:spacing w:val="-1"/>
        </w:rPr>
      </w:pPr>
      <w:r w:rsidRPr="008F7638">
        <w:rPr>
          <w:spacing w:val="-1"/>
        </w:rPr>
        <w:t>Produktionen av foie gras sker genom att gäss tvångsmatas tre gånger per dag. Under matningen tvingas djuren att under ett fåtal sekunder äta upp till ett halvt kilo föda bestå</w:t>
      </w:r>
      <w:r w:rsidR="008F7638">
        <w:rPr>
          <w:spacing w:val="-1"/>
        </w:rPr>
        <w:softHyphen/>
      </w:r>
      <w:r w:rsidRPr="008F7638">
        <w:rPr>
          <w:spacing w:val="-1"/>
        </w:rPr>
        <w:t>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w:t>
      </w:r>
      <w:r w:rsidR="008F7638">
        <w:rPr>
          <w:spacing w:val="-1"/>
        </w:rPr>
        <w:softHyphen/>
      </w:r>
      <w:r w:rsidRPr="008F7638">
        <w:rPr>
          <w:spacing w:val="-1"/>
        </w:rPr>
        <w:t>lek, vilket naturligtvis innebär ett fruktansvärt plågsamt liv.</w:t>
      </w:r>
    </w:p>
    <w:p w:rsidR="00D60E9B" w:rsidP="008F7638" w:rsidRDefault="00E174FD" w14:paraId="231B6A31" w14:textId="3054692E">
      <w:r w:rsidRPr="0039412F">
        <w:t>Regeringen bör arbeta internationellt för att förbjuda denna barbariska och fruktans</w:t>
      </w:r>
      <w:r w:rsidR="008F7638">
        <w:softHyphen/>
      </w:r>
      <w:r w:rsidRPr="0039412F">
        <w:t xml:space="preserve">värda produktion av </w:t>
      </w:r>
      <w:proofErr w:type="spellStart"/>
      <w:r w:rsidRPr="0039412F">
        <w:t>foie</w:t>
      </w:r>
      <w:proofErr w:type="spellEnd"/>
      <w:r w:rsidRPr="0039412F">
        <w:t xml:space="preserve"> </w:t>
      </w:r>
      <w:proofErr w:type="spellStart"/>
      <w:r w:rsidRPr="0039412F">
        <w:t>gras</w:t>
      </w:r>
      <w:proofErr w:type="spellEnd"/>
      <w:r w:rsidRPr="0039412F">
        <w:t xml:space="preserve"> samt annan form av tvångsmatning av djur i syfte att </w:t>
      </w:r>
      <w:r w:rsidRPr="0039412F">
        <w:lastRenderedPageBreak/>
        <w:t>skapa njutning åt människor.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w:t>
      </w:r>
    </w:p>
    <w:p w:rsidRPr="00E174FD" w:rsidR="00E174FD" w:rsidP="008F7638" w:rsidRDefault="00E174FD" w14:paraId="231B6A32" w14:textId="77777777">
      <w:r w:rsidRPr="0039412F">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sdt>
      <w:sdtPr>
        <w:alias w:val="CC_Underskrifter"/>
        <w:tag w:val="CC_Underskrifter"/>
        <w:id w:val="583496634"/>
        <w:lock w:val="sdtContentLocked"/>
        <w:placeholder>
          <w:docPart w:val="B24DA0DDBC044274900E97FBC20BBD5D"/>
        </w:placeholder>
      </w:sdtPr>
      <w:sdtEndPr/>
      <w:sdtContent>
        <w:p w:rsidR="00410341" w:rsidP="00410341" w:rsidRDefault="00410341" w14:paraId="231B6A33" w14:textId="77777777"/>
        <w:p w:rsidRPr="008E0FE2" w:rsidR="004801AC" w:rsidP="00410341" w:rsidRDefault="00562E80" w14:paraId="231B6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Charlotte Quensel (SD)</w:t>
            </w:r>
          </w:p>
        </w:tc>
      </w:tr>
    </w:tbl>
    <w:p w:rsidR="00C91D24" w:rsidRDefault="00C91D24" w14:paraId="231B6A3B" w14:textId="77777777"/>
    <w:sectPr w:rsidR="00C91D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B6A3D" w14:textId="77777777" w:rsidR="00500C24" w:rsidRDefault="00500C24" w:rsidP="000C1CAD">
      <w:pPr>
        <w:spacing w:line="240" w:lineRule="auto"/>
      </w:pPr>
      <w:r>
        <w:separator/>
      </w:r>
    </w:p>
  </w:endnote>
  <w:endnote w:type="continuationSeparator" w:id="0">
    <w:p w14:paraId="231B6A3E" w14:textId="77777777" w:rsidR="00500C24" w:rsidRDefault="00500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B6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B6A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B6A4C" w14:textId="77777777" w:rsidR="00262EA3" w:rsidRPr="00410341" w:rsidRDefault="00262EA3" w:rsidP="00410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B6A3B" w14:textId="77777777" w:rsidR="00500C24" w:rsidRDefault="00500C24" w:rsidP="000C1CAD">
      <w:pPr>
        <w:spacing w:line="240" w:lineRule="auto"/>
      </w:pPr>
      <w:r>
        <w:separator/>
      </w:r>
    </w:p>
  </w:footnote>
  <w:footnote w:type="continuationSeparator" w:id="0">
    <w:p w14:paraId="231B6A3C" w14:textId="77777777" w:rsidR="00500C24" w:rsidRDefault="00500C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1B6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1B6A4E" wp14:anchorId="231B6A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2E80" w14:paraId="231B6A51" w14:textId="77777777">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text/>
                            </w:sdtPr>
                            <w:sdtEndPr/>
                            <w:sdtContent>
                              <w:r w:rsidR="00410341">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B6A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2E80" w14:paraId="231B6A51" w14:textId="77777777">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text/>
                      </w:sdtPr>
                      <w:sdtEndPr/>
                      <w:sdtContent>
                        <w:r w:rsidR="00410341">
                          <w:t>192</w:t>
                        </w:r>
                      </w:sdtContent>
                    </w:sdt>
                  </w:p>
                </w:txbxContent>
              </v:textbox>
              <w10:wrap anchorx="page"/>
            </v:shape>
          </w:pict>
        </mc:Fallback>
      </mc:AlternateContent>
    </w:r>
  </w:p>
  <w:p w:rsidRPr="00293C4F" w:rsidR="00262EA3" w:rsidP="00776B74" w:rsidRDefault="00262EA3" w14:paraId="231B6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1B6A41" w14:textId="77777777">
    <w:pPr>
      <w:jc w:val="right"/>
    </w:pPr>
  </w:p>
  <w:p w:rsidR="00262EA3" w:rsidP="00776B74" w:rsidRDefault="00262EA3" w14:paraId="231B6A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2E80" w14:paraId="231B6A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1B6A50" wp14:anchorId="231B6A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2E80" w14:paraId="231B6A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412F">
          <w:t>SD</w:t>
        </w:r>
      </w:sdtContent>
    </w:sdt>
    <w:sdt>
      <w:sdtPr>
        <w:alias w:val="CC_Noformat_Partinummer"/>
        <w:tag w:val="CC_Noformat_Partinummer"/>
        <w:id w:val="-2014525982"/>
        <w:text/>
      </w:sdtPr>
      <w:sdtEndPr/>
      <w:sdtContent>
        <w:r w:rsidR="00410341">
          <w:t>192</w:t>
        </w:r>
      </w:sdtContent>
    </w:sdt>
  </w:p>
  <w:p w:rsidRPr="008227B3" w:rsidR="00262EA3" w:rsidP="008227B3" w:rsidRDefault="00562E80" w14:paraId="231B6A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2E80" w14:paraId="231B6A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4C9B627162ED46DEB1C3B2E778758E79"/>
        </w:placeholder>
        <w:showingPlcHdr/>
        <w15:appearance w15:val="hidden"/>
        <w:text/>
      </w:sdtPr>
      <w:sdtEndPr>
        <w:rPr>
          <w:rStyle w:val="Rubrik1Char"/>
          <w:rFonts w:asciiTheme="majorHAnsi" w:hAnsiTheme="majorHAnsi"/>
          <w:sz w:val="38"/>
        </w:rPr>
      </w:sdtEndPr>
      <w:sdtContent>
        <w:r>
          <w:t>:265</w:t>
        </w:r>
      </w:sdtContent>
    </w:sdt>
  </w:p>
  <w:p w:rsidR="00262EA3" w:rsidP="00E03A3D" w:rsidRDefault="00562E80" w14:paraId="231B6A4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C4776" w14:paraId="231B6A4A" w14:textId="49D2A40C">
        <w:pPr>
          <w:pStyle w:val="FSHRub2"/>
        </w:pPr>
        <w:r>
          <w:t>Förbud mot försäljning av foie gras</w:t>
        </w:r>
      </w:p>
    </w:sdtContent>
  </w:sdt>
  <w:sdt>
    <w:sdtPr>
      <w:alias w:val="CC_Boilerplate_3"/>
      <w:tag w:val="CC_Boilerplate_3"/>
      <w:id w:val="1606463544"/>
      <w:lock w:val="sdtContentLocked"/>
      <w15:appearance w15:val="hidden"/>
      <w:text w:multiLine="1"/>
    </w:sdtPr>
    <w:sdtEndPr/>
    <w:sdtContent>
      <w:p w:rsidR="00262EA3" w:rsidP="00283E0F" w:rsidRDefault="00262EA3" w14:paraId="231B6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FD3559"/>
    <w:multiLevelType w:val="hybridMultilevel"/>
    <w:tmpl w:val="BA1C4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7D48CC88"/>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535730"/>
    <w:multiLevelType w:val="hybridMultilevel"/>
    <w:tmpl w:val="47A01B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4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BB"/>
    <w:rsid w:val="00036A17"/>
    <w:rsid w:val="00036E35"/>
    <w:rsid w:val="00036E88"/>
    <w:rsid w:val="00037024"/>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E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2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5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B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213"/>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66"/>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A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8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2C"/>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C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2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A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4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F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E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7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24"/>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E1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8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3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6B"/>
    <w:rsid w:val="005D0863"/>
    <w:rsid w:val="005D176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4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8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3F6"/>
    <w:rsid w:val="006C1088"/>
    <w:rsid w:val="006C11C3"/>
    <w:rsid w:val="006C12F9"/>
    <w:rsid w:val="006C14E8"/>
    <w:rsid w:val="006C2631"/>
    <w:rsid w:val="006C2C16"/>
    <w:rsid w:val="006C2E6D"/>
    <w:rsid w:val="006C31D1"/>
    <w:rsid w:val="006C37E6"/>
    <w:rsid w:val="006C39A9"/>
    <w:rsid w:val="006C3B16"/>
    <w:rsid w:val="006C477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D9"/>
    <w:rsid w:val="006D3730"/>
    <w:rsid w:val="006D4920"/>
    <w:rsid w:val="006D5269"/>
    <w:rsid w:val="006D5599"/>
    <w:rsid w:val="006D60A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8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D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5E"/>
    <w:rsid w:val="00773694"/>
    <w:rsid w:val="00773854"/>
    <w:rsid w:val="00774468"/>
    <w:rsid w:val="00774D00"/>
    <w:rsid w:val="00774F36"/>
    <w:rsid w:val="007752F5"/>
    <w:rsid w:val="0077648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7FB"/>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499"/>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9C"/>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E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41"/>
    <w:rsid w:val="008B46F4"/>
    <w:rsid w:val="008B50A2"/>
    <w:rsid w:val="008B577D"/>
    <w:rsid w:val="008B5B6A"/>
    <w:rsid w:val="008B6A0E"/>
    <w:rsid w:val="008B6D68"/>
    <w:rsid w:val="008B78A9"/>
    <w:rsid w:val="008B7E5C"/>
    <w:rsid w:val="008C10AF"/>
    <w:rsid w:val="008C1A58"/>
    <w:rsid w:val="008C1D27"/>
    <w:rsid w:val="008C1F32"/>
    <w:rsid w:val="008C212E"/>
    <w:rsid w:val="008C256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38"/>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5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F5"/>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AC"/>
    <w:rsid w:val="009A1FF2"/>
    <w:rsid w:val="009A4199"/>
    <w:rsid w:val="009A44A0"/>
    <w:rsid w:val="009A4566"/>
    <w:rsid w:val="009A4B25"/>
    <w:rsid w:val="009A60C8"/>
    <w:rsid w:val="009A6BFE"/>
    <w:rsid w:val="009A709D"/>
    <w:rsid w:val="009B040A"/>
    <w:rsid w:val="009B0480"/>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A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4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3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8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3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24"/>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6B"/>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7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B"/>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34"/>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2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FD"/>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4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2F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CA"/>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1B6A28"/>
  <w15:chartTrackingRefBased/>
  <w15:docId w15:val="{86E8F5CE-41DC-4E11-996E-FBC02BC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077CE4ECC416995D2AAD87CA9DE43"/>
        <w:category>
          <w:name w:val="Allmänt"/>
          <w:gallery w:val="placeholder"/>
        </w:category>
        <w:types>
          <w:type w:val="bbPlcHdr"/>
        </w:types>
        <w:behaviors>
          <w:behavior w:val="content"/>
        </w:behaviors>
        <w:guid w:val="{4FF94BC0-87D7-4ACD-9620-43EDC9791830}"/>
      </w:docPartPr>
      <w:docPartBody>
        <w:p w:rsidR="00171FB7" w:rsidRDefault="0090280E">
          <w:pPr>
            <w:pStyle w:val="4D0077CE4ECC416995D2AAD87CA9DE43"/>
          </w:pPr>
          <w:r w:rsidRPr="005A0A93">
            <w:rPr>
              <w:rStyle w:val="Platshllartext"/>
            </w:rPr>
            <w:t>Förslag till riksdagsbeslut</w:t>
          </w:r>
        </w:p>
      </w:docPartBody>
    </w:docPart>
    <w:docPart>
      <w:docPartPr>
        <w:name w:val="8FB5999BE7AF411A990FE16102C590D6"/>
        <w:category>
          <w:name w:val="Allmänt"/>
          <w:gallery w:val="placeholder"/>
        </w:category>
        <w:types>
          <w:type w:val="bbPlcHdr"/>
        </w:types>
        <w:behaviors>
          <w:behavior w:val="content"/>
        </w:behaviors>
        <w:guid w:val="{88D0D31A-20FF-4CC8-B573-4055EF1ABA9D}"/>
      </w:docPartPr>
      <w:docPartBody>
        <w:p w:rsidR="00171FB7" w:rsidRDefault="0090280E">
          <w:pPr>
            <w:pStyle w:val="8FB5999BE7AF411A990FE16102C590D6"/>
          </w:pPr>
          <w:r w:rsidRPr="005A0A93">
            <w:rPr>
              <w:rStyle w:val="Platshllartext"/>
            </w:rPr>
            <w:t>Motivering</w:t>
          </w:r>
        </w:p>
      </w:docPartBody>
    </w:docPart>
    <w:docPart>
      <w:docPartPr>
        <w:name w:val="25893CB8740B4B1F9381FAB993F630AF"/>
        <w:category>
          <w:name w:val="Allmänt"/>
          <w:gallery w:val="placeholder"/>
        </w:category>
        <w:types>
          <w:type w:val="bbPlcHdr"/>
        </w:types>
        <w:behaviors>
          <w:behavior w:val="content"/>
        </w:behaviors>
        <w:guid w:val="{50136000-42C6-498A-980C-82729BCFA06D}"/>
      </w:docPartPr>
      <w:docPartBody>
        <w:p w:rsidR="00171FB7" w:rsidRDefault="0090280E">
          <w:pPr>
            <w:pStyle w:val="25893CB8740B4B1F9381FAB993F630AF"/>
          </w:pPr>
          <w:r>
            <w:rPr>
              <w:rStyle w:val="Platshllartext"/>
            </w:rPr>
            <w:t xml:space="preserve"> </w:t>
          </w:r>
        </w:p>
      </w:docPartBody>
    </w:docPart>
    <w:docPart>
      <w:docPartPr>
        <w:name w:val="0B3856904A594E328BE7752CAD5D8390"/>
        <w:category>
          <w:name w:val="Allmänt"/>
          <w:gallery w:val="placeholder"/>
        </w:category>
        <w:types>
          <w:type w:val="bbPlcHdr"/>
        </w:types>
        <w:behaviors>
          <w:behavior w:val="content"/>
        </w:behaviors>
        <w:guid w:val="{8EBE66E6-CCED-4144-8643-99F3755EEDD8}"/>
      </w:docPartPr>
      <w:docPartBody>
        <w:p w:rsidR="00171FB7" w:rsidRDefault="0090280E">
          <w:pPr>
            <w:pStyle w:val="0B3856904A594E328BE7752CAD5D8390"/>
          </w:pPr>
          <w:r>
            <w:t xml:space="preserve"> </w:t>
          </w:r>
        </w:p>
      </w:docPartBody>
    </w:docPart>
    <w:docPart>
      <w:docPartPr>
        <w:name w:val="B24DA0DDBC044274900E97FBC20BBD5D"/>
        <w:category>
          <w:name w:val="Allmänt"/>
          <w:gallery w:val="placeholder"/>
        </w:category>
        <w:types>
          <w:type w:val="bbPlcHdr"/>
        </w:types>
        <w:behaviors>
          <w:behavior w:val="content"/>
        </w:behaviors>
        <w:guid w:val="{1F691DF4-FC53-412C-8DC1-D9CD55441E51}"/>
      </w:docPartPr>
      <w:docPartBody>
        <w:p w:rsidR="001C630B" w:rsidRDefault="001C630B"/>
      </w:docPartBody>
    </w:docPart>
    <w:docPart>
      <w:docPartPr>
        <w:name w:val="4C9B627162ED46DEB1C3B2E778758E79"/>
        <w:category>
          <w:name w:val="Allmänt"/>
          <w:gallery w:val="placeholder"/>
        </w:category>
        <w:types>
          <w:type w:val="bbPlcHdr"/>
        </w:types>
        <w:behaviors>
          <w:behavior w:val="content"/>
        </w:behaviors>
        <w:guid w:val="{DC5C8150-3A1B-4372-9915-58CE4485FCC0}"/>
      </w:docPartPr>
      <w:docPartBody>
        <w:p w:rsidR="00103E9F" w:rsidRDefault="003F1614">
          <w:r>
            <w:t>:265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0E"/>
    <w:rsid w:val="00103E9F"/>
    <w:rsid w:val="00171FB7"/>
    <w:rsid w:val="001C630B"/>
    <w:rsid w:val="003F1614"/>
    <w:rsid w:val="004C3E61"/>
    <w:rsid w:val="0090280E"/>
    <w:rsid w:val="009C4A02"/>
    <w:rsid w:val="00C54AD4"/>
    <w:rsid w:val="00D00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077CE4ECC416995D2AAD87CA9DE43">
    <w:name w:val="4D0077CE4ECC416995D2AAD87CA9DE43"/>
  </w:style>
  <w:style w:type="paragraph" w:customStyle="1" w:styleId="0E98B3945F8F4569BED613EDEF7CA653">
    <w:name w:val="0E98B3945F8F4569BED613EDEF7CA6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D5EA567B15483AB0A0F6D6B4C6F422">
    <w:name w:val="5FD5EA567B15483AB0A0F6D6B4C6F422"/>
  </w:style>
  <w:style w:type="paragraph" w:customStyle="1" w:styleId="8FB5999BE7AF411A990FE16102C590D6">
    <w:name w:val="8FB5999BE7AF411A990FE16102C590D6"/>
  </w:style>
  <w:style w:type="paragraph" w:customStyle="1" w:styleId="9123FB35F44940839F07F6965D8A6CEF">
    <w:name w:val="9123FB35F44940839F07F6965D8A6CEF"/>
  </w:style>
  <w:style w:type="paragraph" w:customStyle="1" w:styleId="43A10F539D7847388E3DD1896B931D46">
    <w:name w:val="43A10F539D7847388E3DD1896B931D46"/>
  </w:style>
  <w:style w:type="paragraph" w:customStyle="1" w:styleId="25893CB8740B4B1F9381FAB993F630AF">
    <w:name w:val="25893CB8740B4B1F9381FAB993F630AF"/>
  </w:style>
  <w:style w:type="paragraph" w:customStyle="1" w:styleId="0B3856904A594E328BE7752CAD5D8390">
    <w:name w:val="0B3856904A594E328BE7752CAD5D8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D961D-2648-4079-983B-0FBACD7F7B52}"/>
</file>

<file path=customXml/itemProps2.xml><?xml version="1.0" encoding="utf-8"?>
<ds:datastoreItem xmlns:ds="http://schemas.openxmlformats.org/officeDocument/2006/customXml" ds:itemID="{C95DCD18-320B-410E-BEE9-60A3A18E89CB}"/>
</file>

<file path=customXml/itemProps3.xml><?xml version="1.0" encoding="utf-8"?>
<ds:datastoreItem xmlns:ds="http://schemas.openxmlformats.org/officeDocument/2006/customXml" ds:itemID="{100945ED-DA83-4046-99A1-42DC229D5109}"/>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2254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Obedövad slakt och foie gras</vt:lpstr>
      <vt:lpstr>
      </vt:lpstr>
    </vt:vector>
  </TitlesOfParts>
  <Company>Sveriges riksdag</Company>
  <LinksUpToDate>false</LinksUpToDate>
  <CharactersWithSpaces>2682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