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B20A7" w:rsidRDefault="006E04A4">
      <w:pPr>
        <w:pStyle w:val="Dokumentbeteckning"/>
        <w:rPr>
          <w:u w:val="single"/>
        </w:rPr>
      </w:pPr>
      <w:r w:rsidRPr="00BB20A7">
        <w:fldChar w:fldCharType="begin" w:fldLock="1"/>
      </w:r>
      <w:r w:rsidRPr="00BB20A7">
        <w:instrText xml:space="preserve"> DOCPROPERTY "DocumentYear" </w:instrText>
      </w:r>
      <w:r w:rsidRPr="00BB20A7">
        <w:fldChar w:fldCharType="separate"/>
      </w:r>
      <w:r w:rsidR="00F65120" w:rsidRPr="00BB20A7">
        <w:t>2011/12</w:t>
      </w:r>
      <w:r w:rsidRPr="00BB20A7">
        <w:fldChar w:fldCharType="end"/>
      </w:r>
      <w:r w:rsidRPr="00BB20A7">
        <w:t>:</w:t>
      </w:r>
      <w:r w:rsidRPr="00BB20A7">
        <w:fldChar w:fldCharType="begin" w:fldLock="1"/>
      </w:r>
      <w:r w:rsidRPr="00BB20A7">
        <w:instrText xml:space="preserve"> DOCPROPERTY "DocumentNumber" </w:instrText>
      </w:r>
      <w:r w:rsidRPr="00BB20A7">
        <w:fldChar w:fldCharType="separate"/>
      </w:r>
      <w:r w:rsidR="00F65120" w:rsidRPr="00BB20A7">
        <w:t>115</w:t>
      </w:r>
      <w:r w:rsidRPr="00BB20A7">
        <w:fldChar w:fldCharType="end"/>
      </w:r>
    </w:p>
    <w:p w:rsidR="006E04A4" w:rsidRPr="00BB20A7" w:rsidRDefault="006E04A4">
      <w:pPr>
        <w:pStyle w:val="Datum"/>
        <w:outlineLvl w:val="0"/>
      </w:pPr>
      <w:r w:rsidRPr="00BB20A7">
        <w:fldChar w:fldCharType="begin" w:fldLock="1"/>
      </w:r>
      <w:r w:rsidRPr="00BB20A7">
        <w:instrText xml:space="preserve"> DOCPROPERTY "DocumentDate" </w:instrText>
      </w:r>
      <w:r w:rsidRPr="00BB20A7">
        <w:fldChar w:fldCharType="separate"/>
      </w:r>
      <w:r w:rsidR="00F65120" w:rsidRPr="00BB20A7">
        <w:t>Tisdagen den 22 maj 2012</w:t>
      </w:r>
      <w:r w:rsidRPr="00BB20A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B2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B20A7" w:rsidRDefault="00062BA6">
            <w:pPr>
              <w:pStyle w:val="Plenum"/>
              <w:tabs>
                <w:tab w:val="clear" w:pos="1418"/>
              </w:tabs>
            </w:pPr>
            <w:r w:rsidRPr="00BB20A7">
              <w:t>Kl.</w:t>
            </w:r>
          </w:p>
        </w:tc>
        <w:tc>
          <w:tcPr>
            <w:tcW w:w="851" w:type="dxa"/>
          </w:tcPr>
          <w:p w:rsidR="006E04A4" w:rsidRPr="00BB20A7" w:rsidRDefault="00062BA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B20A7">
              <w:t>14.30</w:t>
            </w:r>
          </w:p>
        </w:tc>
        <w:tc>
          <w:tcPr>
            <w:tcW w:w="397" w:type="dxa"/>
          </w:tcPr>
          <w:p w:rsidR="006E04A4" w:rsidRPr="00BB20A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B20A7" w:rsidRDefault="00062BA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B20A7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BB20A7" w:rsidRDefault="006E04A4">
      <w:pPr>
        <w:pStyle w:val="StreckLngt"/>
      </w:pPr>
      <w:r w:rsidRPr="00BB20A7">
        <w:tab/>
      </w:r>
    </w:p>
    <w:p w:rsidR="00F65120" w:rsidRPr="00BB20A7" w:rsidRDefault="00F65120" w:rsidP="003675A0">
      <w:pPr>
        <w:pStyle w:val="Blankrad"/>
      </w:pPr>
      <w:r w:rsidRPr="00BB20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5120" w:rsidRPr="00BB20A7" w:rsidTr="007C3D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5120" w:rsidRPr="00BB20A7" w:rsidRDefault="00F65120" w:rsidP="007C3D3E">
            <w:pPr>
              <w:pStyle w:val="HuvudrubrikFlisteNr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HuvudrubrikEnsam"/>
            </w:pPr>
            <w:r w:rsidRPr="00BB20A7">
              <w:t>Ansökan om ledighet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HuvudrubrikKolumn3"/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Gustav Fridolin (MP) fr.o.m. den 1 juli t.o.m. den 31 december</w:t>
            </w:r>
          </w:p>
          <w:p w:rsidR="00F65120" w:rsidRPr="00BB20A7" w:rsidRDefault="00F65120" w:rsidP="007C3D3E">
            <w:r w:rsidRPr="00BB20A7">
              <w:t>Ersättare Lotta Hedström (MP)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</w:tbl>
    <w:p w:rsidR="00F65120" w:rsidRPr="00BB20A7" w:rsidRDefault="00F65120" w:rsidP="003675A0">
      <w:pPr>
        <w:pStyle w:val="Blankrad"/>
      </w:pPr>
      <w:r w:rsidRPr="00BB20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5120" w:rsidRPr="00BB20A7" w:rsidTr="007C3D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5120" w:rsidRPr="00BB20A7" w:rsidRDefault="00F65120" w:rsidP="007C3D3E">
            <w:pPr>
              <w:pStyle w:val="HuvudrubrikFlisteNr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BB20A7">
              <w:t>Ärenden för hänvisning till utskott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HuvudrubrikKolumn3"/>
            </w:pPr>
            <w:r w:rsidRPr="00BB20A7">
              <w:t>Förslag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Motioner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Motions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Motionsrubrik"/>
            </w:pPr>
            <w:r w:rsidRPr="00BB20A7">
              <w:t>med anledning av prop. 2011/12:144 Senare tillämpning av vissa bestämmelser om legitimation för lärare och förskollärare och om särskild utbildning för vuxna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Motions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2011/12:Ub12 av Richard Jomshof (SD)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UbU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2011/12:Ub13 av Ibrahim Baylan m.fl. (S)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UbU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2011/12:Ub14 av Esabelle Dingizian m.fl. (MP)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UbU</w:t>
            </w:r>
          </w:p>
        </w:tc>
      </w:tr>
    </w:tbl>
    <w:p w:rsidR="00F65120" w:rsidRPr="00BB20A7" w:rsidRDefault="00F65120" w:rsidP="003675A0">
      <w:pPr>
        <w:pStyle w:val="Blankrad"/>
      </w:pPr>
      <w:r w:rsidRPr="00BB20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5120" w:rsidRPr="00BB20A7" w:rsidTr="007C3D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5120" w:rsidRPr="00BB20A7" w:rsidRDefault="00F65120" w:rsidP="007C3D3E">
            <w:pPr>
              <w:pStyle w:val="HuvudrubrikFlisteNr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Huvudrubrik"/>
            </w:pPr>
            <w:bookmarkStart w:id="4" w:name="Start_ÄrendenFörBordläggning"/>
            <w:bookmarkEnd w:id="4"/>
            <w:r w:rsidRPr="00BB20A7">
              <w:t>Ärenden för bordläggning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HuvudrubrikKolumn3"/>
            </w:pPr>
            <w:r w:rsidRPr="00BB20A7">
              <w:t>Reservationer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Försvarsutskottets betänkanden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2011/12:FöU5 Soldatanställningar i Försvarsmakten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2011/12:FöU7 Ändringar i elberedskapslagen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Socialutskottets betänkande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2011/12:SoU22 Specialist i allmänmedicin – en yrkeskvalifikation i allmänpraktik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1 res. (SD)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Civilutskottets betänkanden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2011/12:CU23 Stärkt skydd för barn i internationella situationer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1 res. (MP)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2011/12:CU25 2007 års Haagkonvention om underhållsskyldighet, m.m.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Justitieutskottets betänkanden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2011/12:JuU22 Vissa åtgärder mot illegala vapen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22 res. (S,MP,SD,V)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2011/12:JuU23 En reformerad mutbrottslagstiftning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2 res. (S,MP,V)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2011/12:JuU25 Elektronisk stämningsansökan i brottmål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Konstitutionsutskottets betänkanden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2011/12:KU16 Radio- och tv-frågor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3 res. (M,FP,C,SD,KD)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2011/12:KU23 Ändringar i riksdagsordningen om replikrätten m.m.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2011/12:KU17 En strategi för romsk inkludering och andra minoritetsfrågor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5 res. (S,MP,V)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Utrikesutskottets betänkanden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2011/12:UU11 Strategisk exportkontroll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12 res. (S,MP,SD,V)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2011/12:UU14 Nytt värdlandsavtal med Organisationen för det globala nätverket för vattenfrågor samt ändringar i lagen (1976:661) om immunitet och privilegier i vissa fall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2011/12:UU15 Nytt värdlandsavtal med Internationella institutet för demokrati och fria val (IDEA) samt ändringar i lagen (1976:661) om immunitet och privilegier i vissa fall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Näringsutskottets betänkande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2011/12:NU22 Tredje inremarknadspaketet för el och naturgas – vissa genomförandeåtgärder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7 res. (S,MP,SD,V)</w:t>
            </w:r>
          </w:p>
        </w:tc>
      </w:tr>
    </w:tbl>
    <w:p w:rsidR="00F65120" w:rsidRPr="00BB20A7" w:rsidRDefault="00F65120" w:rsidP="003675A0">
      <w:pPr>
        <w:pStyle w:val="Blankrad"/>
      </w:pPr>
      <w:r w:rsidRPr="00BB20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5120" w:rsidRPr="00BB20A7" w:rsidTr="007C3D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5120" w:rsidRPr="00BB20A7" w:rsidRDefault="00F65120" w:rsidP="007C3D3E">
            <w:pPr>
              <w:pStyle w:val="HuvudrubrikFlisteNr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Huvudrubrik"/>
            </w:pPr>
            <w:bookmarkStart w:id="5" w:name="Start_Interpellationer"/>
            <w:bookmarkEnd w:id="5"/>
            <w:r w:rsidRPr="00BB20A7">
              <w:t>Svar på interpellationer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HuvudrubrikKolumn3"/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Besvaradav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Besvaradav"/>
            </w:pPr>
            <w:r w:rsidRPr="00BB20A7">
              <w:t>Statsrådet Gunilla Carlsson (M)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Besvaradav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2011/12:344 av Bodil Ceballos (MP)</w:t>
            </w:r>
          </w:p>
          <w:p w:rsidR="00F65120" w:rsidRPr="00BB20A7" w:rsidRDefault="00F65120" w:rsidP="007C3D3E">
            <w:r w:rsidRPr="00BB20A7">
              <w:t>Världens småbrukares rättigheter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Besvaradav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Besvaradav"/>
            </w:pPr>
            <w:r w:rsidRPr="00BB20A7">
              <w:t>Miljöminister Lena Ek (C)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Besvaradav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2011/12:327 av Sven-Erik Bucht (S)</w:t>
            </w:r>
          </w:p>
          <w:p w:rsidR="00F65120" w:rsidRPr="00BB20A7" w:rsidRDefault="00F65120" w:rsidP="007C3D3E">
            <w:r w:rsidRPr="00BB20A7">
              <w:t>Handläggningen vid miljöprövning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</w:p>
        </w:tc>
      </w:tr>
    </w:tbl>
    <w:p w:rsidR="00F65120" w:rsidRPr="00BB20A7" w:rsidRDefault="00F65120" w:rsidP="003675A0">
      <w:pPr>
        <w:pStyle w:val="Blankrad"/>
      </w:pPr>
      <w:r w:rsidRPr="00BB20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5120" w:rsidRPr="00BB20A7" w:rsidTr="007C3D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5120" w:rsidRPr="00BB20A7" w:rsidRDefault="00F65120" w:rsidP="007C3D3E">
            <w:pPr>
              <w:pStyle w:val="HuvudrubrikFlisteNr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HuvudrubrikEnsam"/>
            </w:pPr>
            <w:bookmarkStart w:id="6" w:name="Start_ÄrendenFörAvgörande"/>
            <w:bookmarkEnd w:id="6"/>
            <w:r w:rsidRPr="00BB20A7">
              <w:t>Ärenden för avgörande</w:t>
            </w:r>
            <w:r w:rsidRPr="00BB20A7">
              <w:br/>
              <w:t>onsdagen den 23 maj kl. 16.00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HuvudrubrikKolumn3"/>
            </w:pPr>
            <w:r w:rsidRPr="00BB20A7">
              <w:t>Reservationer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Under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Underrubrik"/>
            </w:pPr>
            <w:bookmarkStart w:id="7" w:name="TypUnderrubrik"/>
            <w:bookmarkEnd w:id="7"/>
            <w:r w:rsidRPr="00BB20A7">
              <w:t>Tidigare slutdebatterade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Under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Utbildningsutskottets betänkanden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2011/12:UbU13 Förskolan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12 res. (S,M,MP,FP,C,SD,V, KD)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2011/12:UbU14 Grundskolan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61 res. (S,MP,SD,V)</w:t>
            </w: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renderubrik"/>
            </w:pPr>
          </w:p>
        </w:tc>
        <w:tc>
          <w:tcPr>
            <w:tcW w:w="6237" w:type="dxa"/>
          </w:tcPr>
          <w:p w:rsidR="00F65120" w:rsidRPr="00BB20A7" w:rsidRDefault="00F65120" w:rsidP="007C3D3E">
            <w:pPr>
              <w:pStyle w:val="renderubrik"/>
            </w:pPr>
            <w:r w:rsidRPr="00BB20A7">
              <w:t>Kulturutskottets betänkande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pStyle w:val="renderubrik"/>
              <w:rPr>
                <w:spacing w:val="-4"/>
              </w:rPr>
            </w:pPr>
          </w:p>
        </w:tc>
      </w:tr>
      <w:tr w:rsidR="00F65120" w:rsidRPr="00BB20A7" w:rsidTr="007C3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120" w:rsidRPr="00BB20A7" w:rsidRDefault="00F65120" w:rsidP="007C3D3E">
            <w:pPr>
              <w:pStyle w:val="FlistaNrText"/>
            </w:pPr>
          </w:p>
        </w:tc>
        <w:tc>
          <w:tcPr>
            <w:tcW w:w="6237" w:type="dxa"/>
          </w:tcPr>
          <w:p w:rsidR="00F65120" w:rsidRPr="00BB20A7" w:rsidRDefault="00F65120" w:rsidP="007C3D3E">
            <w:r w:rsidRPr="00BB20A7">
              <w:t>2011/12:KrU9 Kulturarvsfrågor</w:t>
            </w:r>
          </w:p>
        </w:tc>
        <w:tc>
          <w:tcPr>
            <w:tcW w:w="2481" w:type="dxa"/>
          </w:tcPr>
          <w:p w:rsidR="00F65120" w:rsidRPr="00BB20A7" w:rsidRDefault="00F65120" w:rsidP="007C3D3E">
            <w:pPr>
              <w:rPr>
                <w:spacing w:val="-4"/>
              </w:rPr>
            </w:pPr>
            <w:r w:rsidRPr="00BB20A7">
              <w:rPr>
                <w:spacing w:val="-4"/>
              </w:rPr>
              <w:t>11 res. (S,MP,SD,V)</w:t>
            </w:r>
          </w:p>
        </w:tc>
      </w:tr>
    </w:tbl>
    <w:p w:rsidR="00F65120" w:rsidRPr="00BB20A7" w:rsidRDefault="00F65120" w:rsidP="003675A0">
      <w:pPr>
        <w:pStyle w:val="Blankrad"/>
      </w:pPr>
      <w:r w:rsidRPr="00BB20A7">
        <w:t>     </w:t>
      </w:r>
    </w:p>
    <w:p w:rsidR="00062BA6" w:rsidRPr="00BB20A7" w:rsidRDefault="00F65120" w:rsidP="003675A0">
      <w:pPr>
        <w:pStyle w:val="Blankrad"/>
      </w:pPr>
      <w:bookmarkStart w:id="8" w:name="Start"/>
      <w:bookmarkEnd w:id="8"/>
      <w:r w:rsidRPr="00BB20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B2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B20A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B20A7" w:rsidRDefault="006E04A4" w:rsidP="00D016E9">
            <w:pPr>
              <w:pStyle w:val="StreckMitten"/>
            </w:pPr>
            <w:r w:rsidRPr="00BB20A7">
              <w:tab/>
            </w:r>
            <w:r w:rsidRPr="00BB20A7">
              <w:tab/>
            </w:r>
          </w:p>
        </w:tc>
      </w:tr>
    </w:tbl>
    <w:p w:rsidR="006E04A4" w:rsidRPr="00BB20A7" w:rsidRDefault="006E04A4" w:rsidP="003675A0">
      <w:pPr>
        <w:pStyle w:val="Blankrad"/>
      </w:pPr>
    </w:p>
    <w:sectPr w:rsidR="006E04A4" w:rsidRPr="00BB20A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D8F" w:rsidRPr="00BB20A7" w:rsidRDefault="00000D8F">
      <w:r w:rsidRPr="00BB20A7">
        <w:separator/>
      </w:r>
    </w:p>
  </w:endnote>
  <w:endnote w:type="continuationSeparator" w:id="0">
    <w:p w:rsidR="00000D8F" w:rsidRPr="00BB20A7" w:rsidRDefault="00000D8F">
      <w:r w:rsidRPr="00BB20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20" w:rsidRPr="00BB20A7" w:rsidRDefault="00F65120">
    <w:pPr>
      <w:pStyle w:val="Sidhuvud"/>
      <w:jc w:val="center"/>
    </w:pPr>
    <w:r w:rsidRPr="00BB20A7">
      <w:fldChar w:fldCharType="begin" w:fldLock="1"/>
    </w:r>
    <w:r w:rsidRPr="00BB20A7">
      <w:instrText xml:space="preserve"> PAGE </w:instrText>
    </w:r>
    <w:r w:rsidRPr="00BB20A7">
      <w:fldChar w:fldCharType="separate"/>
    </w:r>
    <w:r w:rsidRPr="00BB20A7">
      <w:t>2</w:t>
    </w:r>
    <w:r w:rsidRPr="00BB20A7">
      <w:fldChar w:fldCharType="end"/>
    </w:r>
    <w:r w:rsidRPr="00BB20A7">
      <w:t xml:space="preserve"> (</w:t>
    </w:r>
    <w:r w:rsidRPr="00BB20A7">
      <w:fldChar w:fldCharType="begin" w:fldLock="1"/>
    </w:r>
    <w:r w:rsidRPr="00BB20A7">
      <w:instrText xml:space="preserve"> NUMPAGES </w:instrText>
    </w:r>
    <w:r w:rsidRPr="00BB20A7">
      <w:fldChar w:fldCharType="separate"/>
    </w:r>
    <w:r w:rsidRPr="00BB20A7">
      <w:t>2</w:t>
    </w:r>
    <w:r w:rsidRPr="00BB20A7">
      <w:fldChar w:fldCharType="end"/>
    </w:r>
    <w:r w:rsidRPr="00BB20A7">
      <w:t>)</w:t>
    </w:r>
  </w:p>
  <w:p w:rsidR="00F65120" w:rsidRPr="00BB20A7" w:rsidRDefault="00F651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20" w:rsidRPr="00BB20A7" w:rsidRDefault="00F65120">
    <w:pPr>
      <w:pStyle w:val="Sidhuvud"/>
      <w:jc w:val="center"/>
    </w:pPr>
    <w:r w:rsidRPr="00BB20A7">
      <w:fldChar w:fldCharType="begin" w:fldLock="1"/>
    </w:r>
    <w:r w:rsidRPr="00BB20A7">
      <w:instrText xml:space="preserve"> PAGE </w:instrText>
    </w:r>
    <w:r w:rsidRPr="00BB20A7">
      <w:fldChar w:fldCharType="separate"/>
    </w:r>
    <w:r w:rsidRPr="00BB20A7">
      <w:t>2</w:t>
    </w:r>
    <w:r w:rsidRPr="00BB20A7">
      <w:fldChar w:fldCharType="end"/>
    </w:r>
    <w:r w:rsidRPr="00BB20A7">
      <w:t xml:space="preserve"> (</w:t>
    </w:r>
    <w:r w:rsidRPr="00BB20A7">
      <w:fldChar w:fldCharType="begin" w:fldLock="1"/>
    </w:r>
    <w:r w:rsidRPr="00BB20A7">
      <w:instrText xml:space="preserve"> NUMPAGES </w:instrText>
    </w:r>
    <w:r w:rsidRPr="00BB20A7">
      <w:fldChar w:fldCharType="separate"/>
    </w:r>
    <w:r w:rsidRPr="00BB20A7">
      <w:t>2</w:t>
    </w:r>
    <w:r w:rsidRPr="00BB20A7">
      <w:fldChar w:fldCharType="end"/>
    </w:r>
    <w:r w:rsidRPr="00BB20A7">
      <w:t>)</w:t>
    </w:r>
  </w:p>
  <w:p w:rsidR="00F65120" w:rsidRPr="00BB20A7" w:rsidRDefault="00F651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D8F" w:rsidRPr="00BB20A7" w:rsidRDefault="00000D8F">
      <w:r w:rsidRPr="00BB20A7">
        <w:separator/>
      </w:r>
    </w:p>
  </w:footnote>
  <w:footnote w:type="continuationSeparator" w:id="0">
    <w:p w:rsidR="00000D8F" w:rsidRPr="00BB20A7" w:rsidRDefault="00000D8F">
      <w:r w:rsidRPr="00BB20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20" w:rsidRPr="00BB20A7" w:rsidRDefault="00F65120">
    <w:pPr>
      <w:pStyle w:val="Sidhuvud"/>
      <w:tabs>
        <w:tab w:val="clear" w:pos="4536"/>
      </w:tabs>
    </w:pPr>
    <w:r w:rsidRPr="00BB20A7">
      <w:fldChar w:fldCharType="begin" w:fldLock="1"/>
    </w:r>
    <w:r w:rsidRPr="00BB20A7">
      <w:instrText xml:space="preserve"> DOCPROPERTY "DocumentDate" </w:instrText>
    </w:r>
    <w:r w:rsidRPr="00BB20A7">
      <w:fldChar w:fldCharType="separate"/>
    </w:r>
    <w:r w:rsidRPr="00BB20A7">
      <w:t>Tisdagen den 22 maj 2012</w:t>
    </w:r>
    <w:r w:rsidRPr="00BB20A7">
      <w:fldChar w:fldCharType="end"/>
    </w:r>
    <w:r w:rsidRPr="00BB20A7">
      <w:tab/>
    </w:r>
  </w:p>
  <w:p w:rsidR="00F65120" w:rsidRPr="00BB20A7" w:rsidRDefault="00F651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B20A7">
      <w:rPr>
        <w:sz w:val="12"/>
      </w:rPr>
      <w:tab/>
    </w:r>
  </w:p>
  <w:p w:rsidR="00F65120" w:rsidRPr="00BB20A7" w:rsidRDefault="00F65120"/>
  <w:p w:rsidR="00F65120" w:rsidRPr="00BB20A7" w:rsidRDefault="00F651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20" w:rsidRPr="00BB20A7" w:rsidRDefault="00BB20A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B20A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5120" w:rsidRPr="00BB20A7" w:rsidRDefault="00F65120">
    <w:pPr>
      <w:pStyle w:val="Dokumentrubrik"/>
      <w:spacing w:after="360"/>
    </w:pPr>
    <w:r w:rsidRPr="00BB20A7">
      <w:t>Föredragningslista</w:t>
    </w:r>
  </w:p>
  <w:p w:rsidR="00F65120" w:rsidRPr="00BB20A7" w:rsidRDefault="00F651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45115623">
    <w:abstractNumId w:val="5"/>
  </w:num>
  <w:num w:numId="2" w16cid:durableId="459342923">
    <w:abstractNumId w:val="2"/>
  </w:num>
  <w:num w:numId="3" w16cid:durableId="1835602276">
    <w:abstractNumId w:val="4"/>
  </w:num>
  <w:num w:numId="4" w16cid:durableId="1457407217">
    <w:abstractNumId w:val="1"/>
  </w:num>
  <w:num w:numId="5" w16cid:durableId="293292322">
    <w:abstractNumId w:val="0"/>
  </w:num>
  <w:num w:numId="6" w16cid:durableId="1373142950">
    <w:abstractNumId w:val="3"/>
  </w:num>
  <w:num w:numId="7" w16cid:durableId="1683511547">
    <w:abstractNumId w:val="3"/>
  </w:num>
  <w:num w:numId="8" w16cid:durableId="135452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09AD"/>
    <w:rsid w:val="00000608"/>
    <w:rsid w:val="00000D8F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2BA6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1295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3D3E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E7F46"/>
    <w:rsid w:val="009F16CD"/>
    <w:rsid w:val="009F4B33"/>
    <w:rsid w:val="00A009AD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3B60"/>
    <w:rsid w:val="00BA4976"/>
    <w:rsid w:val="00BA5A42"/>
    <w:rsid w:val="00BA667D"/>
    <w:rsid w:val="00BA6962"/>
    <w:rsid w:val="00BA6D0A"/>
    <w:rsid w:val="00BB015B"/>
    <w:rsid w:val="00BB092F"/>
    <w:rsid w:val="00BB20A7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120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F8530-EA86-4C0D-B22E-3237E4CD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B129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357</Words>
  <Characters>2489</Characters>
  <Application>Microsoft Office Word</Application>
  <DocSecurity>4</DocSecurity>
  <Lines>177</Lines>
  <Paragraphs>109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2012-05-21T15:27:00Z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maj 2012</vt:lpwstr>
  </property>
  <property fmtid="{D5CDD505-2E9C-101B-9397-08002B2CF9AE}" pid="3" name="DocumentNumber">
    <vt:lpwstr>115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2012-05-22</vt:lpwstr>
  </property>
  <property fmtid="{D5CDD505-2E9C-101B-9397-08002B2CF9AE}" pid="7" name="DatumAvgörande">
    <vt:lpwstr>2012-05-23</vt:lpwstr>
  </property>
</Properties>
</file>