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2384F" w:rsidRDefault="00E76498" w14:paraId="3C24B99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5EFF2765D6E4E409E2A4BC85B91CF1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d247ebe-659f-470b-860e-a2e58d947fda"/>
        <w:id w:val="-349948385"/>
        <w:lock w:val="sdtLocked"/>
      </w:sdtPr>
      <w:sdtEndPr/>
      <w:sdtContent>
        <w:p w:rsidR="001A15A6" w:rsidRDefault="00926D37" w14:paraId="430A19F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ett nationellt centrum för keramisk konst på Kullahalvön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7A15D5483474F6E9E022AA074581D0B"/>
        </w:placeholder>
        <w:text/>
      </w:sdtPr>
      <w:sdtEndPr/>
      <w:sdtContent>
        <w:p w:rsidRPr="009B062B" w:rsidR="006D79C9" w:rsidP="00333E95" w:rsidRDefault="006D79C9" w14:paraId="6F6F9F8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4483B" w:rsidP="00E76498" w:rsidRDefault="0084483B" w14:paraId="2FDE5608" w14:textId="5D82FD4D">
      <w:pPr>
        <w:pStyle w:val="Normalutanindragellerluft"/>
      </w:pPr>
      <w:r>
        <w:t>Den keramiska konsten finns i åtskilliga svenska hem som skulpturer eller bruks</w:t>
      </w:r>
      <w:r w:rsidR="00E76498">
        <w:softHyphen/>
      </w:r>
      <w:r>
        <w:t xml:space="preserve">föremål. Sverige saknar emellertid ett nationellt centrum för keramisk konst med ansvar för att bevara och utveckla konstarten, ett levande svenskt kulturarv med design och form. </w:t>
      </w:r>
    </w:p>
    <w:p w:rsidR="0084483B" w:rsidP="00C2384F" w:rsidRDefault="0084483B" w14:paraId="78B6DE7C" w14:textId="486B248E">
      <w:r>
        <w:t>Höganäs och Kullahalvön i nordvästra Skåne utgör hjärtat i den svenska keramiken. Det var på 1800-talet konstformen utvecklades i samband med industrialismens expansion och framväxt. De leror som togs upp samtidigt som Höganäsbolaget bröt stenkol var tillräckligt smidiga för att kunna användas till tegel och keramik. Kolet var bränsle i ugnarna.</w:t>
      </w:r>
    </w:p>
    <w:p w:rsidR="0084483B" w:rsidP="00C2384F" w:rsidRDefault="0084483B" w14:paraId="4692D43B" w14:textId="7F5CCF44">
      <w:r>
        <w:t>Även i den svenska litteraturen omnämns den keramiska konsten. Vem ser inte framför sig August Strindbergs slängige Carlsson med sitt Höganäskrus i svångremmen om halsen på väg mot Madam Flod i klassiska verket Hemsöborna?</w:t>
      </w:r>
    </w:p>
    <w:p w:rsidR="0084483B" w:rsidP="00E76498" w:rsidRDefault="0084483B" w14:paraId="5064A6C2" w14:textId="5720479D">
      <w:r>
        <w:t>Höganäs är idag synonymt med keramik</w:t>
      </w:r>
      <w:r w:rsidR="00064F9B">
        <w:t>,</w:t>
      </w:r>
      <w:r>
        <w:t xml:space="preserve"> och via KKAM (Konst, Keramik, Ateljé, Museum), ett vitalt och unikt centrum för konst och keramik med ateljé och museum, tas den keramiska historien in i framtiden. På platsen utvecklas och bevaras praktisk keramisk kunskap via museet och värnas dess unika arkiv över både historisk keramik och dess samtida samling. Genom keramiska kurser i ateljén på 1</w:t>
      </w:r>
      <w:r w:rsidR="00064F9B">
        <w:t> </w:t>
      </w:r>
      <w:r>
        <w:t xml:space="preserve">000 kvadratmeter </w:t>
      </w:r>
      <w:r w:rsidR="00926D37">
        <w:t xml:space="preserve">säkras </w:t>
      </w:r>
      <w:r>
        <w:t>framtiden för professionella, för allmänhet och för barn.</w:t>
      </w:r>
    </w:p>
    <w:p w:rsidR="0084483B" w:rsidP="00E76498" w:rsidRDefault="0084483B" w14:paraId="3F623674" w14:textId="0C683A30">
      <w:r>
        <w:t xml:space="preserve">KKAM verkar både lokalt och nationellt och har samarbeten och samverkan med Sveriges alla konstnärliga högskolor samt ledande keramiker och konstnärer i Norden. Sveriges främsta konstnärer bjuds in för residensverksamhet och utställningar. </w:t>
      </w:r>
    </w:p>
    <w:p w:rsidR="0084483B" w:rsidP="00E76498" w:rsidRDefault="0084483B" w14:paraId="129755E6" w14:textId="466F8586">
      <w:r>
        <w:lastRenderedPageBreak/>
        <w:t>KKAM är en stiftelse med 37 procent självfinansiering och med generösa bidrag från Höganäs kommun och Region Skåne.</w:t>
      </w:r>
    </w:p>
    <w:p w:rsidR="0084483B" w:rsidP="00E76498" w:rsidRDefault="0084483B" w14:paraId="369EC665" w14:textId="053C4DF1">
      <w:r>
        <w:t>KKAM har i samverkan med Höganäs kommun tagit fram ett konkret arkitektur</w:t>
      </w:r>
      <w:r w:rsidR="00E76498">
        <w:softHyphen/>
      </w:r>
      <w:r>
        <w:t xml:space="preserve">förslag för en framtida lokalisering i centrala Höganäs – och i detta finns en uttalad ambition att fortsätta </w:t>
      </w:r>
      <w:r w:rsidR="00064F9B">
        <w:t>att</w:t>
      </w:r>
      <w:r>
        <w:t xml:space="preserve"> utveckla KKAM:s resa som ett besöksmål lokalt och nationellt och i sin förlängning skapa ett internationellt centrum för keramisk konst.</w:t>
      </w:r>
    </w:p>
    <w:p w:rsidR="0084483B" w:rsidP="00E76498" w:rsidRDefault="0084483B" w14:paraId="53A89EDB" w14:textId="0E1C3654">
      <w:r>
        <w:t xml:space="preserve">Sverige saknar </w:t>
      </w:r>
      <w:r w:rsidR="00064F9B">
        <w:t xml:space="preserve">idag </w:t>
      </w:r>
      <w:r>
        <w:t>ett nationellt centrum för keramisk konst med ansvar för att bevara och utveckla den keramiska konsten. </w:t>
      </w:r>
    </w:p>
    <w:p w:rsidR="0084483B" w:rsidP="00E76498" w:rsidRDefault="0084483B" w14:paraId="41BF6D89" w14:textId="13D2E7C9">
      <w:r>
        <w:t>Den unika kombination</w:t>
      </w:r>
      <w:r w:rsidR="00064F9B">
        <w:t>en</w:t>
      </w:r>
      <w:r>
        <w:t xml:space="preserve"> av historisk förankring och praktisk tillämpning som redan finns i Höganäs motiverar väl att KKAM skulle kunna tilldelas detta nationella ansvar. 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5254695A1F04E71882E8667E8B7393A"/>
        </w:placeholder>
      </w:sdtPr>
      <w:sdtEndPr>
        <w:rPr>
          <w:i w:val="0"/>
          <w:noProof w:val="0"/>
        </w:rPr>
      </w:sdtEndPr>
      <w:sdtContent>
        <w:p w:rsidR="00C2384F" w:rsidP="00C2384F" w:rsidRDefault="00C2384F" w14:paraId="39B7DA07" w14:textId="77777777"/>
        <w:p w:rsidRPr="008E0FE2" w:rsidR="004801AC" w:rsidP="00C2384F" w:rsidRDefault="00E76498" w14:paraId="1FCDAB11" w14:textId="003EAD3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E4DB9" w14:paraId="2FF70D15" w14:textId="77777777">
        <w:trPr>
          <w:cantSplit/>
        </w:trPr>
        <w:tc>
          <w:tcPr>
            <w:tcW w:w="50" w:type="pct"/>
            <w:vAlign w:val="bottom"/>
          </w:tcPr>
          <w:p w:rsidR="00BE4DB9" w:rsidRDefault="00064F9B" w14:paraId="6CE2E3F4" w14:textId="77777777">
            <w:pPr>
              <w:pStyle w:val="Underskrifter"/>
              <w:spacing w:after="0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 w:rsidR="00BE4DB9" w:rsidRDefault="00BE4DB9" w14:paraId="574FEAFF" w14:textId="77777777">
            <w:pPr>
              <w:pStyle w:val="Underskrifter"/>
              <w:spacing w:after="0"/>
            </w:pPr>
          </w:p>
        </w:tc>
      </w:tr>
    </w:tbl>
    <w:p w:rsidR="00BE4DB9" w:rsidRDefault="00BE4DB9" w14:paraId="1FBADD7F" w14:textId="77777777"/>
    <w:sectPr w:rsidR="00BE4DB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6FF6" w14:textId="77777777" w:rsidR="0084483B" w:rsidRDefault="0084483B" w:rsidP="000C1CAD">
      <w:pPr>
        <w:spacing w:line="240" w:lineRule="auto"/>
      </w:pPr>
      <w:r>
        <w:separator/>
      </w:r>
    </w:p>
  </w:endnote>
  <w:endnote w:type="continuationSeparator" w:id="0">
    <w:p w14:paraId="29543845" w14:textId="77777777" w:rsidR="0084483B" w:rsidRDefault="008448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000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D3F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47E3" w14:textId="5095D903" w:rsidR="00262EA3" w:rsidRPr="00C2384F" w:rsidRDefault="00262EA3" w:rsidP="00C238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3135" w14:textId="77777777" w:rsidR="0084483B" w:rsidRDefault="0084483B" w:rsidP="000C1CAD">
      <w:pPr>
        <w:spacing w:line="240" w:lineRule="auto"/>
      </w:pPr>
      <w:r>
        <w:separator/>
      </w:r>
    </w:p>
  </w:footnote>
  <w:footnote w:type="continuationSeparator" w:id="0">
    <w:p w14:paraId="2797E3A1" w14:textId="77777777" w:rsidR="0084483B" w:rsidRDefault="008448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762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A1DDE0" wp14:editId="14C99DD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1C0C0D" w14:textId="5D83ACF9" w:rsidR="00262EA3" w:rsidRDefault="00E7649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4483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4483B">
                                <w:t>151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A1DD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61C0C0D" w14:textId="5D83ACF9" w:rsidR="00262EA3" w:rsidRDefault="00E7649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4483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4483B">
                          <w:t>151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432F97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1A2D" w14:textId="77777777" w:rsidR="00262EA3" w:rsidRDefault="00262EA3" w:rsidP="008563AC">
    <w:pPr>
      <w:jc w:val="right"/>
    </w:pPr>
  </w:p>
  <w:p w14:paraId="4B78142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DB7B" w14:textId="77777777" w:rsidR="00262EA3" w:rsidRDefault="00E7649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5B7FA53" wp14:editId="4E0AF9C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12AA1D" w14:textId="68F654B9" w:rsidR="00262EA3" w:rsidRDefault="00E7649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2384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4483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4483B">
          <w:t>151</w:t>
        </w:r>
      </w:sdtContent>
    </w:sdt>
  </w:p>
  <w:p w14:paraId="30150FB9" w14:textId="77777777" w:rsidR="00262EA3" w:rsidRPr="008227B3" w:rsidRDefault="00E7649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3090958" w14:textId="74AC2C91" w:rsidR="00262EA3" w:rsidRPr="008227B3" w:rsidRDefault="00E7649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384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384F">
          <w:t>:153</w:t>
        </w:r>
      </w:sdtContent>
    </w:sdt>
  </w:p>
  <w:p w14:paraId="7CB84656" w14:textId="5112CFDC" w:rsidR="00262EA3" w:rsidRDefault="00E7649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2384F">
          <w:t>av Per-Arne Håkansson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46F5B7C" w14:textId="6CC37029" w:rsidR="00262EA3" w:rsidRDefault="0084483B" w:rsidP="00283E0F">
        <w:pPr>
          <w:pStyle w:val="FSHRub2"/>
        </w:pPr>
        <w:r>
          <w:t>Nationellt centrum för keramisk konst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1582D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448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4F9B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5A6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83B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D37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4DB9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84F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9BC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498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49F6EA"/>
  <w15:chartTrackingRefBased/>
  <w15:docId w15:val="{81248B7B-AC92-4D0F-8BF5-DFD4A6A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EFF2765D6E4E409E2A4BC85B91C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5A58B-0AA0-4909-B36E-0BFD0FC6615B}"/>
      </w:docPartPr>
      <w:docPartBody>
        <w:p w:rsidR="00C81778" w:rsidRDefault="00C81778">
          <w:pPr>
            <w:pStyle w:val="F5EFF2765D6E4E409E2A4BC85B91CF1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7A15D5483474F6E9E022AA074581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A35A4-3008-4884-A5F9-87C6747EEDF4}"/>
      </w:docPartPr>
      <w:docPartBody>
        <w:p w:rsidR="00C81778" w:rsidRDefault="00C81778">
          <w:pPr>
            <w:pStyle w:val="97A15D5483474F6E9E022AA074581D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254695A1F04E71882E8667E8B739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20FDE-F7EB-4319-852B-164D5BBBCF26}"/>
      </w:docPartPr>
      <w:docPartBody>
        <w:p w:rsidR="003C3DF6" w:rsidRDefault="003C3D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78"/>
    <w:rsid w:val="003C3DF6"/>
    <w:rsid w:val="00C8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EFF2765D6E4E409E2A4BC85B91CF1D">
    <w:name w:val="F5EFF2765D6E4E409E2A4BC85B91CF1D"/>
  </w:style>
  <w:style w:type="paragraph" w:customStyle="1" w:styleId="97A15D5483474F6E9E022AA074581D0B">
    <w:name w:val="97A15D5483474F6E9E022AA074581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228D6-90DE-4BE4-ACB0-090BEBE8AA5B}"/>
</file>

<file path=customXml/itemProps2.xml><?xml version="1.0" encoding="utf-8"?>
<ds:datastoreItem xmlns:ds="http://schemas.openxmlformats.org/officeDocument/2006/customXml" ds:itemID="{63905F7C-606B-4CDF-874B-01FDA1667618}"/>
</file>

<file path=customXml/itemProps3.xml><?xml version="1.0" encoding="utf-8"?>
<ds:datastoreItem xmlns:ds="http://schemas.openxmlformats.org/officeDocument/2006/customXml" ds:itemID="{8698834F-C6FF-4200-8598-2AE421ADF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2170</Characters>
  <Application>Microsoft Office Word</Application>
  <DocSecurity>0</DocSecurity>
  <Lines>43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2531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