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5320B71414741C9BAF5FCC9EF6F8752"/>
        </w:placeholder>
        <w15:appearance w15:val="hidden"/>
        <w:text/>
      </w:sdtPr>
      <w:sdtEndPr/>
      <w:sdtContent>
        <w:p w:rsidRPr="009B062B" w:rsidR="00AF30DD" w:rsidP="009B062B" w:rsidRDefault="00AF30DD" w14:paraId="3FA905E1" w14:textId="77777777">
          <w:pPr>
            <w:pStyle w:val="RubrikFrslagTIllRiksdagsbeslut"/>
          </w:pPr>
          <w:r w:rsidRPr="009B062B">
            <w:t>Förslag till riksdagsbeslut</w:t>
          </w:r>
        </w:p>
      </w:sdtContent>
    </w:sdt>
    <w:sdt>
      <w:sdtPr>
        <w:alias w:val="Yrkande 1"/>
        <w:tag w:val="ed0f7aa6-dbfa-4964-874a-34c08a2daea1"/>
        <w:id w:val="-1460716436"/>
        <w:lock w:val="sdtLocked"/>
      </w:sdtPr>
      <w:sdtEndPr/>
      <w:sdtContent>
        <w:p w:rsidR="00946CF5" w:rsidRDefault="00EB40D1" w14:paraId="3FA905E2" w14:textId="77777777">
          <w:pPr>
            <w:pStyle w:val="Frslagstext"/>
            <w:numPr>
              <w:ilvl w:val="0"/>
              <w:numId w:val="0"/>
            </w:numPr>
          </w:pPr>
          <w:r>
            <w:t>Riksdagen ställer sig bakom det som anförs i motionen om utfasning av petroleumbaserade produkter och tillkännager detta för regeringen.</w:t>
          </w:r>
        </w:p>
      </w:sdtContent>
    </w:sdt>
    <w:p w:rsidRPr="009B062B" w:rsidR="00AF30DD" w:rsidP="009B062B" w:rsidRDefault="000156D9" w14:paraId="3FA905E3" w14:textId="77777777">
      <w:pPr>
        <w:pStyle w:val="Rubrik1"/>
      </w:pPr>
      <w:bookmarkStart w:name="MotionsStart" w:id="0"/>
      <w:bookmarkEnd w:id="0"/>
      <w:r w:rsidRPr="009B062B">
        <w:t>Motivering</w:t>
      </w:r>
    </w:p>
    <w:p w:rsidR="002F326F" w:rsidP="002F326F" w:rsidRDefault="002F326F" w14:paraId="3FA905E4" w14:textId="77777777">
      <w:pPr>
        <w:pStyle w:val="Normalutanindragellerluft"/>
      </w:pPr>
      <w:r>
        <w:t>Utfasningen av fossila bränslen kommer inte att ske automatiskt. En effektiv, global klimatpolitik måste innebära att efterfrågan på fossila bränslen sjunker. När efterfrågan sjunker, faller sannolikt även priserna på fossil energi. Bland annat av detta skäl är det uppenbart att marknaden inte ensam kan leverera målet om ett fossilbränslefritt Stockholm. Det krävs politiska åtgärder som säkrar att fossilbränsle försvinner från marknaden.</w:t>
      </w:r>
    </w:p>
    <w:p w:rsidRPr="00B953AF" w:rsidR="002F326F" w:rsidP="00B953AF" w:rsidRDefault="002F326F" w14:paraId="3FA905E5" w14:textId="77777777">
      <w:r w:rsidRPr="00B953AF">
        <w:t>Ett fossilbränslefritt Sverige är inget vi uppnår från den ena dagen till den andra. Av många skäl kan det tvärtom vara lämpligt med en utdragen process. Detta gäller inte minst på transportområdet. Transporter svarar för huvuddelen av fossilbränsleanvändningen. För att klara omställningen av transportsystemet till 2030 på ett så smidigt och billigt sätt som möjligt krävs att alla aktörer – drivmedelsproducenter, fordonstillverkare, näringsliv, medborgare – så tidigt som möjligt får tydliga signaler om vart politiken ytterst syftar.</w:t>
      </w:r>
    </w:p>
    <w:p w:rsidRPr="00B953AF" w:rsidR="002F326F" w:rsidP="00B953AF" w:rsidRDefault="002F326F" w14:paraId="3FA905E6" w14:textId="77777777">
      <w:r w:rsidRPr="00B953AF">
        <w:lastRenderedPageBreak/>
        <w:t>Den tydligaste signal politiken kan sända är att så snart som möjligt besluta att 2040 införa ett förbud mot försäljning av petroleumbaserad bensin och diesel i staden.</w:t>
      </w:r>
    </w:p>
    <w:p w:rsidR="002F326F" w:rsidP="002F326F" w:rsidRDefault="002F326F" w14:paraId="3FA905E7" w14:textId="77777777">
      <w:pPr>
        <w:pStyle w:val="Normalutanindragellerluft"/>
      </w:pPr>
      <w:r>
        <w:t>Flera olika sätt att införa ett förbud diskuteras:</w:t>
      </w:r>
    </w:p>
    <w:p w:rsidR="002F326F" w:rsidP="00B953AF" w:rsidRDefault="002F326F" w14:paraId="3FA905E8" w14:textId="77777777">
      <w:pPr>
        <w:pStyle w:val="ListaPunkt"/>
      </w:pPr>
      <w:r>
        <w:t>Kvotplikt innebär att drivmedelsbolagen blir skyldiga att successivt öka andelen förnybara drivmedel i sin försäljning. Om kvotplikten stegvis höjs till 100 % 2030 inträder i praktiken ett förbud mot försäljning av icke-förnybara drivmedel. I Finland gäller från 2020 en kvotplikt på 20 %, som 2030 kommer att ha höjts till 40 %.</w:t>
      </w:r>
    </w:p>
    <w:p w:rsidR="00B953AF" w:rsidP="00FD5286" w:rsidRDefault="002F326F" w14:paraId="065140EE" w14:textId="77777777">
      <w:pPr>
        <w:pStyle w:val="ListaPunkt"/>
      </w:pPr>
      <w:r>
        <w:t>Reduktionsplikt innebär att det sätts ett årligt tak för hur stor mängd fossila drivmedel (räknad t ex som mängden utsläppt koldioxid från försäljning av fossila drivmedel) som får försäljas införs. Taket sänks därefter stegvis ned till noll 2030, varvid ett förbud mot fossila drivmedel de facto införts.</w:t>
      </w:r>
    </w:p>
    <w:p w:rsidR="00B953AF" w:rsidP="00B953AF" w:rsidRDefault="00B953AF" w14:paraId="04B6E0BA" w14:textId="77777777">
      <w:pPr>
        <w:pStyle w:val="ListaPunkt"/>
        <w:numPr>
          <w:ilvl w:val="0"/>
          <w:numId w:val="0"/>
        </w:numPr>
      </w:pPr>
    </w:p>
    <w:bookmarkStart w:name="_GoBack" w:id="1"/>
    <w:bookmarkEnd w:id="1"/>
    <w:p w:rsidR="004801AC" w:rsidP="00B953AF" w:rsidRDefault="00B953AF" w14:paraId="3FA905EA" w14:textId="7634A49A">
      <w:pPr>
        <w:pStyle w:val="ListaPunkt"/>
        <w:numPr>
          <w:ilvl w:val="0"/>
          <w:numId w:val="0"/>
        </w:numPr>
      </w:pPr>
      <w:sdt>
        <w:sdtPr>
          <w:alias w:val="CC_Underskrifter"/>
          <w:tag w:val="CC_Underskrifter"/>
          <w:id w:val="583496634"/>
          <w:lock w:val="sdtContentLocked"/>
          <w:placeholder>
            <w:docPart w:val="4B08F8B2940341EEA73C137B08B49FD4"/>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 Jämtin (S)</w:t>
              </w:r>
            </w:p>
          </w:tc>
          <w:tc>
            <w:tcPr>
              <w:tcW w:w="50" w:type="pct"/>
              <w:vAlign w:val="bottom"/>
            </w:tcPr>
            <w:p>
              <w:pPr>
                <w:pStyle w:val="Underskrifter"/>
              </w:pPr>
              <w:r>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Börje Vestlund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bl>
    </w:p>
    <w:p w:rsidR="00DB1BAF" w:rsidRDefault="00DB1BAF" w14:paraId="3FA905F7" w14:textId="77777777"/>
    <w:sectPr w:rsidR="00DB1B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905F9" w14:textId="77777777" w:rsidR="0039371D" w:rsidRDefault="0039371D" w:rsidP="000C1CAD">
      <w:pPr>
        <w:spacing w:line="240" w:lineRule="auto"/>
      </w:pPr>
      <w:r>
        <w:separator/>
      </w:r>
    </w:p>
  </w:endnote>
  <w:endnote w:type="continuationSeparator" w:id="0">
    <w:p w14:paraId="3FA905FA" w14:textId="77777777" w:rsidR="0039371D" w:rsidRDefault="0039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905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9060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3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05F7" w14:textId="77777777" w:rsidR="0039371D" w:rsidRDefault="0039371D" w:rsidP="000C1CAD">
      <w:pPr>
        <w:spacing w:line="240" w:lineRule="auto"/>
      </w:pPr>
      <w:r>
        <w:separator/>
      </w:r>
    </w:p>
  </w:footnote>
  <w:footnote w:type="continuationSeparator" w:id="0">
    <w:p w14:paraId="3FA905F8" w14:textId="77777777" w:rsidR="0039371D" w:rsidRDefault="003937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A905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A9060B" wp14:anchorId="3FA906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53AF" w14:paraId="3FA9060C" w14:textId="77777777">
                          <w:pPr>
                            <w:jc w:val="right"/>
                          </w:pPr>
                          <w:sdt>
                            <w:sdtPr>
                              <w:alias w:val="CC_Noformat_Partikod"/>
                              <w:tag w:val="CC_Noformat_Partikod"/>
                              <w:id w:val="-53464382"/>
                              <w:placeholder>
                                <w:docPart w:val="42367C13E7934DF5B7C73DC7B9C3F4D5"/>
                              </w:placeholder>
                              <w:text/>
                            </w:sdtPr>
                            <w:sdtEndPr/>
                            <w:sdtContent>
                              <w:r w:rsidR="002F326F">
                                <w:t>S</w:t>
                              </w:r>
                            </w:sdtContent>
                          </w:sdt>
                          <w:sdt>
                            <w:sdtPr>
                              <w:alias w:val="CC_Noformat_Partinummer"/>
                              <w:tag w:val="CC_Noformat_Partinummer"/>
                              <w:id w:val="-1709555926"/>
                              <w:placeholder>
                                <w:docPart w:val="CDB65CDB2B894B4399701EE5932374D4"/>
                              </w:placeholder>
                              <w:text/>
                            </w:sdtPr>
                            <w:sdtEndPr/>
                            <w:sdtContent>
                              <w:r w:rsidR="002F326F">
                                <w:t>1025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906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53AF" w14:paraId="3FA9060C" w14:textId="77777777">
                    <w:pPr>
                      <w:jc w:val="right"/>
                    </w:pPr>
                    <w:sdt>
                      <w:sdtPr>
                        <w:alias w:val="CC_Noformat_Partikod"/>
                        <w:tag w:val="CC_Noformat_Partikod"/>
                        <w:id w:val="-53464382"/>
                        <w:placeholder>
                          <w:docPart w:val="42367C13E7934DF5B7C73DC7B9C3F4D5"/>
                        </w:placeholder>
                        <w:text/>
                      </w:sdtPr>
                      <w:sdtEndPr/>
                      <w:sdtContent>
                        <w:r w:rsidR="002F326F">
                          <w:t>S</w:t>
                        </w:r>
                      </w:sdtContent>
                    </w:sdt>
                    <w:sdt>
                      <w:sdtPr>
                        <w:alias w:val="CC_Noformat_Partinummer"/>
                        <w:tag w:val="CC_Noformat_Partinummer"/>
                        <w:id w:val="-1709555926"/>
                        <w:placeholder>
                          <w:docPart w:val="CDB65CDB2B894B4399701EE5932374D4"/>
                        </w:placeholder>
                        <w:text/>
                      </w:sdtPr>
                      <w:sdtEndPr/>
                      <w:sdtContent>
                        <w:r w:rsidR="002F326F">
                          <w:t>1025</w:t>
                        </w:r>
                      </w:sdtContent>
                    </w:sdt>
                  </w:p>
                </w:txbxContent>
              </v:textbox>
              <w10:wrap anchorx="page"/>
            </v:shape>
          </w:pict>
        </mc:Fallback>
      </mc:AlternateContent>
    </w:r>
  </w:p>
  <w:p w:rsidRPr="00293C4F" w:rsidR="007A5507" w:rsidP="00776B74" w:rsidRDefault="007A5507" w14:paraId="3FA90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53AF" w14:paraId="3FA905FD" w14:textId="77777777">
    <w:pPr>
      <w:jc w:val="right"/>
    </w:pPr>
    <w:sdt>
      <w:sdtPr>
        <w:alias w:val="CC_Noformat_Partikod"/>
        <w:tag w:val="CC_Noformat_Partikod"/>
        <w:id w:val="559911109"/>
        <w:text/>
      </w:sdtPr>
      <w:sdtEndPr/>
      <w:sdtContent>
        <w:r w:rsidR="002F326F">
          <w:t>S</w:t>
        </w:r>
      </w:sdtContent>
    </w:sdt>
    <w:sdt>
      <w:sdtPr>
        <w:alias w:val="CC_Noformat_Partinummer"/>
        <w:tag w:val="CC_Noformat_Partinummer"/>
        <w:id w:val="1197820850"/>
        <w:text/>
      </w:sdtPr>
      <w:sdtEndPr/>
      <w:sdtContent>
        <w:r w:rsidR="002F326F">
          <w:t>1025</w:t>
        </w:r>
      </w:sdtContent>
    </w:sdt>
  </w:p>
  <w:p w:rsidR="007A5507" w:rsidP="00776B74" w:rsidRDefault="007A5507" w14:paraId="3FA905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53AF" w14:paraId="3FA90601" w14:textId="77777777">
    <w:pPr>
      <w:jc w:val="right"/>
    </w:pPr>
    <w:sdt>
      <w:sdtPr>
        <w:alias w:val="CC_Noformat_Partikod"/>
        <w:tag w:val="CC_Noformat_Partikod"/>
        <w:id w:val="1471015553"/>
        <w:text/>
      </w:sdtPr>
      <w:sdtEndPr/>
      <w:sdtContent>
        <w:r w:rsidR="002F326F">
          <w:t>S</w:t>
        </w:r>
      </w:sdtContent>
    </w:sdt>
    <w:sdt>
      <w:sdtPr>
        <w:alias w:val="CC_Noformat_Partinummer"/>
        <w:tag w:val="CC_Noformat_Partinummer"/>
        <w:id w:val="-2014525982"/>
        <w:text/>
      </w:sdtPr>
      <w:sdtEndPr/>
      <w:sdtContent>
        <w:r w:rsidR="002F326F">
          <w:t>1025</w:t>
        </w:r>
      </w:sdtContent>
    </w:sdt>
  </w:p>
  <w:p w:rsidR="007A5507" w:rsidP="00A314CF" w:rsidRDefault="00B953AF" w14:paraId="35EDF9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953AF" w14:paraId="3FA9060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53AF" w14:paraId="3FA906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:2826</w:t>
        </w:r>
      </w:sdtContent>
    </w:sdt>
  </w:p>
  <w:p w:rsidR="007A5507" w:rsidP="00E03A3D" w:rsidRDefault="00B953AF" w14:paraId="3FA90606" w14:textId="77777777">
    <w:pPr>
      <w:pStyle w:val="Motionr"/>
    </w:pPr>
    <w:sdt>
      <w:sdtPr>
        <w:alias w:val="CC_Noformat_Avtext"/>
        <w:tag w:val="CC_Noformat_Avtext"/>
        <w:id w:val="-2020768203"/>
        <w:lock w:val="sdtContentLocked"/>
        <w15:appearance w15:val="hidden"/>
        <w:text/>
      </w:sdtPr>
      <w:sdtEndPr/>
      <w:sdtContent>
        <w:r>
          <w:t>av Carin Jämtin m.fl. (S)</w:t>
        </w:r>
      </w:sdtContent>
    </w:sdt>
  </w:p>
  <w:sdt>
    <w:sdtPr>
      <w:alias w:val="CC_Noformat_Rubtext"/>
      <w:tag w:val="CC_Noformat_Rubtext"/>
      <w:id w:val="-218060500"/>
      <w:lock w:val="sdtLocked"/>
      <w15:appearance w15:val="hidden"/>
      <w:text/>
    </w:sdtPr>
    <w:sdtEndPr/>
    <w:sdtContent>
      <w:p w:rsidR="007A5507" w:rsidP="00283E0F" w:rsidRDefault="00362558" w14:paraId="3FA90607" w14:textId="510A72A6">
        <w:pPr>
          <w:pStyle w:val="FSHRub2"/>
        </w:pPr>
        <w:r>
          <w:t>Utfasning av</w:t>
        </w:r>
        <w:r w:rsidR="002F326F">
          <w:t xml:space="preserve"> petroleumbaserade produkter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FA906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F046BA"/>
    <w:multiLevelType w:val="hybridMultilevel"/>
    <w:tmpl w:val="2E862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32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877"/>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26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558"/>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71D"/>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DA7"/>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CF5"/>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3AF"/>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58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1B3"/>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BAF"/>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0D1"/>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286"/>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A905E0"/>
  <w15:chartTrackingRefBased/>
  <w15:docId w15:val="{2840FCE9-D8D3-4C95-BCBD-FD305A6B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20B71414741C9BAF5FCC9EF6F8752"/>
        <w:category>
          <w:name w:val="Allmänt"/>
          <w:gallery w:val="placeholder"/>
        </w:category>
        <w:types>
          <w:type w:val="bbPlcHdr"/>
        </w:types>
        <w:behaviors>
          <w:behavior w:val="content"/>
        </w:behaviors>
        <w:guid w:val="{934E0AB4-1001-4ADD-A6D3-70EE9ED22E78}"/>
      </w:docPartPr>
      <w:docPartBody>
        <w:p w:rsidR="006B47FF" w:rsidRDefault="00DA108D">
          <w:pPr>
            <w:pStyle w:val="35320B71414741C9BAF5FCC9EF6F8752"/>
          </w:pPr>
          <w:r w:rsidRPr="009A726D">
            <w:rPr>
              <w:rStyle w:val="Platshllartext"/>
            </w:rPr>
            <w:t>Klicka här för att ange text.</w:t>
          </w:r>
        </w:p>
      </w:docPartBody>
    </w:docPart>
    <w:docPart>
      <w:docPartPr>
        <w:name w:val="4B08F8B2940341EEA73C137B08B49FD4"/>
        <w:category>
          <w:name w:val="Allmänt"/>
          <w:gallery w:val="placeholder"/>
        </w:category>
        <w:types>
          <w:type w:val="bbPlcHdr"/>
        </w:types>
        <w:behaviors>
          <w:behavior w:val="content"/>
        </w:behaviors>
        <w:guid w:val="{56CEAF9E-313D-4B7C-B209-257BC1F11F56}"/>
      </w:docPartPr>
      <w:docPartBody>
        <w:p w:rsidR="006B47FF" w:rsidRDefault="00DA108D">
          <w:pPr>
            <w:pStyle w:val="4B08F8B2940341EEA73C137B08B49FD4"/>
          </w:pPr>
          <w:r w:rsidRPr="002551EA">
            <w:rPr>
              <w:rStyle w:val="Platshllartext"/>
              <w:color w:val="808080" w:themeColor="background1" w:themeShade="80"/>
            </w:rPr>
            <w:t>[Motionärernas namn]</w:t>
          </w:r>
        </w:p>
      </w:docPartBody>
    </w:docPart>
    <w:docPart>
      <w:docPartPr>
        <w:name w:val="42367C13E7934DF5B7C73DC7B9C3F4D5"/>
        <w:category>
          <w:name w:val="Allmänt"/>
          <w:gallery w:val="placeholder"/>
        </w:category>
        <w:types>
          <w:type w:val="bbPlcHdr"/>
        </w:types>
        <w:behaviors>
          <w:behavior w:val="content"/>
        </w:behaviors>
        <w:guid w:val="{961981D4-AB26-42F3-8101-983FE4C86BAD}"/>
      </w:docPartPr>
      <w:docPartBody>
        <w:p w:rsidR="006B47FF" w:rsidRDefault="00DA108D">
          <w:pPr>
            <w:pStyle w:val="42367C13E7934DF5B7C73DC7B9C3F4D5"/>
          </w:pPr>
          <w:r>
            <w:rPr>
              <w:rStyle w:val="Platshllartext"/>
            </w:rPr>
            <w:t xml:space="preserve"> </w:t>
          </w:r>
        </w:p>
      </w:docPartBody>
    </w:docPart>
    <w:docPart>
      <w:docPartPr>
        <w:name w:val="CDB65CDB2B894B4399701EE5932374D4"/>
        <w:category>
          <w:name w:val="Allmänt"/>
          <w:gallery w:val="placeholder"/>
        </w:category>
        <w:types>
          <w:type w:val="bbPlcHdr"/>
        </w:types>
        <w:behaviors>
          <w:behavior w:val="content"/>
        </w:behaviors>
        <w:guid w:val="{B7E39ED3-059A-47E1-B43A-E382D1F3C021}"/>
      </w:docPartPr>
      <w:docPartBody>
        <w:p w:rsidR="006B47FF" w:rsidRDefault="00DA108D">
          <w:pPr>
            <w:pStyle w:val="CDB65CDB2B894B4399701EE5932374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8D"/>
    <w:rsid w:val="006B47FF"/>
    <w:rsid w:val="00DA10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320B71414741C9BAF5FCC9EF6F8752">
    <w:name w:val="35320B71414741C9BAF5FCC9EF6F8752"/>
  </w:style>
  <w:style w:type="paragraph" w:customStyle="1" w:styleId="F0ABF40F543249798E9A1F8DC522A04A">
    <w:name w:val="F0ABF40F543249798E9A1F8DC522A04A"/>
  </w:style>
  <w:style w:type="paragraph" w:customStyle="1" w:styleId="8DEED958928B44499C10CB19C367B868">
    <w:name w:val="8DEED958928B44499C10CB19C367B868"/>
  </w:style>
  <w:style w:type="paragraph" w:customStyle="1" w:styleId="4B08F8B2940341EEA73C137B08B49FD4">
    <w:name w:val="4B08F8B2940341EEA73C137B08B49FD4"/>
  </w:style>
  <w:style w:type="paragraph" w:customStyle="1" w:styleId="42367C13E7934DF5B7C73DC7B9C3F4D5">
    <w:name w:val="42367C13E7934DF5B7C73DC7B9C3F4D5"/>
  </w:style>
  <w:style w:type="paragraph" w:customStyle="1" w:styleId="CDB65CDB2B894B4399701EE5932374D4">
    <w:name w:val="CDB65CDB2B894B4399701EE593237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4DE82-D734-4066-9324-1DAEF0AD043A}"/>
</file>

<file path=customXml/itemProps2.xml><?xml version="1.0" encoding="utf-8"?>
<ds:datastoreItem xmlns:ds="http://schemas.openxmlformats.org/officeDocument/2006/customXml" ds:itemID="{E108E19C-E25F-43B6-9450-837C32437CC6}"/>
</file>

<file path=customXml/itemProps3.xml><?xml version="1.0" encoding="utf-8"?>
<ds:datastoreItem xmlns:ds="http://schemas.openxmlformats.org/officeDocument/2006/customXml" ds:itemID="{04785ACC-D652-4FD6-AB7A-2188FA0F5363}"/>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1837</Characters>
  <Application>Microsoft Office Word</Application>
  <DocSecurity>0</DocSecurity>
  <Lines>39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201617S1025 Fasa ut petroleumbaserade produkter</vt:lpstr>
      <vt:lpstr>
      </vt:lpstr>
    </vt:vector>
  </TitlesOfParts>
  <Company>Sveriges riksdag</Company>
  <LinksUpToDate>false</LinksUpToDate>
  <CharactersWithSpaces>2135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