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073A7" w14:textId="77777777" w:rsidR="006E04A4" w:rsidRPr="00CD7560" w:rsidRDefault="0027538C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8</w:t>
      </w:r>
      <w:bookmarkEnd w:id="1"/>
    </w:p>
    <w:p w14:paraId="147073A8" w14:textId="77777777" w:rsidR="006E04A4" w:rsidRDefault="0027538C">
      <w:pPr>
        <w:pStyle w:val="Datum"/>
        <w:outlineLvl w:val="0"/>
      </w:pPr>
      <w:bookmarkStart w:id="2" w:name="DocumentDate"/>
      <w:r>
        <w:t>Torsdagen den 18 september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10961" w14:paraId="147073AD" w14:textId="77777777" w:rsidTr="00E47117">
        <w:trPr>
          <w:cantSplit/>
        </w:trPr>
        <w:tc>
          <w:tcPr>
            <w:tcW w:w="454" w:type="dxa"/>
          </w:tcPr>
          <w:p w14:paraId="147073A9" w14:textId="77777777" w:rsidR="006E04A4" w:rsidRDefault="0027538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47073AA" w14:textId="77777777" w:rsidR="006E04A4" w:rsidRDefault="0027538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147073AB" w14:textId="77777777" w:rsidR="006E04A4" w:rsidRDefault="0027538C"/>
        </w:tc>
        <w:tc>
          <w:tcPr>
            <w:tcW w:w="7512" w:type="dxa"/>
          </w:tcPr>
          <w:p w14:paraId="147073AC" w14:textId="77777777" w:rsidR="006E04A4" w:rsidRDefault="0027538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010961" w14:paraId="147073B2" w14:textId="77777777" w:rsidTr="00E47117">
        <w:trPr>
          <w:cantSplit/>
        </w:trPr>
        <w:tc>
          <w:tcPr>
            <w:tcW w:w="454" w:type="dxa"/>
          </w:tcPr>
          <w:p w14:paraId="147073AE" w14:textId="77777777" w:rsidR="006E04A4" w:rsidRDefault="0027538C"/>
        </w:tc>
        <w:tc>
          <w:tcPr>
            <w:tcW w:w="1134" w:type="dxa"/>
          </w:tcPr>
          <w:p w14:paraId="147073AF" w14:textId="77777777" w:rsidR="006E04A4" w:rsidRDefault="0027538C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147073B0" w14:textId="77777777" w:rsidR="006E04A4" w:rsidRDefault="0027538C"/>
        </w:tc>
        <w:tc>
          <w:tcPr>
            <w:tcW w:w="7512" w:type="dxa"/>
          </w:tcPr>
          <w:p w14:paraId="147073B1" w14:textId="77777777" w:rsidR="006E04A4" w:rsidRDefault="0027538C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147073B3" w14:textId="77777777" w:rsidR="006E04A4" w:rsidRDefault="0027538C">
      <w:pPr>
        <w:pStyle w:val="StreckLngt"/>
      </w:pPr>
      <w:r>
        <w:tab/>
      </w:r>
    </w:p>
    <w:p w14:paraId="147073B4" w14:textId="77777777" w:rsidR="00121B42" w:rsidRDefault="0027538C" w:rsidP="00121B42">
      <w:pPr>
        <w:pStyle w:val="Blankrad"/>
      </w:pPr>
      <w:r>
        <w:t xml:space="preserve">      </w:t>
      </w:r>
    </w:p>
    <w:p w14:paraId="147073B5" w14:textId="77777777" w:rsidR="00CF242C" w:rsidRDefault="0027538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10961" w14:paraId="147073B9" w14:textId="77777777" w:rsidTr="00055526">
        <w:trPr>
          <w:cantSplit/>
        </w:trPr>
        <w:tc>
          <w:tcPr>
            <w:tcW w:w="567" w:type="dxa"/>
          </w:tcPr>
          <w:p w14:paraId="147073B6" w14:textId="77777777" w:rsidR="001D7AF0" w:rsidRDefault="0027538C" w:rsidP="00C84F80">
            <w:pPr>
              <w:keepNext/>
            </w:pPr>
          </w:p>
        </w:tc>
        <w:tc>
          <w:tcPr>
            <w:tcW w:w="6663" w:type="dxa"/>
          </w:tcPr>
          <w:p w14:paraId="147073B7" w14:textId="77777777" w:rsidR="006E04A4" w:rsidRDefault="0027538C" w:rsidP="000326E3">
            <w:pPr>
              <w:pStyle w:val="HuvudrubrikEnsam"/>
              <w:keepNext/>
            </w:pPr>
            <w:r>
              <w:t>Anmälan om ändrad partibeteckning</w:t>
            </w:r>
          </w:p>
        </w:tc>
        <w:tc>
          <w:tcPr>
            <w:tcW w:w="2055" w:type="dxa"/>
          </w:tcPr>
          <w:p w14:paraId="147073B8" w14:textId="77777777" w:rsidR="006E04A4" w:rsidRDefault="0027538C" w:rsidP="00C84F80">
            <w:pPr>
              <w:keepNext/>
            </w:pPr>
          </w:p>
        </w:tc>
      </w:tr>
      <w:tr w:rsidR="00010961" w14:paraId="147073BD" w14:textId="77777777" w:rsidTr="00055526">
        <w:trPr>
          <w:cantSplit/>
        </w:trPr>
        <w:tc>
          <w:tcPr>
            <w:tcW w:w="567" w:type="dxa"/>
          </w:tcPr>
          <w:p w14:paraId="147073BA" w14:textId="77777777" w:rsidR="001D7AF0" w:rsidRDefault="0027538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47073BB" w14:textId="77777777" w:rsidR="006E04A4" w:rsidRDefault="0027538C" w:rsidP="000326E3">
            <w:r>
              <w:t>Daniel Riazat (V) meddelar att han inte längre tillhör Vänsterpartiets partigrupp</w:t>
            </w:r>
            <w:r>
              <w:br/>
              <w:t xml:space="preserve">Därmed upphör </w:t>
            </w:r>
            <w:r>
              <w:t>ledamotens uppdrag i utbildningsutskottet, näringsutskottet och EU-nämnden</w:t>
            </w:r>
          </w:p>
        </w:tc>
        <w:tc>
          <w:tcPr>
            <w:tcW w:w="2055" w:type="dxa"/>
          </w:tcPr>
          <w:p w14:paraId="147073BC" w14:textId="77777777" w:rsidR="006E04A4" w:rsidRDefault="0027538C" w:rsidP="00C84F80"/>
        </w:tc>
      </w:tr>
      <w:tr w:rsidR="00010961" w14:paraId="147073C1" w14:textId="77777777" w:rsidTr="00055526">
        <w:trPr>
          <w:cantSplit/>
        </w:trPr>
        <w:tc>
          <w:tcPr>
            <w:tcW w:w="567" w:type="dxa"/>
          </w:tcPr>
          <w:p w14:paraId="147073BE" w14:textId="77777777" w:rsidR="001D7AF0" w:rsidRDefault="0027538C" w:rsidP="00C84F80">
            <w:pPr>
              <w:keepNext/>
            </w:pPr>
          </w:p>
        </w:tc>
        <w:tc>
          <w:tcPr>
            <w:tcW w:w="6663" w:type="dxa"/>
          </w:tcPr>
          <w:p w14:paraId="147073BF" w14:textId="77777777" w:rsidR="006E04A4" w:rsidRDefault="0027538C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147073C0" w14:textId="77777777" w:rsidR="006E04A4" w:rsidRDefault="0027538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10961" w14:paraId="147073C5" w14:textId="77777777" w:rsidTr="00055526">
        <w:trPr>
          <w:cantSplit/>
        </w:trPr>
        <w:tc>
          <w:tcPr>
            <w:tcW w:w="567" w:type="dxa"/>
          </w:tcPr>
          <w:p w14:paraId="147073C2" w14:textId="77777777" w:rsidR="001D7AF0" w:rsidRDefault="0027538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47073C3" w14:textId="77777777" w:rsidR="006E04A4" w:rsidRDefault="0027538C" w:rsidP="000326E3">
            <w:r>
              <w:t>2025/26:1 Torsdagen den 11 september</w:t>
            </w:r>
          </w:p>
        </w:tc>
        <w:tc>
          <w:tcPr>
            <w:tcW w:w="2055" w:type="dxa"/>
          </w:tcPr>
          <w:p w14:paraId="147073C4" w14:textId="77777777" w:rsidR="006E04A4" w:rsidRDefault="0027538C" w:rsidP="00C84F80">
            <w:r>
              <w:t>FöU</w:t>
            </w:r>
          </w:p>
        </w:tc>
      </w:tr>
      <w:tr w:rsidR="00010961" w14:paraId="147073C9" w14:textId="77777777" w:rsidTr="00055526">
        <w:trPr>
          <w:cantSplit/>
        </w:trPr>
        <w:tc>
          <w:tcPr>
            <w:tcW w:w="567" w:type="dxa"/>
          </w:tcPr>
          <w:p w14:paraId="147073C6" w14:textId="77777777" w:rsidR="001D7AF0" w:rsidRDefault="0027538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47073C7" w14:textId="77777777" w:rsidR="006E04A4" w:rsidRDefault="0027538C" w:rsidP="000326E3">
            <w:r>
              <w:t>2025/26:1 Tisdagen den 16 september</w:t>
            </w:r>
          </w:p>
        </w:tc>
        <w:tc>
          <w:tcPr>
            <w:tcW w:w="2055" w:type="dxa"/>
          </w:tcPr>
          <w:p w14:paraId="147073C8" w14:textId="77777777" w:rsidR="006E04A4" w:rsidRDefault="0027538C" w:rsidP="00C84F80">
            <w:r>
              <w:t>TU</w:t>
            </w:r>
          </w:p>
        </w:tc>
      </w:tr>
      <w:tr w:rsidR="00010961" w14:paraId="147073CD" w14:textId="77777777" w:rsidTr="00055526">
        <w:trPr>
          <w:cantSplit/>
        </w:trPr>
        <w:tc>
          <w:tcPr>
            <w:tcW w:w="567" w:type="dxa"/>
          </w:tcPr>
          <w:p w14:paraId="147073CA" w14:textId="77777777" w:rsidR="001D7AF0" w:rsidRDefault="0027538C" w:rsidP="00C84F80">
            <w:pPr>
              <w:keepNext/>
            </w:pPr>
          </w:p>
        </w:tc>
        <w:tc>
          <w:tcPr>
            <w:tcW w:w="6663" w:type="dxa"/>
          </w:tcPr>
          <w:p w14:paraId="147073CB" w14:textId="77777777" w:rsidR="006E04A4" w:rsidRDefault="0027538C" w:rsidP="000326E3">
            <w:pPr>
              <w:pStyle w:val="HuvudrubrikEnsam"/>
              <w:keepNext/>
            </w:pPr>
            <w:r>
              <w:t xml:space="preserve">Anmälan om fördröjt svar på </w:t>
            </w:r>
            <w:r>
              <w:t>interpellation</w:t>
            </w:r>
          </w:p>
        </w:tc>
        <w:tc>
          <w:tcPr>
            <w:tcW w:w="2055" w:type="dxa"/>
          </w:tcPr>
          <w:p w14:paraId="147073CC" w14:textId="77777777" w:rsidR="006E04A4" w:rsidRDefault="0027538C" w:rsidP="00C84F80">
            <w:pPr>
              <w:keepNext/>
            </w:pPr>
          </w:p>
        </w:tc>
      </w:tr>
      <w:tr w:rsidR="00010961" w14:paraId="147073D1" w14:textId="77777777" w:rsidTr="00055526">
        <w:trPr>
          <w:cantSplit/>
        </w:trPr>
        <w:tc>
          <w:tcPr>
            <w:tcW w:w="567" w:type="dxa"/>
          </w:tcPr>
          <w:p w14:paraId="147073CE" w14:textId="77777777" w:rsidR="001D7AF0" w:rsidRDefault="0027538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47073CF" w14:textId="77777777" w:rsidR="006E04A4" w:rsidRDefault="0027538C" w:rsidP="000326E3">
            <w:r>
              <w:t xml:space="preserve">2025/26:9 av Carita Boulwén (SD) </w:t>
            </w:r>
            <w:r>
              <w:br/>
              <w:t>Patientsäkerhet vid gynekologisk diagnostik och oåterkalleliga ingrepp</w:t>
            </w:r>
          </w:p>
        </w:tc>
        <w:tc>
          <w:tcPr>
            <w:tcW w:w="2055" w:type="dxa"/>
          </w:tcPr>
          <w:p w14:paraId="147073D0" w14:textId="77777777" w:rsidR="006E04A4" w:rsidRDefault="0027538C" w:rsidP="00C84F80"/>
        </w:tc>
      </w:tr>
      <w:tr w:rsidR="00010961" w14:paraId="147073D5" w14:textId="77777777" w:rsidTr="00055526">
        <w:trPr>
          <w:cantSplit/>
        </w:trPr>
        <w:tc>
          <w:tcPr>
            <w:tcW w:w="567" w:type="dxa"/>
          </w:tcPr>
          <w:p w14:paraId="147073D2" w14:textId="77777777" w:rsidR="001D7AF0" w:rsidRDefault="0027538C" w:rsidP="00C84F80">
            <w:pPr>
              <w:keepNext/>
            </w:pPr>
          </w:p>
        </w:tc>
        <w:tc>
          <w:tcPr>
            <w:tcW w:w="6663" w:type="dxa"/>
          </w:tcPr>
          <w:p w14:paraId="147073D3" w14:textId="77777777" w:rsidR="006E04A4" w:rsidRDefault="0027538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47073D4" w14:textId="77777777" w:rsidR="006E04A4" w:rsidRDefault="0027538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10961" w14:paraId="147073D9" w14:textId="77777777" w:rsidTr="00055526">
        <w:trPr>
          <w:cantSplit/>
        </w:trPr>
        <w:tc>
          <w:tcPr>
            <w:tcW w:w="567" w:type="dxa"/>
          </w:tcPr>
          <w:p w14:paraId="147073D6" w14:textId="77777777" w:rsidR="001D7AF0" w:rsidRDefault="0027538C" w:rsidP="00C84F80">
            <w:pPr>
              <w:keepNext/>
            </w:pPr>
          </w:p>
        </w:tc>
        <w:tc>
          <w:tcPr>
            <w:tcW w:w="6663" w:type="dxa"/>
          </w:tcPr>
          <w:p w14:paraId="147073D7" w14:textId="77777777" w:rsidR="006E04A4" w:rsidRDefault="0027538C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147073D8" w14:textId="77777777" w:rsidR="006E04A4" w:rsidRDefault="0027538C" w:rsidP="00C84F80">
            <w:pPr>
              <w:keepNext/>
            </w:pPr>
          </w:p>
        </w:tc>
      </w:tr>
      <w:tr w:rsidR="00010961" w14:paraId="147073DD" w14:textId="77777777" w:rsidTr="00055526">
        <w:trPr>
          <w:cantSplit/>
        </w:trPr>
        <w:tc>
          <w:tcPr>
            <w:tcW w:w="567" w:type="dxa"/>
          </w:tcPr>
          <w:p w14:paraId="147073DA" w14:textId="77777777" w:rsidR="001D7AF0" w:rsidRDefault="0027538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47073DB" w14:textId="77777777" w:rsidR="006E04A4" w:rsidRDefault="0027538C" w:rsidP="000326E3">
            <w:r>
              <w:t xml:space="preserve">2025/26:4 Kompletterande bestämmelser till EU:s </w:t>
            </w:r>
            <w:r>
              <w:t>förordning om politisk reklam</w:t>
            </w:r>
          </w:p>
        </w:tc>
        <w:tc>
          <w:tcPr>
            <w:tcW w:w="2055" w:type="dxa"/>
          </w:tcPr>
          <w:p w14:paraId="147073DC" w14:textId="77777777" w:rsidR="006E04A4" w:rsidRDefault="0027538C" w:rsidP="00C84F80">
            <w:r>
              <w:t>KU</w:t>
            </w:r>
          </w:p>
        </w:tc>
      </w:tr>
      <w:tr w:rsidR="00010961" w14:paraId="147073E1" w14:textId="77777777" w:rsidTr="00055526">
        <w:trPr>
          <w:cantSplit/>
        </w:trPr>
        <w:tc>
          <w:tcPr>
            <w:tcW w:w="567" w:type="dxa"/>
          </w:tcPr>
          <w:p w14:paraId="147073DE" w14:textId="77777777" w:rsidR="001D7AF0" w:rsidRDefault="0027538C" w:rsidP="00C84F80">
            <w:pPr>
              <w:keepNext/>
            </w:pPr>
          </w:p>
        </w:tc>
        <w:tc>
          <w:tcPr>
            <w:tcW w:w="6663" w:type="dxa"/>
          </w:tcPr>
          <w:p w14:paraId="147073DF" w14:textId="77777777" w:rsidR="006E04A4" w:rsidRDefault="0027538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47073E0" w14:textId="77777777" w:rsidR="006E04A4" w:rsidRDefault="0027538C" w:rsidP="00C84F80">
            <w:pPr>
              <w:keepNext/>
            </w:pPr>
          </w:p>
        </w:tc>
      </w:tr>
      <w:tr w:rsidR="00010961" w14:paraId="147073E5" w14:textId="77777777" w:rsidTr="00055526">
        <w:trPr>
          <w:cantSplit/>
        </w:trPr>
        <w:tc>
          <w:tcPr>
            <w:tcW w:w="567" w:type="dxa"/>
          </w:tcPr>
          <w:p w14:paraId="147073E2" w14:textId="77777777" w:rsidR="001D7AF0" w:rsidRDefault="0027538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41D9D2F" w14:textId="77777777" w:rsidR="0027538C" w:rsidRDefault="0027538C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 xml:space="preserve">2025) 386 Förslag till Europaparlamentets och rådets förordning om Europeiska kemikaliemyndigheten och om ändring av förordningarna (EG) nr 1907/2006, (EU) nr 528/2012, (EU) nr 649/2012 och (EU) 2019/1021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</w:t>
            </w:r>
            <w:r>
              <w:rPr>
                <w:i/>
                <w:iCs/>
              </w:rPr>
              <w:t xml:space="preserve">yttrande går ut </w:t>
            </w:r>
          </w:p>
          <w:p w14:paraId="147073E3" w14:textId="5A7EF8DA" w:rsidR="006E04A4" w:rsidRDefault="0027538C" w:rsidP="000326E3">
            <w:r>
              <w:rPr>
                <w:i/>
                <w:iCs/>
              </w:rPr>
              <w:t>den 12 november 2025</w:t>
            </w:r>
          </w:p>
        </w:tc>
        <w:tc>
          <w:tcPr>
            <w:tcW w:w="2055" w:type="dxa"/>
          </w:tcPr>
          <w:p w14:paraId="147073E4" w14:textId="77777777" w:rsidR="006E04A4" w:rsidRDefault="0027538C" w:rsidP="00C84F80">
            <w:r>
              <w:t>MJU</w:t>
            </w:r>
          </w:p>
        </w:tc>
      </w:tr>
      <w:tr w:rsidR="00010961" w14:paraId="147073E9" w14:textId="77777777" w:rsidTr="00055526">
        <w:trPr>
          <w:cantSplit/>
        </w:trPr>
        <w:tc>
          <w:tcPr>
            <w:tcW w:w="567" w:type="dxa"/>
          </w:tcPr>
          <w:p w14:paraId="147073E6" w14:textId="77777777" w:rsidR="001D7AF0" w:rsidRDefault="0027538C" w:rsidP="00C84F80">
            <w:pPr>
              <w:keepNext/>
            </w:pPr>
          </w:p>
        </w:tc>
        <w:tc>
          <w:tcPr>
            <w:tcW w:w="6663" w:type="dxa"/>
          </w:tcPr>
          <w:p w14:paraId="147073E7" w14:textId="77777777" w:rsidR="006E04A4" w:rsidRDefault="0027538C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47073E8" w14:textId="77777777" w:rsidR="006E04A4" w:rsidRDefault="0027538C" w:rsidP="00C84F80">
            <w:pPr>
              <w:keepNext/>
            </w:pPr>
          </w:p>
        </w:tc>
      </w:tr>
      <w:tr w:rsidR="00010961" w14:paraId="147073ED" w14:textId="77777777" w:rsidTr="00055526">
        <w:trPr>
          <w:cantSplit/>
        </w:trPr>
        <w:tc>
          <w:tcPr>
            <w:tcW w:w="567" w:type="dxa"/>
          </w:tcPr>
          <w:p w14:paraId="147073EA" w14:textId="77777777" w:rsidR="001D7AF0" w:rsidRDefault="0027538C" w:rsidP="00C84F80">
            <w:pPr>
              <w:keepNext/>
            </w:pPr>
          </w:p>
        </w:tc>
        <w:tc>
          <w:tcPr>
            <w:tcW w:w="6663" w:type="dxa"/>
          </w:tcPr>
          <w:p w14:paraId="147073EB" w14:textId="77777777" w:rsidR="006E04A4" w:rsidRDefault="0027538C" w:rsidP="000326E3">
            <w:pPr>
              <w:pStyle w:val="renderubrik"/>
            </w:pPr>
            <w:r>
              <w:t>Utrikesminister Maria Malmer Stenergard (M)</w:t>
            </w:r>
          </w:p>
        </w:tc>
        <w:tc>
          <w:tcPr>
            <w:tcW w:w="2055" w:type="dxa"/>
          </w:tcPr>
          <w:p w14:paraId="147073EC" w14:textId="77777777" w:rsidR="006E04A4" w:rsidRDefault="0027538C" w:rsidP="00C84F80">
            <w:pPr>
              <w:keepNext/>
            </w:pPr>
          </w:p>
        </w:tc>
      </w:tr>
      <w:tr w:rsidR="00010961" w14:paraId="147073F1" w14:textId="77777777" w:rsidTr="00055526">
        <w:trPr>
          <w:cantSplit/>
        </w:trPr>
        <w:tc>
          <w:tcPr>
            <w:tcW w:w="567" w:type="dxa"/>
          </w:tcPr>
          <w:p w14:paraId="147073EE" w14:textId="77777777" w:rsidR="001D7AF0" w:rsidRDefault="0027538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47073EF" w14:textId="77777777" w:rsidR="006E04A4" w:rsidRDefault="0027538C" w:rsidP="000326E3">
            <w:r>
              <w:t>2024/25:747 av Nima Gholam Ali Pour (SD)</w:t>
            </w:r>
            <w:r>
              <w:br/>
              <w:t>Dialog med den iranska oppositionen i exil</w:t>
            </w:r>
          </w:p>
        </w:tc>
        <w:tc>
          <w:tcPr>
            <w:tcW w:w="2055" w:type="dxa"/>
          </w:tcPr>
          <w:p w14:paraId="147073F0" w14:textId="77777777" w:rsidR="006E04A4" w:rsidRDefault="0027538C" w:rsidP="00C84F80"/>
        </w:tc>
      </w:tr>
      <w:tr w:rsidR="00010961" w14:paraId="147073F5" w14:textId="77777777" w:rsidTr="00055526">
        <w:trPr>
          <w:cantSplit/>
        </w:trPr>
        <w:tc>
          <w:tcPr>
            <w:tcW w:w="567" w:type="dxa"/>
          </w:tcPr>
          <w:p w14:paraId="147073F2" w14:textId="77777777" w:rsidR="001D7AF0" w:rsidRDefault="0027538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47073F3" w14:textId="77777777" w:rsidR="006E04A4" w:rsidRDefault="0027538C" w:rsidP="000326E3">
            <w:r>
              <w:t xml:space="preserve">2024/25:751 av Jacob </w:t>
            </w:r>
            <w:r>
              <w:t>Risberg (MP)</w:t>
            </w:r>
            <w:r>
              <w:br/>
              <w:t>Stöd till demokratirörelsen i Serbien</w:t>
            </w:r>
          </w:p>
        </w:tc>
        <w:tc>
          <w:tcPr>
            <w:tcW w:w="2055" w:type="dxa"/>
          </w:tcPr>
          <w:p w14:paraId="147073F4" w14:textId="77777777" w:rsidR="006E04A4" w:rsidRDefault="0027538C" w:rsidP="00C84F80"/>
        </w:tc>
      </w:tr>
      <w:tr w:rsidR="00010961" w14:paraId="147073F9" w14:textId="77777777" w:rsidTr="00055526">
        <w:trPr>
          <w:cantSplit/>
        </w:trPr>
        <w:tc>
          <w:tcPr>
            <w:tcW w:w="567" w:type="dxa"/>
          </w:tcPr>
          <w:p w14:paraId="147073F6" w14:textId="77777777" w:rsidR="001D7AF0" w:rsidRDefault="0027538C" w:rsidP="00C84F80">
            <w:pPr>
              <w:keepNext/>
            </w:pPr>
          </w:p>
        </w:tc>
        <w:tc>
          <w:tcPr>
            <w:tcW w:w="6663" w:type="dxa"/>
          </w:tcPr>
          <w:p w14:paraId="147073F7" w14:textId="77777777" w:rsidR="006E04A4" w:rsidRDefault="0027538C" w:rsidP="000326E3">
            <w:pPr>
              <w:pStyle w:val="renderubrik"/>
            </w:pPr>
            <w:r>
              <w:t>Minister för civilt försvar Carl-Oskar Bohlin (M)</w:t>
            </w:r>
          </w:p>
        </w:tc>
        <w:tc>
          <w:tcPr>
            <w:tcW w:w="2055" w:type="dxa"/>
          </w:tcPr>
          <w:p w14:paraId="147073F8" w14:textId="77777777" w:rsidR="006E04A4" w:rsidRDefault="0027538C" w:rsidP="00C84F80">
            <w:pPr>
              <w:keepNext/>
            </w:pPr>
          </w:p>
        </w:tc>
      </w:tr>
      <w:tr w:rsidR="00010961" w14:paraId="147073FD" w14:textId="77777777" w:rsidTr="00055526">
        <w:trPr>
          <w:cantSplit/>
        </w:trPr>
        <w:tc>
          <w:tcPr>
            <w:tcW w:w="567" w:type="dxa"/>
          </w:tcPr>
          <w:p w14:paraId="147073FA" w14:textId="77777777" w:rsidR="001D7AF0" w:rsidRDefault="0027538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47073FB" w14:textId="77777777" w:rsidR="006E04A4" w:rsidRDefault="0027538C" w:rsidP="000326E3">
            <w:r>
              <w:t>2024/25:752 av Patrik Lundqvist (S)</w:t>
            </w:r>
            <w:r>
              <w:br/>
              <w:t>Kommuners arbete med civilförsvar och beredskap</w:t>
            </w:r>
          </w:p>
        </w:tc>
        <w:tc>
          <w:tcPr>
            <w:tcW w:w="2055" w:type="dxa"/>
          </w:tcPr>
          <w:p w14:paraId="147073FC" w14:textId="77777777" w:rsidR="006E04A4" w:rsidRDefault="0027538C" w:rsidP="00C84F80"/>
        </w:tc>
      </w:tr>
      <w:tr w:rsidR="00010961" w14:paraId="14707401" w14:textId="77777777" w:rsidTr="00055526">
        <w:trPr>
          <w:cantSplit/>
        </w:trPr>
        <w:tc>
          <w:tcPr>
            <w:tcW w:w="567" w:type="dxa"/>
          </w:tcPr>
          <w:p w14:paraId="147073FE" w14:textId="77777777" w:rsidR="001D7AF0" w:rsidRDefault="0027538C" w:rsidP="00C84F80">
            <w:pPr>
              <w:keepNext/>
            </w:pPr>
          </w:p>
        </w:tc>
        <w:tc>
          <w:tcPr>
            <w:tcW w:w="6663" w:type="dxa"/>
          </w:tcPr>
          <w:p w14:paraId="147073FF" w14:textId="77777777" w:rsidR="006E04A4" w:rsidRDefault="0027538C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14707400" w14:textId="77777777" w:rsidR="006E04A4" w:rsidRDefault="0027538C" w:rsidP="00C84F80">
            <w:pPr>
              <w:keepNext/>
            </w:pPr>
          </w:p>
        </w:tc>
      </w:tr>
      <w:tr w:rsidR="00010961" w14:paraId="14707405" w14:textId="77777777" w:rsidTr="00055526">
        <w:trPr>
          <w:cantSplit/>
        </w:trPr>
        <w:tc>
          <w:tcPr>
            <w:tcW w:w="567" w:type="dxa"/>
          </w:tcPr>
          <w:p w14:paraId="14707402" w14:textId="77777777" w:rsidR="001D7AF0" w:rsidRDefault="0027538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4707403" w14:textId="77777777" w:rsidR="006E04A4" w:rsidRDefault="0027538C" w:rsidP="000326E3">
            <w:r>
              <w:t>Frågor besvaras av: </w:t>
            </w:r>
            <w:r>
              <w:br/>
              <w:t xml:space="preserve">Energi- och </w:t>
            </w:r>
            <w:r>
              <w:t>näringsminister Ebba Busch (KD)</w:t>
            </w:r>
            <w:r>
              <w:br/>
              <w:t>Socialtjänstminister Camilla Waltersson Grönvall (M)</w:t>
            </w:r>
            <w:r>
              <w:br/>
              <w:t>Utrikesminister Maria Malmer Stenergard (M)</w:t>
            </w:r>
            <w:r>
              <w:br/>
              <w:t>Arbetsmarknadsminister Johan Britz (L)</w:t>
            </w:r>
          </w:p>
        </w:tc>
        <w:tc>
          <w:tcPr>
            <w:tcW w:w="2055" w:type="dxa"/>
          </w:tcPr>
          <w:p w14:paraId="14707404" w14:textId="77777777" w:rsidR="006E04A4" w:rsidRDefault="0027538C" w:rsidP="00C84F80"/>
        </w:tc>
      </w:tr>
    </w:tbl>
    <w:p w14:paraId="14707406" w14:textId="77777777" w:rsidR="00517888" w:rsidRPr="00F221DA" w:rsidRDefault="0027538C" w:rsidP="00137840">
      <w:pPr>
        <w:pStyle w:val="Blankrad"/>
      </w:pPr>
      <w:r>
        <w:t xml:space="preserve">     </w:t>
      </w:r>
    </w:p>
    <w:p w14:paraId="14707407" w14:textId="77777777" w:rsidR="00121B42" w:rsidRDefault="0027538C" w:rsidP="00121B42">
      <w:pPr>
        <w:pStyle w:val="Blankrad"/>
      </w:pPr>
      <w:r>
        <w:t xml:space="preserve">     </w:t>
      </w:r>
    </w:p>
    <w:p w14:paraId="14707408" w14:textId="77777777" w:rsidR="006E04A4" w:rsidRPr="00F221DA" w:rsidRDefault="0027538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10961" w14:paraId="1470740B" w14:textId="77777777" w:rsidTr="00D774A8">
        <w:tc>
          <w:tcPr>
            <w:tcW w:w="567" w:type="dxa"/>
          </w:tcPr>
          <w:p w14:paraId="14707409" w14:textId="77777777" w:rsidR="00D774A8" w:rsidRDefault="0027538C">
            <w:pPr>
              <w:pStyle w:val="IngenText"/>
            </w:pPr>
          </w:p>
        </w:tc>
        <w:tc>
          <w:tcPr>
            <w:tcW w:w="8718" w:type="dxa"/>
          </w:tcPr>
          <w:p w14:paraId="1470740A" w14:textId="77777777" w:rsidR="00D774A8" w:rsidRDefault="0027538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470740C" w14:textId="77777777" w:rsidR="006E04A4" w:rsidRPr="00852BA1" w:rsidRDefault="0027538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741E" w14:textId="77777777" w:rsidR="00000000" w:rsidRDefault="0027538C">
      <w:pPr>
        <w:spacing w:line="240" w:lineRule="auto"/>
      </w:pPr>
      <w:r>
        <w:separator/>
      </w:r>
    </w:p>
  </w:endnote>
  <w:endnote w:type="continuationSeparator" w:id="0">
    <w:p w14:paraId="14707420" w14:textId="77777777" w:rsidR="00000000" w:rsidRDefault="00275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07412" w14:textId="77777777" w:rsidR="00BE217A" w:rsidRDefault="002753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07413" w14:textId="77777777" w:rsidR="00D73249" w:rsidRDefault="002753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4707414" w14:textId="77777777" w:rsidR="00D73249" w:rsidRDefault="0027538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07418" w14:textId="77777777" w:rsidR="00D73249" w:rsidRDefault="002753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4707419" w14:textId="77777777" w:rsidR="00D73249" w:rsidRDefault="002753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0741A" w14:textId="77777777" w:rsidR="00000000" w:rsidRDefault="0027538C">
      <w:pPr>
        <w:spacing w:line="240" w:lineRule="auto"/>
      </w:pPr>
      <w:r>
        <w:separator/>
      </w:r>
    </w:p>
  </w:footnote>
  <w:footnote w:type="continuationSeparator" w:id="0">
    <w:p w14:paraId="1470741C" w14:textId="77777777" w:rsidR="00000000" w:rsidRDefault="002753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0740D" w14:textId="77777777" w:rsidR="00BE217A" w:rsidRDefault="002753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0740E" w14:textId="77777777" w:rsidR="00D73249" w:rsidRDefault="0027538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18 september 2025</w:t>
    </w:r>
    <w:r>
      <w:fldChar w:fldCharType="end"/>
    </w:r>
  </w:p>
  <w:p w14:paraId="1470740F" w14:textId="77777777" w:rsidR="00D73249" w:rsidRDefault="0027538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4707410" w14:textId="77777777" w:rsidR="00D73249" w:rsidRDefault="0027538C"/>
  <w:p w14:paraId="14707411" w14:textId="77777777" w:rsidR="00D73249" w:rsidRDefault="002753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07415" w14:textId="77777777" w:rsidR="00D73249" w:rsidRDefault="0027538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470741A" wp14:editId="1470741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707416" w14:textId="77777777" w:rsidR="00D73249" w:rsidRDefault="0027538C" w:rsidP="00BE217A">
    <w:pPr>
      <w:pStyle w:val="Dokumentrubrik"/>
      <w:spacing w:after="360"/>
    </w:pPr>
    <w:r>
      <w:t>Föredragningslista</w:t>
    </w:r>
  </w:p>
  <w:p w14:paraId="14707417" w14:textId="77777777" w:rsidR="00D73249" w:rsidRDefault="002753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F3CEAF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CC2DF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6045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C3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8892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5636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E68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30C2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EE85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10961"/>
    <w:rsid w:val="00010961"/>
    <w:rsid w:val="0027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73A7"/>
  <w15:docId w15:val="{A303949D-E24C-4DD1-B210-A66F47BE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2025-09-18</SAFIR_Sammantradesdatum_Doc>
    <SAFIR_SammantradeID xmlns="C07A1A6C-0B19-41D9-BDF8-F523BA3921EB">c667ca50-d2fe-4d9f-856d-2e13200337b9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3D1C2-69B1-41F0-AB54-150507C8C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2</Pages>
  <Words>229</Words>
  <Characters>1500</Characters>
  <Application>Microsoft Office Word</Application>
  <DocSecurity>0</DocSecurity>
  <Lines>107</Lines>
  <Paragraphs>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2025-09-17T13:00:00Z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18 september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