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72973B55A94A208F9B481859BFB5DA"/>
        </w:placeholder>
        <w:text/>
      </w:sdtPr>
      <w:sdtEndPr/>
      <w:sdtContent>
        <w:p w:rsidRPr="009B062B" w:rsidR="00AF30DD" w:rsidP="00DA28CE" w:rsidRDefault="00AF30DD" w14:paraId="3E6F0B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138d93-e360-4f36-a297-ae9712ad59a3"/>
        <w:id w:val="1086660334"/>
        <w:lock w:val="sdtLocked"/>
      </w:sdtPr>
      <w:sdtEndPr/>
      <w:sdtContent>
        <w:p w:rsidR="00B81C88" w:rsidRDefault="00C65010" w14:paraId="3C122D5C" w14:textId="5B90F5D8">
          <w:pPr>
            <w:pStyle w:val="Frslagstext"/>
          </w:pPr>
          <w:r>
            <w:t>Riksdagen ställer sig bakom det som anförs i motionen om att se över förutsättningarna för statligt stöd för att låta Skaraborg vara ett pilot- och försöksområde där man erbjuder gratis vaccination, och detta tillkännager riksdagen för regeringen.</w:t>
          </w:r>
        </w:p>
      </w:sdtContent>
    </w:sdt>
    <w:sdt>
      <w:sdtPr>
        <w:alias w:val="Yrkande 2"/>
        <w:tag w:val="7c19ec8c-cdf8-4da3-945d-6b59d20d98bc"/>
        <w:id w:val="1952128626"/>
        <w:lock w:val="sdtLocked"/>
      </w:sdtPr>
      <w:sdtEndPr/>
      <w:sdtContent>
        <w:p w:rsidR="00B81C88" w:rsidRDefault="00C65010" w14:paraId="7492AE19" w14:textId="77777777">
          <w:pPr>
            <w:pStyle w:val="Frslagstext"/>
          </w:pPr>
          <w:r>
            <w:t>Riksdagen ställer sig bakom det som anförs i motionen om att TBE-vaccinering bör ingå i det allmänna vaccinationsprogrammet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97F77C1DEA48278D4ACF3BF9DC7B93"/>
        </w:placeholder>
        <w:text/>
      </w:sdtPr>
      <w:sdtEndPr/>
      <w:sdtContent>
        <w:p w:rsidRPr="009B062B" w:rsidR="006D79C9" w:rsidP="00333E95" w:rsidRDefault="006D79C9" w14:paraId="02BB9548" w14:textId="77777777">
          <w:pPr>
            <w:pStyle w:val="Rubrik1"/>
          </w:pPr>
          <w:r>
            <w:t>Motivering</w:t>
          </w:r>
        </w:p>
      </w:sdtContent>
    </w:sdt>
    <w:p w:rsidR="005E46D3" w:rsidP="005E46D3" w:rsidRDefault="005E46D3" w14:paraId="715A93FD" w14:textId="71F59F62">
      <w:pPr>
        <w:pStyle w:val="Normalutanindragellerluft"/>
      </w:pPr>
      <w:r>
        <w:t>Några områden i Sverige är speciellt drabbade av TBE</w:t>
      </w:r>
      <w:r w:rsidR="0074449A">
        <w:t>-</w:t>
      </w:r>
      <w:r>
        <w:t>fall som är en allvarlig fästing</w:t>
      </w:r>
      <w:r w:rsidR="008C0E32">
        <w:softHyphen/>
      </w:r>
      <w:r>
        <w:t xml:space="preserve">smitta som kan orsaka exempelvis svårartad hjärnhinneinflammation. Skaraborg runt Vänern och Vättern är ett hårt drabbat TBE-område, och stora delar av Stockholms skärgård är ett annat </w:t>
      </w:r>
      <w:r w:rsidR="0074449A">
        <w:t xml:space="preserve">område </w:t>
      </w:r>
      <w:r>
        <w:t xml:space="preserve">drabbat av TBE. Sjukdomen är allvarlig och kan resultera i långvarig sjukskrivning och ge de drabbade livslånga besvär. </w:t>
      </w:r>
    </w:p>
    <w:p w:rsidRPr="005E46D3" w:rsidR="005E46D3" w:rsidP="005E46D3" w:rsidRDefault="005E46D3" w14:paraId="3AEC50E4" w14:textId="04EA213B">
      <w:r w:rsidRPr="005E46D3">
        <w:t>Skaraborg skulle kunna bli ett pilotprojekt och ett försöksområde där vaccineringen skulle erbjudas gratis och dessutom bör TBE-vaccinering ingå i det allmänna vaccina</w:t>
      </w:r>
      <w:r w:rsidR="008C0E32">
        <w:softHyphen/>
      </w:r>
      <w:bookmarkStart w:name="_GoBack" w:id="1"/>
      <w:bookmarkEnd w:id="1"/>
      <w:r w:rsidRPr="005E46D3">
        <w:t xml:space="preserve">tionsprogrammet. </w:t>
      </w:r>
    </w:p>
    <w:p w:rsidR="005E46D3" w:rsidP="005E46D3" w:rsidRDefault="005E46D3" w14:paraId="16E80EAD" w14:textId="77777777">
      <w:r w:rsidRPr="005E46D3">
        <w:t>Kostnaden för att vaccinera sig mot TBE är relativt hög och risken finns att människor som lever i dessa områden avstår från att vaccinera sig på grund av ekonomiska skäl. Om TBE-vaccin skulle ingå i den allmänna vaccineringen skulle det både förebygga och begränsa skadorna av TBE och därmed minska kostnaderna för sjukskrivning och framför allt minska det mänskliga lidandet.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0619F6D33D4126BAED4E51D5A8242A"/>
        </w:placeholder>
      </w:sdtPr>
      <w:sdtEndPr>
        <w:rPr>
          <w:i w:val="0"/>
          <w:noProof w:val="0"/>
        </w:rPr>
      </w:sdtEndPr>
      <w:sdtContent>
        <w:p w:rsidR="001424D7" w:rsidRDefault="001424D7" w14:paraId="7F826603" w14:textId="77777777"/>
        <w:p w:rsidRPr="008E0FE2" w:rsidR="004801AC" w:rsidP="001424D7" w:rsidRDefault="008C0E32" w14:paraId="58A9C2CC" w14:textId="6336F7C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559A7" w:rsidRDefault="003559A7" w14:paraId="03068EA0" w14:textId="77777777"/>
    <w:sectPr w:rsidR="003559A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BC92" w14:textId="77777777" w:rsidR="006C4F2B" w:rsidRDefault="006C4F2B" w:rsidP="000C1CAD">
      <w:pPr>
        <w:spacing w:line="240" w:lineRule="auto"/>
      </w:pPr>
      <w:r>
        <w:separator/>
      </w:r>
    </w:p>
  </w:endnote>
  <w:endnote w:type="continuationSeparator" w:id="0">
    <w:p w14:paraId="025B6998" w14:textId="77777777" w:rsidR="006C4F2B" w:rsidRDefault="006C4F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83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6D77D" w14:textId="594CAE2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424D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3012" w14:textId="3EA5F165" w:rsidR="00262EA3" w:rsidRPr="001424D7" w:rsidRDefault="00262EA3" w:rsidP="001424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1C5FE" w14:textId="77777777" w:rsidR="006C4F2B" w:rsidRDefault="006C4F2B" w:rsidP="000C1CAD">
      <w:pPr>
        <w:spacing w:line="240" w:lineRule="auto"/>
      </w:pPr>
      <w:r>
        <w:separator/>
      </w:r>
    </w:p>
  </w:footnote>
  <w:footnote w:type="continuationSeparator" w:id="0">
    <w:p w14:paraId="1311E286" w14:textId="77777777" w:rsidR="006C4F2B" w:rsidRDefault="006C4F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68897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5875A1" wp14:anchorId="08AA2B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C0E32" w14:paraId="0B6291B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F9A6635AA64A30899304725C8F0319"/>
                              </w:placeholder>
                              <w:text/>
                            </w:sdtPr>
                            <w:sdtEndPr/>
                            <w:sdtContent>
                              <w:r w:rsidR="005E46D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7FF4F9160A4C4F8EA075FCF3355958"/>
                              </w:placeholder>
                              <w:text/>
                            </w:sdtPr>
                            <w:sdtEndPr/>
                            <w:sdtContent>
                              <w:r w:rsidR="00A4239C">
                                <w:t>1441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AA2BA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C0E32" w14:paraId="0B6291B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F9A6635AA64A30899304725C8F0319"/>
                        </w:placeholder>
                        <w:text/>
                      </w:sdtPr>
                      <w:sdtEndPr/>
                      <w:sdtContent>
                        <w:r w:rsidR="005E46D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7FF4F9160A4C4F8EA075FCF3355958"/>
                        </w:placeholder>
                        <w:text/>
                      </w:sdtPr>
                      <w:sdtEndPr/>
                      <w:sdtContent>
                        <w:r w:rsidR="00A4239C">
                          <w:t>1441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221F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57D6388" w14:textId="77777777">
    <w:pPr>
      <w:jc w:val="right"/>
    </w:pPr>
  </w:p>
  <w:p w:rsidR="00262EA3" w:rsidP="00776B74" w:rsidRDefault="00262EA3" w14:paraId="166053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C0E32" w14:paraId="5E73443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33DAEE" wp14:anchorId="73A54A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C0E32" w14:paraId="070D5DA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46D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4239C">
          <w:t>1441</w:t>
        </w:r>
      </w:sdtContent>
    </w:sdt>
  </w:p>
  <w:p w:rsidRPr="008227B3" w:rsidR="00262EA3" w:rsidP="008227B3" w:rsidRDefault="008C0E32" w14:paraId="26CDCD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C0E32" w14:paraId="40498D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:2249</w:t>
        </w:r>
      </w:sdtContent>
    </w:sdt>
  </w:p>
  <w:p w:rsidR="00262EA3" w:rsidP="00E03A3D" w:rsidRDefault="008C0E32" w14:paraId="60D8F14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055005EE5F34B82B7B7667CC6DFE96D"/>
      </w:placeholder>
      <w:text/>
    </w:sdtPr>
    <w:sdtEndPr/>
    <w:sdtContent>
      <w:p w:rsidR="00262EA3" w:rsidP="00283E0F" w:rsidRDefault="005E46D3" w14:paraId="7DAD5735" w14:textId="77777777">
        <w:pPr>
          <w:pStyle w:val="FSHRub2"/>
        </w:pPr>
        <w:r>
          <w:t>Stöd till ökad vaccination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F776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E46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3E6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4D7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9A7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2C61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6D3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4F2B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49A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19ED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E32"/>
    <w:rsid w:val="008C10AF"/>
    <w:rsid w:val="008C1A58"/>
    <w:rsid w:val="008C1BED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1D28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117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39C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C88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010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155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0F7C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1E2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9927E"/>
  <w15:chartTrackingRefBased/>
  <w15:docId w15:val="{5316B822-E781-43D1-959E-72F888C9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72973B55A94A208F9B481859BFB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2C869-D78B-4805-96F2-409D2D7D547D}"/>
      </w:docPartPr>
      <w:docPartBody>
        <w:p w:rsidR="008B7638" w:rsidRDefault="00CC1E82">
          <w:pPr>
            <w:pStyle w:val="4672973B55A94A208F9B481859BFB5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97F77C1DEA48278D4ACF3BF9DC7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BE1F3-6E51-4D68-B12B-D04198D8D63D}"/>
      </w:docPartPr>
      <w:docPartBody>
        <w:p w:rsidR="008B7638" w:rsidRDefault="00CC1E82">
          <w:pPr>
            <w:pStyle w:val="0897F77C1DEA48278D4ACF3BF9DC7B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F9A6635AA64A30899304725C8F0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589E8-BE17-41C0-A134-1D00CC319298}"/>
      </w:docPartPr>
      <w:docPartBody>
        <w:p w:rsidR="008B7638" w:rsidRDefault="00CC1E82">
          <w:pPr>
            <w:pStyle w:val="65F9A6635AA64A30899304725C8F03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7FF4F9160A4C4F8EA075FCF3355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57D0C-BFC5-486B-9312-D6145B810DA9}"/>
      </w:docPartPr>
      <w:docPartBody>
        <w:p w:rsidR="008B7638" w:rsidRDefault="00CC1E82">
          <w:pPr>
            <w:pStyle w:val="1B7FF4F9160A4C4F8EA075FCF335595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4BF65-FBAC-4516-9596-7BAD0955AD4C}"/>
      </w:docPartPr>
      <w:docPartBody>
        <w:p w:rsidR="008B7638" w:rsidRDefault="0024748C">
          <w:r w:rsidRPr="00DB18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55005EE5F34B82B7B7667CC6DFE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E2337-09CE-4948-90EE-72672F5EA8D7}"/>
      </w:docPartPr>
      <w:docPartBody>
        <w:p w:rsidR="008B7638" w:rsidRDefault="0024748C">
          <w:r w:rsidRPr="00DB1891">
            <w:rPr>
              <w:rStyle w:val="Platshllartext"/>
            </w:rPr>
            <w:t>[ange din text här]</w:t>
          </w:r>
        </w:p>
      </w:docPartBody>
    </w:docPart>
    <w:docPart>
      <w:docPartPr>
        <w:name w:val="660619F6D33D4126BAED4E51D5A82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EE5F4-EE18-4827-B8A0-964DDDAFA4B6}"/>
      </w:docPartPr>
      <w:docPartBody>
        <w:p w:rsidR="0086068A" w:rsidRDefault="008606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8C"/>
    <w:rsid w:val="0024748C"/>
    <w:rsid w:val="0086068A"/>
    <w:rsid w:val="008B7638"/>
    <w:rsid w:val="009F4B5B"/>
    <w:rsid w:val="00CC1E82"/>
    <w:rsid w:val="00F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748C"/>
    <w:rPr>
      <w:color w:val="F4B083" w:themeColor="accent2" w:themeTint="99"/>
    </w:rPr>
  </w:style>
  <w:style w:type="paragraph" w:customStyle="1" w:styleId="4672973B55A94A208F9B481859BFB5DA">
    <w:name w:val="4672973B55A94A208F9B481859BFB5DA"/>
  </w:style>
  <w:style w:type="paragraph" w:customStyle="1" w:styleId="C151E31309664A4A88D66FEA365FE0CB">
    <w:name w:val="C151E31309664A4A88D66FEA365FE0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2103C43F8947F1AE97EAD7C40720F2">
    <w:name w:val="812103C43F8947F1AE97EAD7C40720F2"/>
  </w:style>
  <w:style w:type="paragraph" w:customStyle="1" w:styleId="0897F77C1DEA48278D4ACF3BF9DC7B93">
    <w:name w:val="0897F77C1DEA48278D4ACF3BF9DC7B93"/>
  </w:style>
  <w:style w:type="paragraph" w:customStyle="1" w:styleId="D7E0CEFF48DA491189E18A50B061BAA4">
    <w:name w:val="D7E0CEFF48DA491189E18A50B061BAA4"/>
  </w:style>
  <w:style w:type="paragraph" w:customStyle="1" w:styleId="78262705843C42F6A4C9E0C7A53618B1">
    <w:name w:val="78262705843C42F6A4C9E0C7A53618B1"/>
  </w:style>
  <w:style w:type="paragraph" w:customStyle="1" w:styleId="65F9A6635AA64A30899304725C8F0319">
    <w:name w:val="65F9A6635AA64A30899304725C8F0319"/>
  </w:style>
  <w:style w:type="paragraph" w:customStyle="1" w:styleId="1B7FF4F9160A4C4F8EA075FCF3355958">
    <w:name w:val="1B7FF4F9160A4C4F8EA075FCF3355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7EE14-D3C3-44BF-A042-C39FD4339F96}"/>
</file>

<file path=customXml/itemProps2.xml><?xml version="1.0" encoding="utf-8"?>
<ds:datastoreItem xmlns:ds="http://schemas.openxmlformats.org/officeDocument/2006/customXml" ds:itemID="{257A9C67-07D5-40C7-B874-9D261D8F68A1}"/>
</file>

<file path=customXml/itemProps3.xml><?xml version="1.0" encoding="utf-8"?>
<ds:datastoreItem xmlns:ds="http://schemas.openxmlformats.org/officeDocument/2006/customXml" ds:itemID="{0824AF21-3004-4778-B739-6CE835F07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1235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M1441 Stöd till ökad vaccination mot TBE</vt:lpstr>
      <vt:lpstr>
      </vt:lpstr>
    </vt:vector>
  </TitlesOfParts>
  <Company>Sveriges riksdag</Company>
  <LinksUpToDate>false</LinksUpToDate>
  <CharactersWithSpaces>1438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