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55CDE4BAA984D23A33461257F524ACA"/>
        </w:placeholder>
        <w:text/>
      </w:sdtPr>
      <w:sdtEndPr/>
      <w:sdtContent>
        <w:p w:rsidRPr="009B062B" w:rsidR="00AF30DD" w:rsidP="00DA28CE" w:rsidRDefault="00AF30DD" w14:paraId="25C6B345" w14:textId="77777777">
          <w:pPr>
            <w:pStyle w:val="Rubrik1"/>
            <w:spacing w:after="300"/>
          </w:pPr>
          <w:r w:rsidRPr="009B062B">
            <w:t>Förslag till riksdagsbeslut</w:t>
          </w:r>
        </w:p>
      </w:sdtContent>
    </w:sdt>
    <w:sdt>
      <w:sdtPr>
        <w:alias w:val="Yrkande 1"/>
        <w:tag w:val="8e81bdfc-ce19-4f74-b282-04efe03ad8f8"/>
        <w:id w:val="70706121"/>
        <w:lock w:val="sdtLocked"/>
      </w:sdtPr>
      <w:sdtEndPr/>
      <w:sdtContent>
        <w:p w:rsidR="00C546D1" w:rsidRDefault="00570701" w14:paraId="25C6B346" w14:textId="77777777">
          <w:pPr>
            <w:pStyle w:val="Frslagstext"/>
            <w:numPr>
              <w:ilvl w:val="0"/>
              <w:numId w:val="0"/>
            </w:numPr>
          </w:pPr>
          <w:r>
            <w:t>Riksdagen ställer sig bakom det som anförs i motionen om att överväga omlokalisering av myndigheter till Blekinge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AC907C01F6488FB8E328D3F8D9A97F"/>
        </w:placeholder>
        <w:text/>
      </w:sdtPr>
      <w:sdtEndPr/>
      <w:sdtContent>
        <w:p w:rsidRPr="009B062B" w:rsidR="006D79C9" w:rsidP="00333E95" w:rsidRDefault="006D79C9" w14:paraId="25C6B347" w14:textId="77777777">
          <w:pPr>
            <w:pStyle w:val="Rubrik1"/>
          </w:pPr>
          <w:r>
            <w:t>Motivering</w:t>
          </w:r>
        </w:p>
      </w:sdtContent>
    </w:sdt>
    <w:p w:rsidR="008C02C7" w:rsidP="008C02C7" w:rsidRDefault="008C02C7" w14:paraId="25C6B348" w14:textId="5513A4DB">
      <w:pPr>
        <w:pStyle w:val="Normalutanindragellerluft"/>
      </w:pPr>
      <w:bookmarkStart w:name="_GoBack" w:id="1"/>
      <w:bookmarkEnd w:id="1"/>
      <w:r>
        <w:t>Utan statlig närvaro i landet minskar känslan av samhörighet och det riskerar att leda till polarisering och fragmentering. Under den borgerliga regeringens styre fanns en tydlig centraliseringstrend. Efter decennier av centralisering och Stockholmsfixering har den S</w:t>
      </w:r>
      <w:r w:rsidR="002D1B39">
        <w:noBreakHyphen/>
      </w:r>
      <w:r>
        <w:t>ledda regeringen brutit trenden och omlokaliserat myndigheter från storstäderna och byggt ut den statliga närvaron i hela landet. Under mandatperioden 2014–2018 omlokali</w:t>
      </w:r>
      <w:r w:rsidR="000A04B3">
        <w:softHyphen/>
      </w:r>
      <w:r>
        <w:t>serades hela eller delar av 20 myndigheter från Stockholm till andra delar av landet och den statliga servicen har ökat genom tio nya servicekontor. Löften finns om 55 nya ser</w:t>
      </w:r>
      <w:r w:rsidR="000A04B3">
        <w:softHyphen/>
      </w:r>
      <w:r>
        <w:t>vicekontor i landet. Vi måste se till att det går att få personlig service och hjälp med var</w:t>
      </w:r>
      <w:r w:rsidR="000A04B3">
        <w:softHyphen/>
      </w:r>
      <w:r>
        <w:t xml:space="preserve">dagliga myndighetsärenden i hela vårt land. </w:t>
      </w:r>
    </w:p>
    <w:p w:rsidR="008C02C7" w:rsidP="008C02C7" w:rsidRDefault="008C02C7" w14:paraId="25C6B349" w14:textId="691BF4AC">
      <w:r w:rsidRPr="008C02C7">
        <w:t>Statliga jobb är en katalysator för tillväxt i regionerna. Statliga jobb kan ge ett till</w:t>
      </w:r>
      <w:r w:rsidR="000A04B3">
        <w:softHyphen/>
      </w:r>
      <w:r w:rsidRPr="008C02C7">
        <w:t xml:space="preserve">skott till lokala arbetsmarknader i hela landet, inte minst genom att erbjuda intressanta karriärvägar. Det bidrar till regionens dynamik och attraktivitet. </w:t>
      </w:r>
    </w:p>
    <w:p w:rsidR="00BB6339" w:rsidP="00DD5F8D" w:rsidRDefault="008C02C7" w14:paraId="25C6B34B" w14:textId="19BF391B">
      <w:r>
        <w:t>Den parlamentariska landsbygdskommittén presenterade i januari ett förslag om flytt av 10</w:t>
      </w:r>
      <w:r w:rsidR="002D1B39">
        <w:t> </w:t>
      </w:r>
      <w:r>
        <w:t>000 statliga jobb i Stockholmsregionen till mindre orter och glesbygd. Detta under fem till sju år. Hittills har Blekinge blivit utan omlokaliserad myndighet. Det är vår för</w:t>
      </w:r>
      <w:r w:rsidR="000A04B3">
        <w:softHyphen/>
      </w:r>
      <w:r>
        <w:t xml:space="preserve">hoppning att det är Blekinges tur nästa gång. </w:t>
      </w:r>
    </w:p>
    <w:sdt>
      <w:sdtPr>
        <w:alias w:val="CC_Underskrifter"/>
        <w:tag w:val="CC_Underskrifter"/>
        <w:id w:val="583496634"/>
        <w:lock w:val="sdtContentLocked"/>
        <w:placeholder>
          <w:docPart w:val="93BCFC34EA4E4C08BA3BCA849438C198"/>
        </w:placeholder>
      </w:sdtPr>
      <w:sdtEndPr/>
      <w:sdtContent>
        <w:p w:rsidR="00CF4B34" w:rsidP="00CF4B34" w:rsidRDefault="00CF4B34" w14:paraId="25C6B34C" w14:textId="77777777"/>
        <w:p w:rsidRPr="008E0FE2" w:rsidR="004801AC" w:rsidP="00CF4B34" w:rsidRDefault="000A04B3" w14:paraId="25C6B3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Heléne Björklund (S)</w:t>
            </w:r>
          </w:p>
        </w:tc>
        <w:tc>
          <w:tcPr>
            <w:tcW w:w="50" w:type="pct"/>
            <w:vAlign w:val="bottom"/>
          </w:tcPr>
          <w:p>
            <w:pPr>
              <w:pStyle w:val="Underskrifter"/>
            </w:pPr>
            <w:r>
              <w:t>Magnus Manhammar (S)</w:t>
            </w:r>
          </w:p>
        </w:tc>
      </w:tr>
    </w:tbl>
    <w:p w:rsidR="00FF1FC2" w:rsidRDefault="00FF1FC2" w14:paraId="25C6B351" w14:textId="77777777"/>
    <w:sectPr w:rsidR="00FF1F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6B353" w14:textId="77777777" w:rsidR="008C02C7" w:rsidRDefault="008C02C7" w:rsidP="000C1CAD">
      <w:pPr>
        <w:spacing w:line="240" w:lineRule="auto"/>
      </w:pPr>
      <w:r>
        <w:separator/>
      </w:r>
    </w:p>
  </w:endnote>
  <w:endnote w:type="continuationSeparator" w:id="0">
    <w:p w14:paraId="25C6B354" w14:textId="77777777" w:rsidR="008C02C7" w:rsidRDefault="008C02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6B3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6B3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4B3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6B362" w14:textId="77777777" w:rsidR="00262EA3" w:rsidRPr="00CF4B34" w:rsidRDefault="00262EA3" w:rsidP="00CF4B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6B351" w14:textId="77777777" w:rsidR="008C02C7" w:rsidRDefault="008C02C7" w:rsidP="000C1CAD">
      <w:pPr>
        <w:spacing w:line="240" w:lineRule="auto"/>
      </w:pPr>
      <w:r>
        <w:separator/>
      </w:r>
    </w:p>
  </w:footnote>
  <w:footnote w:type="continuationSeparator" w:id="0">
    <w:p w14:paraId="25C6B352" w14:textId="77777777" w:rsidR="008C02C7" w:rsidRDefault="008C02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C6B3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C6B364" wp14:anchorId="25C6B3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04B3" w14:paraId="25C6B367" w14:textId="77777777">
                          <w:pPr>
                            <w:jc w:val="right"/>
                          </w:pPr>
                          <w:sdt>
                            <w:sdtPr>
                              <w:alias w:val="CC_Noformat_Partikod"/>
                              <w:tag w:val="CC_Noformat_Partikod"/>
                              <w:id w:val="-53464382"/>
                              <w:placeholder>
                                <w:docPart w:val="6B3905B0FC3440B5983D6E52E89AC341"/>
                              </w:placeholder>
                              <w:text/>
                            </w:sdtPr>
                            <w:sdtEndPr/>
                            <w:sdtContent>
                              <w:r w:rsidR="008C02C7">
                                <w:t>S</w:t>
                              </w:r>
                            </w:sdtContent>
                          </w:sdt>
                          <w:sdt>
                            <w:sdtPr>
                              <w:alias w:val="CC_Noformat_Partinummer"/>
                              <w:tag w:val="CC_Noformat_Partinummer"/>
                              <w:id w:val="-1709555926"/>
                              <w:placeholder>
                                <w:docPart w:val="C2DDE5BE1F7948409E19C62D47DF8FD3"/>
                              </w:placeholder>
                              <w:text/>
                            </w:sdtPr>
                            <w:sdtEndPr/>
                            <w:sdtContent>
                              <w:r w:rsidR="008C02C7">
                                <w:t>1246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C6B3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04B3" w14:paraId="25C6B367" w14:textId="77777777">
                    <w:pPr>
                      <w:jc w:val="right"/>
                    </w:pPr>
                    <w:sdt>
                      <w:sdtPr>
                        <w:alias w:val="CC_Noformat_Partikod"/>
                        <w:tag w:val="CC_Noformat_Partikod"/>
                        <w:id w:val="-53464382"/>
                        <w:placeholder>
                          <w:docPart w:val="6B3905B0FC3440B5983D6E52E89AC341"/>
                        </w:placeholder>
                        <w:text/>
                      </w:sdtPr>
                      <w:sdtEndPr/>
                      <w:sdtContent>
                        <w:r w:rsidR="008C02C7">
                          <w:t>S</w:t>
                        </w:r>
                      </w:sdtContent>
                    </w:sdt>
                    <w:sdt>
                      <w:sdtPr>
                        <w:alias w:val="CC_Noformat_Partinummer"/>
                        <w:tag w:val="CC_Noformat_Partinummer"/>
                        <w:id w:val="-1709555926"/>
                        <w:placeholder>
                          <w:docPart w:val="C2DDE5BE1F7948409E19C62D47DF8FD3"/>
                        </w:placeholder>
                        <w:text/>
                      </w:sdtPr>
                      <w:sdtEndPr/>
                      <w:sdtContent>
                        <w:r w:rsidR="008C02C7">
                          <w:t>1246</w:t>
                        </w:r>
                      </w:sdtContent>
                    </w:sdt>
                  </w:p>
                </w:txbxContent>
              </v:textbox>
              <w10:wrap anchorx="page"/>
            </v:shape>
          </w:pict>
        </mc:Fallback>
      </mc:AlternateContent>
    </w:r>
  </w:p>
  <w:p w:rsidRPr="00293C4F" w:rsidR="00262EA3" w:rsidP="00776B74" w:rsidRDefault="00262EA3" w14:paraId="25C6B3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C6B357" w14:textId="77777777">
    <w:pPr>
      <w:jc w:val="right"/>
    </w:pPr>
  </w:p>
  <w:p w:rsidR="00262EA3" w:rsidP="00776B74" w:rsidRDefault="00262EA3" w14:paraId="25C6B3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A04B3" w14:paraId="25C6B35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C6B366" wp14:anchorId="25C6B3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04B3" w14:paraId="25C6B35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C02C7">
          <w:t>S</w:t>
        </w:r>
      </w:sdtContent>
    </w:sdt>
    <w:sdt>
      <w:sdtPr>
        <w:alias w:val="CC_Noformat_Partinummer"/>
        <w:tag w:val="CC_Noformat_Partinummer"/>
        <w:id w:val="-2014525982"/>
        <w:text/>
      </w:sdtPr>
      <w:sdtEndPr/>
      <w:sdtContent>
        <w:r w:rsidR="008C02C7">
          <w:t>1246</w:t>
        </w:r>
      </w:sdtContent>
    </w:sdt>
  </w:p>
  <w:p w:rsidRPr="008227B3" w:rsidR="00262EA3" w:rsidP="008227B3" w:rsidRDefault="000A04B3" w14:paraId="25C6B3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04B3" w14:paraId="25C6B3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:1250</w:t>
        </w:r>
      </w:sdtContent>
    </w:sdt>
  </w:p>
  <w:p w:rsidR="00262EA3" w:rsidP="00E03A3D" w:rsidRDefault="000A04B3" w14:paraId="25C6B35F" w14:textId="77777777">
    <w:pPr>
      <w:pStyle w:val="Motionr"/>
    </w:pPr>
    <w:sdt>
      <w:sdtPr>
        <w:alias w:val="CC_Noformat_Avtext"/>
        <w:tag w:val="CC_Noformat_Avtext"/>
        <w:id w:val="-2020768203"/>
        <w:lock w:val="sdtContentLocked"/>
        <w15:appearance w15:val="hidden"/>
        <w:text/>
      </w:sdtPr>
      <w:sdtEndPr/>
      <w:sdtContent>
        <w:r>
          <w:t>av Heléne Björklund och Magnus Manhammar (båda S)</w:t>
        </w:r>
      </w:sdtContent>
    </w:sdt>
  </w:p>
  <w:sdt>
    <w:sdtPr>
      <w:alias w:val="CC_Noformat_Rubtext"/>
      <w:tag w:val="CC_Noformat_Rubtext"/>
      <w:id w:val="-218060500"/>
      <w:lock w:val="sdtLocked"/>
      <w:text/>
    </w:sdtPr>
    <w:sdtEndPr/>
    <w:sdtContent>
      <w:p w:rsidR="00262EA3" w:rsidP="00283E0F" w:rsidRDefault="008C02C7" w14:paraId="25C6B360" w14:textId="77777777">
        <w:pPr>
          <w:pStyle w:val="FSHRub2"/>
        </w:pPr>
        <w:r>
          <w:t>Statlig myndighet till Blekinge</w:t>
        </w:r>
      </w:p>
    </w:sdtContent>
  </w:sdt>
  <w:sdt>
    <w:sdtPr>
      <w:alias w:val="CC_Boilerplate_3"/>
      <w:tag w:val="CC_Boilerplate_3"/>
      <w:id w:val="1606463544"/>
      <w:lock w:val="sdtContentLocked"/>
      <w15:appearance w15:val="hidden"/>
      <w:text w:multiLine="1"/>
    </w:sdtPr>
    <w:sdtEndPr/>
    <w:sdtContent>
      <w:p w:rsidR="00262EA3" w:rsidP="00283E0F" w:rsidRDefault="00262EA3" w14:paraId="25C6B3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C02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4B3"/>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1B3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701"/>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2C7"/>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76C"/>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5AE"/>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86C"/>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D1"/>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B34"/>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F8D"/>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DF9"/>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FC2"/>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C6B344"/>
  <w15:chartTrackingRefBased/>
  <w15:docId w15:val="{AC59DD3D-FF1C-4F88-ACA1-15C34EE7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5CDE4BAA984D23A33461257F524ACA"/>
        <w:category>
          <w:name w:val="Allmänt"/>
          <w:gallery w:val="placeholder"/>
        </w:category>
        <w:types>
          <w:type w:val="bbPlcHdr"/>
        </w:types>
        <w:behaviors>
          <w:behavior w:val="content"/>
        </w:behaviors>
        <w:guid w:val="{C09790B2-5BC4-4CE3-92F9-ED39530F6328}"/>
      </w:docPartPr>
      <w:docPartBody>
        <w:p w:rsidR="00477EA1" w:rsidRDefault="00477EA1">
          <w:pPr>
            <w:pStyle w:val="155CDE4BAA984D23A33461257F524ACA"/>
          </w:pPr>
          <w:r w:rsidRPr="005A0A93">
            <w:rPr>
              <w:rStyle w:val="Platshllartext"/>
            </w:rPr>
            <w:t>Förslag till riksdagsbeslut</w:t>
          </w:r>
        </w:p>
      </w:docPartBody>
    </w:docPart>
    <w:docPart>
      <w:docPartPr>
        <w:name w:val="E6AC907C01F6488FB8E328D3F8D9A97F"/>
        <w:category>
          <w:name w:val="Allmänt"/>
          <w:gallery w:val="placeholder"/>
        </w:category>
        <w:types>
          <w:type w:val="bbPlcHdr"/>
        </w:types>
        <w:behaviors>
          <w:behavior w:val="content"/>
        </w:behaviors>
        <w:guid w:val="{E5CADF5A-49BD-4DCD-9EDE-666E671F7A6C}"/>
      </w:docPartPr>
      <w:docPartBody>
        <w:p w:rsidR="00477EA1" w:rsidRDefault="00477EA1">
          <w:pPr>
            <w:pStyle w:val="E6AC907C01F6488FB8E328D3F8D9A97F"/>
          </w:pPr>
          <w:r w:rsidRPr="005A0A93">
            <w:rPr>
              <w:rStyle w:val="Platshllartext"/>
            </w:rPr>
            <w:t>Motivering</w:t>
          </w:r>
        </w:p>
      </w:docPartBody>
    </w:docPart>
    <w:docPart>
      <w:docPartPr>
        <w:name w:val="6B3905B0FC3440B5983D6E52E89AC341"/>
        <w:category>
          <w:name w:val="Allmänt"/>
          <w:gallery w:val="placeholder"/>
        </w:category>
        <w:types>
          <w:type w:val="bbPlcHdr"/>
        </w:types>
        <w:behaviors>
          <w:behavior w:val="content"/>
        </w:behaviors>
        <w:guid w:val="{7790E202-BA77-4ED4-BDAE-9755B8F13AA9}"/>
      </w:docPartPr>
      <w:docPartBody>
        <w:p w:rsidR="00477EA1" w:rsidRDefault="00477EA1">
          <w:pPr>
            <w:pStyle w:val="6B3905B0FC3440B5983D6E52E89AC341"/>
          </w:pPr>
          <w:r>
            <w:rPr>
              <w:rStyle w:val="Platshllartext"/>
            </w:rPr>
            <w:t xml:space="preserve"> </w:t>
          </w:r>
        </w:p>
      </w:docPartBody>
    </w:docPart>
    <w:docPart>
      <w:docPartPr>
        <w:name w:val="C2DDE5BE1F7948409E19C62D47DF8FD3"/>
        <w:category>
          <w:name w:val="Allmänt"/>
          <w:gallery w:val="placeholder"/>
        </w:category>
        <w:types>
          <w:type w:val="bbPlcHdr"/>
        </w:types>
        <w:behaviors>
          <w:behavior w:val="content"/>
        </w:behaviors>
        <w:guid w:val="{F609E0C6-93B8-40FF-AD0E-EA5ABC7087F8}"/>
      </w:docPartPr>
      <w:docPartBody>
        <w:p w:rsidR="00477EA1" w:rsidRDefault="00477EA1">
          <w:pPr>
            <w:pStyle w:val="C2DDE5BE1F7948409E19C62D47DF8FD3"/>
          </w:pPr>
          <w:r>
            <w:t xml:space="preserve"> </w:t>
          </w:r>
        </w:p>
      </w:docPartBody>
    </w:docPart>
    <w:docPart>
      <w:docPartPr>
        <w:name w:val="93BCFC34EA4E4C08BA3BCA849438C198"/>
        <w:category>
          <w:name w:val="Allmänt"/>
          <w:gallery w:val="placeholder"/>
        </w:category>
        <w:types>
          <w:type w:val="bbPlcHdr"/>
        </w:types>
        <w:behaviors>
          <w:behavior w:val="content"/>
        </w:behaviors>
        <w:guid w:val="{C4757AC4-DC26-4881-9C7C-A2948C28E199}"/>
      </w:docPartPr>
      <w:docPartBody>
        <w:p w:rsidR="004A0ECA" w:rsidRDefault="004A0E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EA1"/>
    <w:rsid w:val="00477EA1"/>
    <w:rsid w:val="004A0E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5CDE4BAA984D23A33461257F524ACA">
    <w:name w:val="155CDE4BAA984D23A33461257F524ACA"/>
  </w:style>
  <w:style w:type="paragraph" w:customStyle="1" w:styleId="4B4B27C91D9B4CAD8B80A21C271E2140">
    <w:name w:val="4B4B27C91D9B4CAD8B80A21C271E214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6B43108CBA4DE6933C2F6D244C0522">
    <w:name w:val="0C6B43108CBA4DE6933C2F6D244C0522"/>
  </w:style>
  <w:style w:type="paragraph" w:customStyle="1" w:styleId="E6AC907C01F6488FB8E328D3F8D9A97F">
    <w:name w:val="E6AC907C01F6488FB8E328D3F8D9A97F"/>
  </w:style>
  <w:style w:type="paragraph" w:customStyle="1" w:styleId="FD6F192A5D954D0BA2F808BCB397BE27">
    <w:name w:val="FD6F192A5D954D0BA2F808BCB397BE27"/>
  </w:style>
  <w:style w:type="paragraph" w:customStyle="1" w:styleId="A6D932CBBE9F4A088195F8F062239F7F">
    <w:name w:val="A6D932CBBE9F4A088195F8F062239F7F"/>
  </w:style>
  <w:style w:type="paragraph" w:customStyle="1" w:styleId="6B3905B0FC3440B5983D6E52E89AC341">
    <w:name w:val="6B3905B0FC3440B5983D6E52E89AC341"/>
  </w:style>
  <w:style w:type="paragraph" w:customStyle="1" w:styleId="C2DDE5BE1F7948409E19C62D47DF8FD3">
    <w:name w:val="C2DDE5BE1F7948409E19C62D47DF8F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B76F4E-52D6-4B2E-8003-C460FA557708}"/>
</file>

<file path=customXml/itemProps2.xml><?xml version="1.0" encoding="utf-8"?>
<ds:datastoreItem xmlns:ds="http://schemas.openxmlformats.org/officeDocument/2006/customXml" ds:itemID="{56088B32-AFF9-4C8B-BB9B-4DED8051CBE7}"/>
</file>

<file path=customXml/itemProps3.xml><?xml version="1.0" encoding="utf-8"?>
<ds:datastoreItem xmlns:ds="http://schemas.openxmlformats.org/officeDocument/2006/customXml" ds:itemID="{9D8FD20D-8728-40B8-8BB7-5CBAF33BEFD2}"/>
</file>

<file path=docProps/app.xml><?xml version="1.0" encoding="utf-8"?>
<Properties xmlns="http://schemas.openxmlformats.org/officeDocument/2006/extended-properties" xmlns:vt="http://schemas.openxmlformats.org/officeDocument/2006/docPropsVTypes">
  <Template>Normal</Template>
  <TotalTime>5</TotalTime>
  <Pages>1</Pages>
  <Words>224</Words>
  <Characters>1332</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S1246 Statlig myndighet till Blekinge</vt:lpstr>
      <vt:lpstr>
      </vt:lpstr>
    </vt:vector>
  </TitlesOfParts>
  <Company>Sveriges riksdag</Company>
  <LinksUpToDate>false</LinksUpToDate>
  <CharactersWithSpaces>1547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