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076B" w:rsidRPr="0066607E" w:rsidRDefault="00AD076B" w:rsidP="006611C0">
      <w:pPr>
        <w:pStyle w:val="Hemstlrubrik"/>
      </w:pPr>
      <w:r w:rsidRPr="0066607E">
        <w:t>Förslag till riksdagsbeslut</w:t>
      </w:r>
    </w:p>
    <w:p w:rsidR="00AD076B" w:rsidRPr="0066607E" w:rsidRDefault="00AD076B" w:rsidP="0049044F">
      <w:pPr>
        <w:pStyle w:val="Hemstlatt"/>
      </w:pPr>
      <w:r w:rsidRPr="0066607E">
        <w:t>Riksdagen tillkännager för regeringen som sin mening vad i motionen anförs om schablonbeskattning</w:t>
      </w:r>
      <w:r w:rsidR="00AD5902" w:rsidRPr="0066607E">
        <w:t>.</w:t>
      </w:r>
    </w:p>
    <w:p w:rsidR="00AD076B" w:rsidRPr="0066607E" w:rsidRDefault="00AD076B" w:rsidP="00AD076B">
      <w:pPr>
        <w:pStyle w:val="Rubrik1"/>
      </w:pPr>
      <w:r w:rsidRPr="0066607E">
        <w:t>Bakgrund</w:t>
      </w:r>
    </w:p>
    <w:p w:rsidR="00AD076B" w:rsidRPr="0066607E" w:rsidRDefault="00AD076B" w:rsidP="00AD076B">
      <w:r w:rsidRPr="0066607E">
        <w:t>Skatteverket har nyligen analyserat resultat av ett stort antal revisioner til</w:t>
      </w:r>
      <w:r w:rsidRPr="0066607E">
        <w:t>l</w:t>
      </w:r>
      <w:r w:rsidRPr="0066607E">
        <w:t xml:space="preserve">sammans med statistik från </w:t>
      </w:r>
      <w:r w:rsidR="00AD5902" w:rsidRPr="0066607E">
        <w:t>Statistiska centralbyrån</w:t>
      </w:r>
      <w:r w:rsidRPr="0066607E">
        <w:t xml:space="preserve"> </w:t>
      </w:r>
      <w:r w:rsidR="006611C0" w:rsidRPr="0066607E">
        <w:t xml:space="preserve">och </w:t>
      </w:r>
      <w:r w:rsidRPr="0066607E">
        <w:t>kommit fram till att skatteundandragandet är omfattande.</w:t>
      </w:r>
    </w:p>
    <w:p w:rsidR="00AD076B" w:rsidRPr="0066607E" w:rsidRDefault="00AD076B" w:rsidP="00AD5902">
      <w:pPr>
        <w:pStyle w:val="Normaltindrag"/>
      </w:pPr>
      <w:r w:rsidRPr="0066607E">
        <w:t>I ett pressmeddelande skriver Skatteverket:</w:t>
      </w:r>
    </w:p>
    <w:p w:rsidR="00AD076B" w:rsidRPr="0066607E" w:rsidRDefault="00AD076B" w:rsidP="00EC63BE">
      <w:pPr>
        <w:pStyle w:val="Citat"/>
      </w:pPr>
      <w:r w:rsidRPr="0066607E">
        <w:t xml:space="preserve">Av all skatt som borde betalas så kommer 91 procent in till samhällets kassa. I pengar räknat är det cirka 100 miljarder </w:t>
      </w:r>
      <w:r w:rsidR="00EC63BE" w:rsidRPr="0066607E">
        <w:t xml:space="preserve">kr </w:t>
      </w:r>
      <w:r w:rsidRPr="0066607E">
        <w:t>per år som uteblir. Av det beloppet svarar svarta</w:t>
      </w:r>
      <w:r w:rsidR="006611C0" w:rsidRPr="0066607E">
        <w:t xml:space="preserve"> inkomster för två tredjedelar.</w:t>
      </w:r>
    </w:p>
    <w:p w:rsidR="00AD076B" w:rsidRPr="0066607E" w:rsidRDefault="00AD076B" w:rsidP="006611C0">
      <w:r w:rsidRPr="0066607E">
        <w:t>Det är svårt att få fram exakta siffror men man har gjort en uppskattning av de svarta inkomsterna och menar att läget är bekymmersamt eftersom det fö</w:t>
      </w:r>
      <w:r w:rsidRPr="0066607E">
        <w:t>r</w:t>
      </w:r>
      <w:r w:rsidRPr="0066607E">
        <w:t>sämrar seriösa företags möjligheter att konkurrera på lika villkor. I förlän</w:t>
      </w:r>
      <w:r w:rsidRPr="0066607E">
        <w:t>g</w:t>
      </w:r>
      <w:r w:rsidRPr="0066607E">
        <w:t>ningen hämmar det också tillväxten.</w:t>
      </w:r>
    </w:p>
    <w:p w:rsidR="00AD076B" w:rsidRPr="0066607E" w:rsidRDefault="00AD076B" w:rsidP="00AD076B">
      <w:pPr>
        <w:pStyle w:val="Rubrik1"/>
      </w:pPr>
      <w:r w:rsidRPr="0066607E">
        <w:t>Schablonbeskattning</w:t>
      </w:r>
    </w:p>
    <w:p w:rsidR="00AD076B" w:rsidRPr="0066607E" w:rsidRDefault="00AD076B" w:rsidP="00AD076B">
      <w:r w:rsidRPr="0066607E">
        <w:t>Vänsterpartiet har i olika sammanhang tagit upp behovet att införa schablo</w:t>
      </w:r>
      <w:r w:rsidRPr="0066607E">
        <w:t>n</w:t>
      </w:r>
      <w:r w:rsidRPr="0066607E">
        <w:t>skatt. Som ett led i förenklingsarbetet menar vi att schablonbeskattningen kan vara en viktig del. Det handlar dels om att förenkla för den enskilde företag</w:t>
      </w:r>
      <w:r w:rsidRPr="0066607E">
        <w:t>a</w:t>
      </w:r>
      <w:r w:rsidRPr="0066607E">
        <w:t>ren</w:t>
      </w:r>
      <w:r w:rsidR="006611C0" w:rsidRPr="0066607E">
        <w:t>,</w:t>
      </w:r>
      <w:r w:rsidRPr="0066607E">
        <w:t xml:space="preserve"> dels om att underlätta </w:t>
      </w:r>
      <w:r w:rsidR="006611C0" w:rsidRPr="0066607E">
        <w:t xml:space="preserve">skattemyndighetens </w:t>
      </w:r>
      <w:r w:rsidRPr="0066607E">
        <w:t>arbete. Vi skulle också få ett system som på ett mer effektivt sätt förhindrar skatteundandragande.</w:t>
      </w:r>
    </w:p>
    <w:p w:rsidR="00AD076B" w:rsidRPr="0066607E" w:rsidRDefault="00AD076B" w:rsidP="00AD5902">
      <w:pPr>
        <w:pStyle w:val="Normaltindrag"/>
      </w:pPr>
      <w:r w:rsidRPr="0066607E">
        <w:t>Skatteverket har tidigare, på uppdrag av regeringen, i rapporter gjort pri</w:t>
      </w:r>
      <w:r w:rsidRPr="0066607E">
        <w:t>n</w:t>
      </w:r>
      <w:r w:rsidRPr="0066607E">
        <w:t>cipskisser för hur schablonbeskattning skulle kunna utformas i mindre för</w:t>
      </w:r>
      <w:r w:rsidRPr="0066607E">
        <w:t>e</w:t>
      </w:r>
      <w:r w:rsidRPr="0066607E">
        <w:t>tag. Avsikten är att det ska</w:t>
      </w:r>
      <w:r w:rsidR="006611C0" w:rsidRPr="0066607E">
        <w:t>ll</w:t>
      </w:r>
      <w:r w:rsidRPr="0066607E">
        <w:t xml:space="preserve"> kunna användas i kontantbranscher med få a</w:t>
      </w:r>
      <w:r w:rsidRPr="0066607E">
        <w:t>n</w:t>
      </w:r>
      <w:r w:rsidRPr="0066607E">
        <w:t>ställda.</w:t>
      </w:r>
    </w:p>
    <w:p w:rsidR="00AD076B" w:rsidRPr="0066607E" w:rsidRDefault="00AD076B" w:rsidP="00AD5902">
      <w:pPr>
        <w:pStyle w:val="Normaltindrag"/>
      </w:pPr>
      <w:r w:rsidRPr="0066607E">
        <w:lastRenderedPageBreak/>
        <w:t>I en diskussion kring nya metoder måste naturligtvis för- och nackdelar vägas mot varandra. Skatteverket har tagit fasta på några fördelar:</w:t>
      </w:r>
    </w:p>
    <w:p w:rsidR="00AD076B" w:rsidRPr="0066607E" w:rsidRDefault="00AD076B" w:rsidP="00EC63BE">
      <w:pPr>
        <w:pStyle w:val="Citat"/>
      </w:pPr>
      <w:r w:rsidRPr="0066607E">
        <w:t>Schablonbeskattning är administrativt enklare och mer lätthanterligt än det nuvarande systemet. Det gäller för såväl det enskilda företaget som skatteförvaltningen.</w:t>
      </w:r>
    </w:p>
    <w:p w:rsidR="00AD076B" w:rsidRPr="0066607E" w:rsidRDefault="00AD076B" w:rsidP="006611C0">
      <w:pPr>
        <w:pStyle w:val="Citatindrag"/>
      </w:pPr>
      <w:r w:rsidRPr="0066607E">
        <w:t>Schablonbeskattning leder till att skattefusk och skatteundandragande minskar och att skattemoral och tilltro till systemet ökar. Den faktiska beskattningen närmar sig al</w:t>
      </w:r>
      <w:r w:rsidR="006611C0" w:rsidRPr="0066607E">
        <w:t>ltså den avsedda beskattningen.</w:t>
      </w:r>
    </w:p>
    <w:p w:rsidR="00AD076B" w:rsidRPr="0066607E" w:rsidRDefault="00AD076B" w:rsidP="006611C0">
      <w:r w:rsidRPr="0066607E">
        <w:t>Naturligtvis ska</w:t>
      </w:r>
      <w:r w:rsidR="00EC63BE" w:rsidRPr="0066607E">
        <w:t>ll</w:t>
      </w:r>
      <w:r w:rsidRPr="0066607E">
        <w:t xml:space="preserve"> beaktas att en schablon kan uppfattas som att man inkräktar på kravet om rättvis beskattning och mindre exakthet för den enskilde. Det ska</w:t>
      </w:r>
      <w:r w:rsidR="00EC63BE" w:rsidRPr="0066607E">
        <w:t>ll</w:t>
      </w:r>
      <w:r w:rsidRPr="0066607E">
        <w:t xml:space="preserve"> i sin tur ställas mot att schablonbeskattning skulle kunna genomföras i branscher där man i</w:t>
      </w:r>
      <w:r w:rsidR="00AD5902" w:rsidRPr="0066607E">
        <w:t xml:space="preserve"> </w:t>
      </w:r>
      <w:r w:rsidRPr="0066607E">
        <w:t>dag har ett stort skatteundandragande. Skatteverkets senaste rapport visar på nödvändigheten av att något görs för att på sikt fö</w:t>
      </w:r>
      <w:r w:rsidRPr="0066607E">
        <w:t>r</w:t>
      </w:r>
      <w:r w:rsidRPr="0066607E">
        <w:t>hindra det som sker i</w:t>
      </w:r>
      <w:r w:rsidR="00AD5902" w:rsidRPr="0066607E">
        <w:t xml:space="preserve"> </w:t>
      </w:r>
      <w:r w:rsidRPr="0066607E">
        <w:t>dag.</w:t>
      </w:r>
    </w:p>
    <w:p w:rsidR="00AD076B" w:rsidRPr="0066607E" w:rsidRDefault="00AD076B" w:rsidP="00AD5902">
      <w:pPr>
        <w:pStyle w:val="Normaltindrag"/>
      </w:pPr>
      <w:r w:rsidRPr="0066607E">
        <w:t>I dag finns schablonbeskattning i andra europeiska länder, till exempel It</w:t>
      </w:r>
      <w:r w:rsidRPr="0066607E">
        <w:t>a</w:t>
      </w:r>
      <w:r w:rsidRPr="0066607E">
        <w:t>lien och Spanien. Deras system bygger på frivillighet. Erfarenheten från dessa länder är goda. Många företag har anslutit sig. Det har heller inte inneburit skattebortfall utan snarare motsatsen.</w:t>
      </w:r>
    </w:p>
    <w:p w:rsidR="00AD076B" w:rsidRPr="0066607E" w:rsidRDefault="00AD076B" w:rsidP="00AD5902">
      <w:pPr>
        <w:pStyle w:val="Normaltindrag"/>
      </w:pPr>
      <w:r w:rsidRPr="0066607E">
        <w:t>Mot ba</w:t>
      </w:r>
      <w:r w:rsidR="00AD5902" w:rsidRPr="0066607E">
        <w:t>kgrund av ovanstående föreslår V</w:t>
      </w:r>
      <w:r w:rsidRPr="0066607E">
        <w:t>änsterpartiet att schablonbeskat</w:t>
      </w:r>
      <w:r w:rsidRPr="0066607E">
        <w:t>t</w:t>
      </w:r>
      <w:r w:rsidRPr="0066607E">
        <w:t>ning införs</w:t>
      </w:r>
      <w:r w:rsidR="00EC63BE" w:rsidRPr="0066607E">
        <w:t>, i</w:t>
      </w:r>
      <w:r w:rsidRPr="0066607E">
        <w:t xml:space="preserve"> ett första steg lämpligen som ett försök i en eller flera kontan</w:t>
      </w:r>
      <w:r w:rsidRPr="0066607E">
        <w:t>t</w:t>
      </w:r>
      <w:r w:rsidRPr="0066607E">
        <w:t>branscher.</w:t>
      </w:r>
      <w:r w:rsidR="00EC63BE" w:rsidRPr="0066607E">
        <w:t xml:space="preserve"> </w:t>
      </w:r>
      <w:r w:rsidRPr="0066607E">
        <w:t>Vad som ovan anförs bör riksdagen som sin mening ge regeringen till</w:t>
      </w:r>
      <w:r w:rsidR="00AD5902" w:rsidRPr="0066607E">
        <w:t xml:space="preserve"> </w:t>
      </w:r>
      <w:r w:rsidRPr="0066607E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611C0" w:rsidRPr="0066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11C0" w:rsidRPr="0066607E" w:rsidRDefault="006611C0" w:rsidP="006611C0">
            <w:pPr>
              <w:pStyle w:val="UnderskriftDatum"/>
              <w:spacing w:before="240"/>
            </w:pPr>
            <w:r w:rsidRPr="0066607E">
              <w:t>Stockholm den 3 oktober 2005</w:t>
            </w:r>
          </w:p>
        </w:tc>
        <w:tc>
          <w:tcPr>
            <w:tcW w:w="3047" w:type="dxa"/>
          </w:tcPr>
          <w:p w:rsidR="006611C0" w:rsidRPr="0066607E" w:rsidRDefault="006611C0" w:rsidP="006611C0">
            <w:pPr>
              <w:pStyle w:val="Underskrifter"/>
              <w:spacing w:before="240"/>
            </w:pPr>
          </w:p>
        </w:tc>
      </w:tr>
      <w:tr w:rsidR="006611C0" w:rsidRPr="0066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11C0" w:rsidRPr="0066607E" w:rsidRDefault="006611C0" w:rsidP="006611C0">
            <w:pPr>
              <w:pStyle w:val="Underskrifter"/>
            </w:pPr>
            <w:r w:rsidRPr="0066607E">
              <w:t>Marie Engström (v)</w:t>
            </w:r>
          </w:p>
        </w:tc>
        <w:tc>
          <w:tcPr>
            <w:tcW w:w="3047" w:type="dxa"/>
          </w:tcPr>
          <w:p w:rsidR="006611C0" w:rsidRPr="0066607E" w:rsidRDefault="006611C0" w:rsidP="006611C0">
            <w:pPr>
              <w:pStyle w:val="Underskrifter"/>
            </w:pPr>
          </w:p>
        </w:tc>
      </w:tr>
      <w:tr w:rsidR="006611C0" w:rsidRPr="0066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11C0" w:rsidRPr="0066607E" w:rsidRDefault="006611C0" w:rsidP="006611C0">
            <w:pPr>
              <w:pStyle w:val="Underskrifter"/>
            </w:pPr>
            <w:r w:rsidRPr="0066607E">
              <w:t>Per Rosengren (v)</w:t>
            </w:r>
          </w:p>
        </w:tc>
        <w:tc>
          <w:tcPr>
            <w:tcW w:w="3047" w:type="dxa"/>
          </w:tcPr>
          <w:p w:rsidR="006611C0" w:rsidRPr="0066607E" w:rsidRDefault="006611C0" w:rsidP="006611C0">
            <w:pPr>
              <w:pStyle w:val="Underskrifter"/>
            </w:pPr>
            <w:r w:rsidRPr="0066607E">
              <w:t>Gunilla Wahlén (v)</w:t>
            </w:r>
          </w:p>
        </w:tc>
      </w:tr>
      <w:tr w:rsidR="006611C0" w:rsidRPr="0066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11C0" w:rsidRPr="0066607E" w:rsidRDefault="006611C0" w:rsidP="006611C0">
            <w:pPr>
              <w:pStyle w:val="Underskrifter"/>
            </w:pPr>
            <w:r w:rsidRPr="0066607E">
              <w:t>Lennart Beijer (v)</w:t>
            </w:r>
          </w:p>
        </w:tc>
        <w:tc>
          <w:tcPr>
            <w:tcW w:w="3047" w:type="dxa"/>
          </w:tcPr>
          <w:p w:rsidR="006611C0" w:rsidRPr="0066607E" w:rsidRDefault="006611C0" w:rsidP="006611C0">
            <w:pPr>
              <w:pStyle w:val="Underskrifter"/>
            </w:pPr>
            <w:r w:rsidRPr="0066607E">
              <w:t>Siv Holma (v)</w:t>
            </w:r>
          </w:p>
        </w:tc>
      </w:tr>
      <w:tr w:rsidR="006611C0" w:rsidRPr="0066607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611C0" w:rsidRPr="0066607E" w:rsidRDefault="006611C0" w:rsidP="006611C0">
            <w:pPr>
              <w:pStyle w:val="Underskrifter"/>
            </w:pPr>
            <w:r w:rsidRPr="0066607E">
              <w:t>Lars Bäckström (v)</w:t>
            </w:r>
          </w:p>
        </w:tc>
        <w:tc>
          <w:tcPr>
            <w:tcW w:w="3047" w:type="dxa"/>
          </w:tcPr>
          <w:p w:rsidR="006611C0" w:rsidRPr="0066607E" w:rsidRDefault="006611C0" w:rsidP="006611C0">
            <w:pPr>
              <w:pStyle w:val="Underskrifter"/>
            </w:pPr>
          </w:p>
        </w:tc>
      </w:tr>
    </w:tbl>
    <w:p w:rsidR="00E84F25" w:rsidRPr="0066607E" w:rsidRDefault="00E84F25" w:rsidP="006611C0">
      <w:pPr>
        <w:pStyle w:val="Normaltindrag"/>
      </w:pPr>
    </w:p>
    <w:sectPr w:rsidR="00E84F25" w:rsidRPr="0066607E" w:rsidSect="006611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6DF2" w:rsidRPr="0066607E" w:rsidRDefault="00736DF2">
      <w:r w:rsidRPr="0066607E">
        <w:separator/>
      </w:r>
    </w:p>
  </w:endnote>
  <w:endnote w:type="continuationSeparator" w:id="0">
    <w:p w:rsidR="00736DF2" w:rsidRPr="0066607E" w:rsidRDefault="00736DF2">
      <w:r w:rsidRPr="006660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014" w:rsidRPr="0066607E" w:rsidRDefault="0066607E" w:rsidP="006611C0">
    <w:pPr>
      <w:pStyle w:val="Sidfot"/>
    </w:pPr>
    <w:r w:rsidRPr="0066607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599951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1C0" w:rsidRDefault="006611C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611C0" w:rsidRDefault="006611C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C59" w:rsidRPr="0066607E" w:rsidRDefault="0066607E" w:rsidP="006611C0">
    <w:pPr>
      <w:pStyle w:val="Sidfot"/>
    </w:pPr>
    <w:r w:rsidRPr="0066607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3081218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1C0" w:rsidRDefault="006611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11C0" w:rsidRDefault="006611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C59" w:rsidRPr="0066607E" w:rsidRDefault="0066607E" w:rsidP="006611C0">
    <w:pPr>
      <w:pStyle w:val="Sidfot"/>
    </w:pPr>
    <w:r w:rsidRPr="0066607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32304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1C0" w:rsidRDefault="006611C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611C0" w:rsidRDefault="006611C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6DF2" w:rsidRPr="0066607E" w:rsidRDefault="00736DF2">
      <w:r w:rsidRPr="0066607E">
        <w:separator/>
      </w:r>
    </w:p>
  </w:footnote>
  <w:footnote w:type="continuationSeparator" w:id="0">
    <w:p w:rsidR="00736DF2" w:rsidRPr="0066607E" w:rsidRDefault="00736DF2">
      <w:r w:rsidRPr="0066607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0014" w:rsidRPr="0066607E" w:rsidRDefault="0066607E" w:rsidP="006611C0">
    <w:pPr>
      <w:pStyle w:val="Sidhuvud"/>
    </w:pPr>
    <w:r w:rsidRPr="0066607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8927307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1C0" w:rsidRDefault="006611C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611C0" w:rsidRDefault="006611C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A0C59" w:rsidRPr="0066607E" w:rsidRDefault="0066607E" w:rsidP="006611C0">
    <w:pPr>
      <w:pStyle w:val="Sidhuvud"/>
    </w:pPr>
    <w:r w:rsidRPr="0066607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52749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11C0" w:rsidRDefault="006611C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611C0" w:rsidRDefault="006611C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611C0" w:rsidRPr="0066607E" w:rsidRDefault="006611C0">
    <w:pPr>
      <w:pStyle w:val="FSHNormal"/>
      <w:tabs>
        <w:tab w:val="right" w:pos="5840"/>
      </w:tabs>
    </w:pPr>
    <w:r w:rsidRPr="0066607E">
      <w:br/>
    </w:r>
    <w:r w:rsidRPr="0066607E">
      <w:fldChar w:fldCharType="begin" w:fldLock="1"/>
    </w:r>
    <w:r w:rsidRPr="0066607E">
      <w:instrText xml:space="preserve"> DOCPROPERTY</w:instrText>
    </w:r>
    <w:r w:rsidRPr="0066607E">
      <w:rPr>
        <w:sz w:val="18"/>
      </w:rPr>
      <w:instrText xml:space="preserve"> "YearUser" *\charformat </w:instrText>
    </w:r>
    <w:r w:rsidRPr="0066607E">
      <w:fldChar w:fldCharType="separate"/>
    </w:r>
    <w:r w:rsidRPr="0066607E">
      <w:t>2005/06</w:t>
    </w:r>
    <w:r w:rsidRPr="0066607E">
      <w:fldChar w:fldCharType="end"/>
    </w:r>
    <w:r w:rsidRPr="0066607E">
      <w:t xml:space="preserve"> </w:t>
    </w:r>
    <w:r w:rsidRPr="0066607E">
      <w:tab/>
      <w:t xml:space="preserve">mnr: </w:t>
    </w:r>
    <w:r w:rsidRPr="0066607E">
      <w:fldChar w:fldCharType="begin" w:fldLock="1"/>
    </w:r>
    <w:r w:rsidRPr="0066607E">
      <w:instrText xml:space="preserve"> DOCPROPERTY</w:instrText>
    </w:r>
    <w:r w:rsidRPr="0066607E">
      <w:rPr>
        <w:sz w:val="18"/>
      </w:rPr>
      <w:instrText xml:space="preserve"> "Motionsnummer" *\charformat </w:instrText>
    </w:r>
    <w:r w:rsidRPr="0066607E">
      <w:fldChar w:fldCharType="separate"/>
    </w:r>
    <w:r w:rsidRPr="0066607E">
      <w:t>Sk426</w:t>
    </w:r>
    <w:r w:rsidRPr="0066607E">
      <w:fldChar w:fldCharType="end"/>
    </w:r>
    <w:r w:rsidRPr="0066607E">
      <w:br/>
    </w:r>
    <w:r w:rsidRPr="0066607E">
      <w:fldChar w:fldCharType="begin" w:fldLock="1"/>
    </w:r>
    <w:r w:rsidRPr="0066607E">
      <w:instrText xml:space="preserve"> DOCPROPERTY</w:instrText>
    </w:r>
    <w:r w:rsidRPr="0066607E">
      <w:rPr>
        <w:sz w:val="18"/>
      </w:rPr>
      <w:instrText xml:space="preserve"> "Samling" *\charformat </w:instrText>
    </w:r>
    <w:r w:rsidRPr="0066607E">
      <w:fldChar w:fldCharType="end"/>
    </w:r>
    <w:r w:rsidRPr="0066607E">
      <w:tab/>
      <w:t xml:space="preserve">pnr: </w:t>
    </w:r>
    <w:r w:rsidRPr="0066607E">
      <w:fldChar w:fldCharType="begin" w:fldLock="1"/>
    </w:r>
    <w:r w:rsidRPr="0066607E">
      <w:instrText xml:space="preserve"> DOCPROPERTY</w:instrText>
    </w:r>
    <w:r w:rsidRPr="0066607E">
      <w:rPr>
        <w:sz w:val="18"/>
      </w:rPr>
      <w:instrText xml:space="preserve"> "Partinummer" *\charformat </w:instrText>
    </w:r>
    <w:r w:rsidRPr="0066607E">
      <w:fldChar w:fldCharType="separate"/>
    </w:r>
    <w:r w:rsidRPr="0066607E">
      <w:t>v712</w:t>
    </w:r>
    <w:r w:rsidRPr="0066607E">
      <w:fldChar w:fldCharType="end"/>
    </w:r>
  </w:p>
  <w:p w:rsidR="006611C0" w:rsidRPr="0066607E" w:rsidRDefault="006611C0">
    <w:pPr>
      <w:pStyle w:val="FSHRub1"/>
    </w:pPr>
    <w:r w:rsidRPr="0066607E">
      <w:t>Motion till riksdagen</w:t>
    </w:r>
    <w:r w:rsidRPr="0066607E">
      <w:br/>
    </w:r>
    <w:r w:rsidRPr="0066607E">
      <w:fldChar w:fldCharType="begin" w:fldLock="1"/>
    </w:r>
    <w:r w:rsidRPr="0066607E">
      <w:instrText xml:space="preserve"> DOCPROPERTY "YearUser" *\charformat </w:instrText>
    </w:r>
    <w:r w:rsidRPr="0066607E">
      <w:fldChar w:fldCharType="separate"/>
    </w:r>
    <w:r w:rsidRPr="0066607E">
      <w:t>2005/06</w:t>
    </w:r>
    <w:r w:rsidRPr="0066607E">
      <w:fldChar w:fldCharType="end"/>
    </w:r>
    <w:r w:rsidRPr="0066607E">
      <w:t>:</w:t>
    </w:r>
    <w:r w:rsidRPr="0066607E">
      <w:fldChar w:fldCharType="begin" w:fldLock="1"/>
    </w:r>
    <w:r w:rsidRPr="0066607E">
      <w:instrText xml:space="preserve"> DOCPROPERTY "Motionsnummer" *\charformat </w:instrText>
    </w:r>
    <w:r w:rsidRPr="0066607E">
      <w:fldChar w:fldCharType="separate"/>
    </w:r>
    <w:r w:rsidRPr="0066607E">
      <w:t>Sk426</w:t>
    </w:r>
    <w:r w:rsidRPr="0066607E">
      <w:fldChar w:fldCharType="end"/>
    </w:r>
  </w:p>
  <w:p w:rsidR="006611C0" w:rsidRPr="0066607E" w:rsidRDefault="006611C0">
    <w:pPr>
      <w:pStyle w:val="FSHNormalS5"/>
    </w:pPr>
    <w:r w:rsidRPr="0066607E">
      <w:fldChar w:fldCharType="begin" w:fldLock="1"/>
    </w:r>
    <w:r w:rsidRPr="0066607E">
      <w:instrText xml:space="preserve"> DOCPROPERTY "MotionarText" *\charformat </w:instrText>
    </w:r>
    <w:r w:rsidRPr="0066607E">
      <w:fldChar w:fldCharType="separate"/>
    </w:r>
    <w:r w:rsidRPr="0066607E">
      <w:t>av Marie Engström m.fl. (v)</w:t>
    </w:r>
    <w:r w:rsidRPr="0066607E">
      <w:fldChar w:fldCharType="end"/>
    </w:r>
    <w:r w:rsidRPr="0066607E">
      <w:br/>
    </w:r>
    <w:r w:rsidRPr="0066607E">
      <w:fldChar w:fldCharType="begin" w:fldLock="1"/>
    </w:r>
    <w:r w:rsidRPr="0066607E">
      <w:instrText xml:space="preserve"> DOCPROPERTY "SvarFrasKort" *\charformat </w:instrText>
    </w:r>
    <w:r w:rsidRPr="0066607E">
      <w:fldChar w:fldCharType="end"/>
    </w:r>
  </w:p>
  <w:p w:rsidR="006611C0" w:rsidRPr="0066607E" w:rsidRDefault="006611C0">
    <w:pPr>
      <w:pStyle w:val="FSHTitel"/>
    </w:pPr>
    <w:r w:rsidRPr="0066607E">
      <w:fldChar w:fldCharType="begin" w:fldLock="1"/>
    </w:r>
    <w:r w:rsidRPr="0066607E">
      <w:instrText xml:space="preserve"> DOCPROPERTY</w:instrText>
    </w:r>
    <w:r w:rsidRPr="0066607E">
      <w:rPr>
        <w:sz w:val="18"/>
      </w:rPr>
      <w:instrText xml:space="preserve"> "RubrikSvar" *\charformat </w:instrText>
    </w:r>
    <w:r w:rsidRPr="0066607E">
      <w:fldChar w:fldCharType="separate"/>
    </w:r>
    <w:r w:rsidRPr="0066607E">
      <w:t>Schablonbeskattning</w:t>
    </w:r>
    <w:r w:rsidRPr="0066607E">
      <w:fldChar w:fldCharType="end"/>
    </w:r>
  </w:p>
  <w:p w:rsidR="006611C0" w:rsidRPr="0066607E" w:rsidRDefault="006611C0" w:rsidP="006611C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C56EA9"/>
    <w:multiLevelType w:val="hybridMultilevel"/>
    <w:tmpl w:val="43102F38"/>
    <w:lvl w:ilvl="0" w:tplc="2CE2456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4059936">
    <w:abstractNumId w:val="14"/>
  </w:num>
  <w:num w:numId="2" w16cid:durableId="1176265336">
    <w:abstractNumId w:val="11"/>
  </w:num>
  <w:num w:numId="3" w16cid:durableId="1683900114">
    <w:abstractNumId w:val="12"/>
  </w:num>
  <w:num w:numId="4" w16cid:durableId="589772672">
    <w:abstractNumId w:val="13"/>
  </w:num>
  <w:num w:numId="5" w16cid:durableId="1584335922">
    <w:abstractNumId w:val="8"/>
  </w:num>
  <w:num w:numId="6" w16cid:durableId="434448885">
    <w:abstractNumId w:val="3"/>
  </w:num>
  <w:num w:numId="7" w16cid:durableId="1605768069">
    <w:abstractNumId w:val="2"/>
  </w:num>
  <w:num w:numId="8" w16cid:durableId="26180613">
    <w:abstractNumId w:val="1"/>
  </w:num>
  <w:num w:numId="9" w16cid:durableId="473988107">
    <w:abstractNumId w:val="0"/>
  </w:num>
  <w:num w:numId="10" w16cid:durableId="105781349">
    <w:abstractNumId w:val="9"/>
  </w:num>
  <w:num w:numId="11" w16cid:durableId="280959894">
    <w:abstractNumId w:val="7"/>
  </w:num>
  <w:num w:numId="12" w16cid:durableId="2111966329">
    <w:abstractNumId w:val="6"/>
  </w:num>
  <w:num w:numId="13" w16cid:durableId="774905439">
    <w:abstractNumId w:val="5"/>
  </w:num>
  <w:num w:numId="14" w16cid:durableId="1683896447">
    <w:abstractNumId w:val="4"/>
  </w:num>
  <w:num w:numId="15" w16cid:durableId="5740474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A8546C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A6E8F"/>
    <w:rsid w:val="002D11A8"/>
    <w:rsid w:val="003A503E"/>
    <w:rsid w:val="00445271"/>
    <w:rsid w:val="0049044F"/>
    <w:rsid w:val="004A0504"/>
    <w:rsid w:val="004B7AE9"/>
    <w:rsid w:val="004E38D9"/>
    <w:rsid w:val="00563D0B"/>
    <w:rsid w:val="005A0C59"/>
    <w:rsid w:val="005B145B"/>
    <w:rsid w:val="006611C0"/>
    <w:rsid w:val="0066607E"/>
    <w:rsid w:val="00736DF2"/>
    <w:rsid w:val="00740D6D"/>
    <w:rsid w:val="00794149"/>
    <w:rsid w:val="007A6462"/>
    <w:rsid w:val="007B67A7"/>
    <w:rsid w:val="007C6092"/>
    <w:rsid w:val="008F0014"/>
    <w:rsid w:val="00A053C6"/>
    <w:rsid w:val="00A8546C"/>
    <w:rsid w:val="00AD076B"/>
    <w:rsid w:val="00AD5902"/>
    <w:rsid w:val="00B13BF0"/>
    <w:rsid w:val="00B1419A"/>
    <w:rsid w:val="00C1285C"/>
    <w:rsid w:val="00C27B7D"/>
    <w:rsid w:val="00CF7A43"/>
    <w:rsid w:val="00D1174F"/>
    <w:rsid w:val="00DC6C70"/>
    <w:rsid w:val="00E22893"/>
    <w:rsid w:val="00E360DE"/>
    <w:rsid w:val="00E75D28"/>
    <w:rsid w:val="00E84F25"/>
    <w:rsid w:val="00EC63BE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D24B731-0ABD-4B93-9783-D7F883C9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B1419A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6611C0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9044F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439</Words>
  <Characters>2603</Characters>
  <Application>Microsoft Office Word</Application>
  <DocSecurity>4</DocSecurity>
  <Lines>57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Sk426</vt:lpstr>
    </vt:vector>
  </TitlesOfParts>
  <Company>Riksdagen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Sk426</dc:title>
  <dc:subject>Sk426</dc:subject>
  <dc:creator>Riksdagen</dc:creator>
  <cp:keywords>Riksdagen</cp:keywords>
  <dc:description/>
  <cp:lastModifiedBy>Lars Brink</cp:lastModifiedBy>
  <cp:revision>2</cp:revision>
  <cp:lastPrinted>2005-11-15T15:04:00Z</cp:lastPrinted>
  <dcterms:created xsi:type="dcterms:W3CDTF">2025-12-16T21:03:00Z</dcterms:created>
  <dcterms:modified xsi:type="dcterms:W3CDTF">2025-12-16T21:03:00Z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AK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Schablonbeskattning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Schablonbeskattning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v712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6</vt:lpwstr>
  </property>
  <property fmtid="{D5CDD505-2E9C-101B-9397-08002B2CF9AE}" pid="25" name="MotionarText">
    <vt:lpwstr>av Marie Engström m.fl. (v)</vt:lpwstr>
  </property>
  <property fmtid="{D5CDD505-2E9C-101B-9397-08002B2CF9AE}" pid="26" name="MotionarLista">
    <vt:lpwstr>Engström, Marie (v)\Rosengren, Per (v)\Wahlén, Gunilla (v)\Beijer, Lennart (v)\Holma, Siv (v)\Bäckström, Lars (v)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 Engström (v), Per Rosengren (v), Gunilla Wahlén (v), Lennart Beijer (v), Siv Holma (v), Lars Bäckström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inger.diaz@riksdagen.se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20052006000000000118000007120075</vt:lpwstr>
  </property>
  <property fmtid="{D5CDD505-2E9C-101B-9397-08002B2CF9AE}" pid="47" name="datum">
    <vt:lpwstr>051003</vt:lpwstr>
  </property>
  <property fmtid="{D5CDD505-2E9C-101B-9397-08002B2CF9AE}" pid="48" name="avsändar-e-post">
    <vt:lpwstr>inger.diaz@riksdagen.se</vt:lpwstr>
  </property>
  <property fmtid="{D5CDD505-2E9C-101B-9397-08002B2CF9AE}" pid="49" name="id">
    <vt:lpwstr>20052006000000000118000007120075</vt:lpwstr>
  </property>
  <property fmtid="{D5CDD505-2E9C-101B-9397-08002B2CF9AE}" pid="50" name="nummer">
    <vt:lpwstr>426</vt:lpwstr>
  </property>
  <property fmtid="{D5CDD505-2E9C-101B-9397-08002B2CF9AE}" pid="51" name="utskottsbeteckning">
    <vt:lpwstr>Sk</vt:lpwstr>
  </property>
</Properties>
</file>