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A24497" w14:paraId="4053800E" w14:textId="77777777" w:rsidTr="00782EA9">
        <w:tc>
          <w:tcPr>
            <w:tcW w:w="9141" w:type="dxa"/>
          </w:tcPr>
          <w:p w14:paraId="4053800C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24497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A24497" w:rsidRDefault="00477C9F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KONSTITUTIONS</w:t>
            </w:r>
            <w:r w:rsidR="0096348C" w:rsidRPr="00A24497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A24497" w:rsidRDefault="0096348C" w:rsidP="00477C9F">
      <w:pPr>
        <w:rPr>
          <w:sz w:val="22"/>
          <w:szCs w:val="22"/>
        </w:rPr>
      </w:pPr>
    </w:p>
    <w:p w14:paraId="40538010" w14:textId="77777777" w:rsidR="0096348C" w:rsidRPr="00A24497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A24497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Pr="00A24497" w:rsidRDefault="008273F4" w:rsidP="00477C9F">
            <w:pPr>
              <w:rPr>
                <w:b/>
                <w:sz w:val="22"/>
                <w:szCs w:val="22"/>
              </w:rPr>
            </w:pPr>
            <w:r w:rsidRPr="00A24497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A24497" w:rsidRDefault="0096348C" w:rsidP="00477C9F">
            <w:pPr>
              <w:rPr>
                <w:b/>
                <w:sz w:val="22"/>
                <w:szCs w:val="22"/>
              </w:rPr>
            </w:pPr>
            <w:r w:rsidRPr="00A2449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2A07DE4" w:rsidR="0096348C" w:rsidRPr="00A24497" w:rsidRDefault="000B7C05" w:rsidP="00477C9F">
            <w:pPr>
              <w:rPr>
                <w:b/>
                <w:sz w:val="22"/>
                <w:szCs w:val="22"/>
              </w:rPr>
            </w:pPr>
            <w:r w:rsidRPr="00A24497">
              <w:rPr>
                <w:b/>
                <w:sz w:val="22"/>
                <w:szCs w:val="22"/>
              </w:rPr>
              <w:t>UTSKOTTSSAMMANTRÄDE 20</w:t>
            </w:r>
            <w:r w:rsidR="00236A17" w:rsidRPr="00A24497">
              <w:rPr>
                <w:b/>
                <w:sz w:val="22"/>
                <w:szCs w:val="22"/>
              </w:rPr>
              <w:t>20</w:t>
            </w:r>
            <w:r w:rsidRPr="00A24497">
              <w:rPr>
                <w:b/>
                <w:sz w:val="22"/>
                <w:szCs w:val="22"/>
              </w:rPr>
              <w:t>/</w:t>
            </w:r>
            <w:r w:rsidR="00955E76" w:rsidRPr="00A24497">
              <w:rPr>
                <w:b/>
                <w:sz w:val="22"/>
                <w:szCs w:val="22"/>
              </w:rPr>
              <w:t>2</w:t>
            </w:r>
            <w:r w:rsidR="00236A17" w:rsidRPr="00A24497">
              <w:rPr>
                <w:b/>
                <w:sz w:val="22"/>
                <w:szCs w:val="22"/>
              </w:rPr>
              <w:t>1</w:t>
            </w:r>
            <w:r w:rsidR="0096348C" w:rsidRPr="00A24497">
              <w:rPr>
                <w:b/>
                <w:sz w:val="22"/>
                <w:szCs w:val="22"/>
              </w:rPr>
              <w:t>:</w:t>
            </w:r>
            <w:r w:rsidR="00B6141D" w:rsidRPr="00A24497">
              <w:rPr>
                <w:b/>
                <w:sz w:val="22"/>
                <w:szCs w:val="22"/>
              </w:rPr>
              <w:t>2</w:t>
            </w:r>
            <w:r w:rsidR="008C7E65">
              <w:rPr>
                <w:b/>
                <w:sz w:val="22"/>
                <w:szCs w:val="22"/>
              </w:rPr>
              <w:t>7</w:t>
            </w:r>
          </w:p>
          <w:p w14:paraId="40538013" w14:textId="77777777" w:rsidR="0096348C" w:rsidRPr="00A24497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A24497" w14:paraId="40538017" w14:textId="77777777" w:rsidTr="00477C9F">
        <w:tc>
          <w:tcPr>
            <w:tcW w:w="1985" w:type="dxa"/>
          </w:tcPr>
          <w:p w14:paraId="40538015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25D1AFD" w:rsidR="0096348C" w:rsidRPr="00A24497" w:rsidRDefault="00A24497" w:rsidP="00A54DE5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2021-01-</w:t>
            </w:r>
            <w:r w:rsidR="00A36DE9">
              <w:rPr>
                <w:sz w:val="22"/>
                <w:szCs w:val="22"/>
              </w:rPr>
              <w:t>21</w:t>
            </w:r>
          </w:p>
        </w:tc>
      </w:tr>
      <w:tr w:rsidR="0096348C" w:rsidRPr="00A24497" w14:paraId="4053801A" w14:textId="77777777" w:rsidTr="00477C9F">
        <w:tc>
          <w:tcPr>
            <w:tcW w:w="1985" w:type="dxa"/>
          </w:tcPr>
          <w:p w14:paraId="40538018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26E90F9" w:rsidR="00D67E4F" w:rsidRPr="00A24497" w:rsidRDefault="00A36DE9" w:rsidP="00A244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872749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–</w:t>
            </w:r>
            <w:r w:rsidR="00872749">
              <w:rPr>
                <w:sz w:val="22"/>
                <w:szCs w:val="22"/>
              </w:rPr>
              <w:t>9.34</w:t>
            </w:r>
          </w:p>
        </w:tc>
      </w:tr>
      <w:tr w:rsidR="0096348C" w:rsidRPr="00A24497" w14:paraId="4053801D" w14:textId="77777777" w:rsidTr="00477C9F">
        <w:tc>
          <w:tcPr>
            <w:tcW w:w="1985" w:type="dxa"/>
          </w:tcPr>
          <w:p w14:paraId="4053801B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A24497" w:rsidRDefault="0096348C" w:rsidP="00477C9F">
      <w:pPr>
        <w:rPr>
          <w:sz w:val="22"/>
          <w:szCs w:val="22"/>
        </w:rPr>
      </w:pPr>
    </w:p>
    <w:p w14:paraId="40538020" w14:textId="77777777" w:rsidR="0096348C" w:rsidRPr="00A2449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2F04" w:rsidRPr="00DA4643" w14:paraId="04DCFF9B" w14:textId="77777777" w:rsidTr="00EF20C1">
        <w:tc>
          <w:tcPr>
            <w:tcW w:w="567" w:type="dxa"/>
          </w:tcPr>
          <w:p w14:paraId="3CEC4AD1" w14:textId="3DBEA3E4" w:rsidR="004F2F04" w:rsidRPr="00DA4643" w:rsidRDefault="001C1E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22EF" w:rsidRPr="00DA464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1C1ACEC" w14:textId="77777777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2E13C6E8" w14:textId="77777777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C27EC8" w14:textId="460DD9E0" w:rsidR="001C1E48" w:rsidRPr="00DA4643" w:rsidRDefault="001C1E48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Se protokoll 2020/21:</w:t>
            </w:r>
            <w:r w:rsidR="007D5D3C">
              <w:rPr>
                <w:snapToGrid w:val="0"/>
                <w:sz w:val="22"/>
                <w:szCs w:val="22"/>
              </w:rPr>
              <w:t>3</w:t>
            </w:r>
            <w:r w:rsidR="00A36DE9">
              <w:rPr>
                <w:snapToGrid w:val="0"/>
                <w:sz w:val="22"/>
                <w:szCs w:val="22"/>
              </w:rPr>
              <w:t>1</w:t>
            </w:r>
            <w:r w:rsidRPr="00DA4643">
              <w:rPr>
                <w:snapToGrid w:val="0"/>
                <w:sz w:val="22"/>
                <w:szCs w:val="22"/>
              </w:rPr>
              <w:t>.</w:t>
            </w:r>
          </w:p>
          <w:p w14:paraId="4FFF012D" w14:textId="77777777" w:rsidR="004F2F04" w:rsidRPr="00DA4643" w:rsidRDefault="004F2F04" w:rsidP="00530E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C1E48" w:rsidRPr="00DA4643" w14:paraId="6A868AE3" w14:textId="77777777" w:rsidTr="00EF20C1">
        <w:tc>
          <w:tcPr>
            <w:tcW w:w="567" w:type="dxa"/>
          </w:tcPr>
          <w:p w14:paraId="576005AB" w14:textId="55A2372C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22EF" w:rsidRPr="00DA464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25536F7" w14:textId="77777777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7E97FEC8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Utskottet justerade särskilt protokoll 2020/21:2</w:t>
            </w:r>
            <w:r w:rsidR="00A36DE9">
              <w:rPr>
                <w:snapToGrid w:val="0"/>
                <w:sz w:val="22"/>
                <w:szCs w:val="22"/>
              </w:rPr>
              <w:t>6</w:t>
            </w:r>
            <w:r w:rsidRPr="00DA4643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C1E48" w:rsidRPr="00DA4643" w14:paraId="0D96CA6F" w14:textId="77777777" w:rsidTr="00EF20C1">
        <w:tc>
          <w:tcPr>
            <w:tcW w:w="567" w:type="dxa"/>
          </w:tcPr>
          <w:p w14:paraId="47A39D9D" w14:textId="4B2B688D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22EF" w:rsidRPr="00DA464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74068E6" w14:textId="77777777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29F94EDA" w14:textId="1196F545" w:rsidR="001C1E48" w:rsidRPr="00DA4643" w:rsidRDefault="001C1E48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02EDA2" w14:textId="5B2977D6" w:rsidR="00683260" w:rsidRPr="00872749" w:rsidRDefault="00326401" w:rsidP="00683260">
            <w:pPr>
              <w:spacing w:after="120"/>
              <w:rPr>
                <w:snapToGrid w:val="0"/>
                <w:sz w:val="22"/>
                <w:szCs w:val="22"/>
              </w:rPr>
            </w:pPr>
            <w:r w:rsidRPr="00872749">
              <w:rPr>
                <w:snapToGrid w:val="0"/>
                <w:sz w:val="22"/>
                <w:szCs w:val="22"/>
              </w:rPr>
              <w:t>Kanslichefen anmälde att följande granskningsanmäl</w:t>
            </w:r>
            <w:r>
              <w:rPr>
                <w:snapToGrid w:val="0"/>
                <w:sz w:val="22"/>
                <w:szCs w:val="22"/>
              </w:rPr>
              <w:t>an</w:t>
            </w:r>
            <w:r w:rsidRPr="00872749">
              <w:rPr>
                <w:snapToGrid w:val="0"/>
                <w:sz w:val="22"/>
                <w:szCs w:val="22"/>
              </w:rPr>
              <w:t xml:space="preserve"> hade inkommit:</w:t>
            </w:r>
          </w:p>
          <w:p w14:paraId="2EF54C3F" w14:textId="77777777" w:rsidR="00683260" w:rsidRPr="00872749" w:rsidRDefault="00683260" w:rsidP="0068326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72749">
              <w:rPr>
                <w:sz w:val="22"/>
                <w:szCs w:val="22"/>
              </w:rPr>
              <w:t xml:space="preserve">Begäran om granskning av migrationsministerns hantering av ett regeringsärende om migration (anmäld av Maria Malmer Stenergard (M), inkom 2021-01-19, dnr </w:t>
            </w:r>
            <w:proofErr w:type="gramStart"/>
            <w:r w:rsidRPr="00872749">
              <w:rPr>
                <w:sz w:val="22"/>
                <w:szCs w:val="22"/>
              </w:rPr>
              <w:t>1088-2020</w:t>
            </w:r>
            <w:proofErr w:type="gramEnd"/>
            <w:r w:rsidRPr="00872749">
              <w:rPr>
                <w:sz w:val="22"/>
                <w:szCs w:val="22"/>
              </w:rPr>
              <w:t>/21).</w:t>
            </w:r>
          </w:p>
          <w:p w14:paraId="6AE27B08" w14:textId="6325748E" w:rsidR="00683260" w:rsidRPr="00683260" w:rsidRDefault="00683260" w:rsidP="0068326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C1E48" w:rsidRPr="00DA4643" w14:paraId="167D5930" w14:textId="77777777" w:rsidTr="00EF20C1">
        <w:tc>
          <w:tcPr>
            <w:tcW w:w="567" w:type="dxa"/>
          </w:tcPr>
          <w:p w14:paraId="2EC23D49" w14:textId="5B56D3B2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22EF" w:rsidRPr="00DA464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53502690" w14:textId="313058A1" w:rsidR="00A24497" w:rsidRDefault="00683260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83260">
              <w:rPr>
                <w:b/>
                <w:snapToGrid w:val="0"/>
                <w:sz w:val="22"/>
                <w:szCs w:val="22"/>
              </w:rPr>
              <w:t xml:space="preserve">Granskning av regeringens styrning av </w:t>
            </w:r>
            <w:proofErr w:type="gramStart"/>
            <w:r w:rsidRPr="00683260">
              <w:rPr>
                <w:b/>
                <w:snapToGrid w:val="0"/>
                <w:sz w:val="22"/>
                <w:szCs w:val="22"/>
              </w:rPr>
              <w:t>Svenska</w:t>
            </w:r>
            <w:proofErr w:type="gramEnd"/>
            <w:r w:rsidRPr="00683260">
              <w:rPr>
                <w:b/>
                <w:snapToGrid w:val="0"/>
                <w:sz w:val="22"/>
                <w:szCs w:val="22"/>
              </w:rPr>
              <w:t xml:space="preserve"> kraftnät - G13</w:t>
            </w:r>
          </w:p>
          <w:p w14:paraId="26C4D8A1" w14:textId="77777777" w:rsidR="00683260" w:rsidRPr="00DA4643" w:rsidRDefault="00683260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71C625" w14:textId="28DAB44D" w:rsidR="00683260" w:rsidRDefault="00683260" w:rsidP="0068326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Utskottet</w:t>
            </w:r>
            <w:r w:rsidRPr="00DA4643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943B4C7" w14:textId="77777777" w:rsidR="00683260" w:rsidRPr="00DA4643" w:rsidRDefault="00683260" w:rsidP="0068326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7E714C3" w14:textId="5347E511" w:rsidR="001C1E48" w:rsidRPr="00DA4643" w:rsidRDefault="001C1E48" w:rsidP="001C1E48">
            <w:pPr>
              <w:spacing w:after="240"/>
              <w:rPr>
                <w:snapToGrid w:val="0"/>
                <w:sz w:val="22"/>
                <w:szCs w:val="22"/>
              </w:rPr>
            </w:pPr>
            <w:r w:rsidRPr="00DA4643">
              <w:rPr>
                <w:color w:val="000000"/>
                <w:sz w:val="22"/>
                <w:szCs w:val="22"/>
              </w:rPr>
              <w:t xml:space="preserve">Utskottet beslutade att en skrivelse med vissa frågor </w:t>
            </w:r>
            <w:r w:rsidR="00872749">
              <w:rPr>
                <w:color w:val="000000"/>
                <w:sz w:val="22"/>
                <w:szCs w:val="22"/>
              </w:rPr>
              <w:t xml:space="preserve">m.m. </w:t>
            </w:r>
            <w:r w:rsidRPr="00DA4643">
              <w:rPr>
                <w:color w:val="000000"/>
                <w:sz w:val="22"/>
                <w:szCs w:val="22"/>
              </w:rPr>
              <w:t>skulle sändas till Regeringskansliet.</w:t>
            </w:r>
          </w:p>
          <w:p w14:paraId="27147B78" w14:textId="77777777" w:rsidR="001C1E48" w:rsidRPr="00DA4643" w:rsidRDefault="001C1E48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65E35D9D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24497" w:rsidRPr="00DA4643" w14:paraId="0CB31070" w14:textId="77777777" w:rsidTr="00EF20C1">
        <w:tc>
          <w:tcPr>
            <w:tcW w:w="567" w:type="dxa"/>
          </w:tcPr>
          <w:p w14:paraId="3441320B" w14:textId="2BDAE412" w:rsidR="00A24497" w:rsidRPr="00DA4643" w:rsidRDefault="00A24497" w:rsidP="008273F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A4643">
              <w:rPr>
                <w:b/>
                <w:sz w:val="22"/>
                <w:szCs w:val="22"/>
              </w:rPr>
              <w:t xml:space="preserve">§ </w:t>
            </w:r>
            <w:r w:rsidR="0090678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CF1A565" w14:textId="630640B0" w:rsidR="00A24497" w:rsidRDefault="0068326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83260">
              <w:rPr>
                <w:b/>
                <w:snapToGrid w:val="0"/>
                <w:sz w:val="22"/>
                <w:szCs w:val="22"/>
              </w:rPr>
              <w:t>Införande av distansundervisning inom skolväsendet under coronapandemin</w:t>
            </w:r>
          </w:p>
          <w:p w14:paraId="0690AF9D" w14:textId="77777777" w:rsidR="00A24497" w:rsidRPr="00DA4643" w:rsidRDefault="00A24497" w:rsidP="00A244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ADD9A5" w14:textId="6454E732" w:rsidR="00A24497" w:rsidRPr="00DA4643" w:rsidRDefault="00A24497" w:rsidP="00A24497">
            <w:pPr>
              <w:spacing w:after="240"/>
              <w:rPr>
                <w:snapToGrid w:val="0"/>
                <w:sz w:val="22"/>
                <w:szCs w:val="22"/>
              </w:rPr>
            </w:pPr>
            <w:r w:rsidRPr="00DA4643">
              <w:rPr>
                <w:color w:val="000000"/>
                <w:sz w:val="22"/>
                <w:szCs w:val="22"/>
              </w:rPr>
              <w:t xml:space="preserve">Utskottet beslutade att en skrivelse med vissa frågor </w:t>
            </w:r>
            <w:r w:rsidR="00872749">
              <w:rPr>
                <w:color w:val="000000"/>
                <w:sz w:val="22"/>
                <w:szCs w:val="22"/>
              </w:rPr>
              <w:t xml:space="preserve">m.m. </w:t>
            </w:r>
            <w:r w:rsidRPr="00DA4643">
              <w:rPr>
                <w:color w:val="000000"/>
                <w:sz w:val="22"/>
                <w:szCs w:val="22"/>
              </w:rPr>
              <w:t>skulle sändas till Regeringskansliet.</w:t>
            </w:r>
          </w:p>
          <w:p w14:paraId="6383974F" w14:textId="77777777" w:rsidR="00A24497" w:rsidRPr="00DA4643" w:rsidRDefault="00A24497" w:rsidP="00A244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Ärendet bordlades.</w:t>
            </w:r>
          </w:p>
          <w:p w14:paraId="4429A531" w14:textId="640C0A3D" w:rsidR="00A24497" w:rsidRPr="00DA4643" w:rsidRDefault="00A2449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83260" w:rsidRPr="00DA4643" w14:paraId="2704413B" w14:textId="77777777" w:rsidTr="00EF20C1">
        <w:tc>
          <w:tcPr>
            <w:tcW w:w="567" w:type="dxa"/>
          </w:tcPr>
          <w:p w14:paraId="3E2A4A46" w14:textId="4A217784" w:rsidR="00683260" w:rsidRPr="00DA4643" w:rsidRDefault="00683260" w:rsidP="008273F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0C5B6E30" w14:textId="77777777" w:rsidR="00683260" w:rsidRDefault="0068326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83260">
              <w:rPr>
                <w:b/>
                <w:snapToGrid w:val="0"/>
                <w:sz w:val="22"/>
                <w:szCs w:val="22"/>
              </w:rPr>
              <w:t>Åtgärder för att samordna tillgången till intensivvårdsplatser m.m. under coronapandemin - G16</w:t>
            </w:r>
          </w:p>
          <w:p w14:paraId="2D12BFBB" w14:textId="77777777" w:rsidR="00683260" w:rsidRDefault="0068326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C24E55" w14:textId="77777777" w:rsidR="00683260" w:rsidRPr="00B146F0" w:rsidRDefault="00683260" w:rsidP="0068326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B146F0">
              <w:rPr>
                <w:snapToGrid w:val="0"/>
                <w:sz w:val="22"/>
                <w:szCs w:val="22"/>
              </w:rPr>
              <w:t>Utskottet</w:t>
            </w:r>
            <w:r w:rsidRPr="00B146F0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643FB53" w14:textId="77777777" w:rsidR="00683260" w:rsidRPr="00B146F0" w:rsidRDefault="00683260" w:rsidP="0068326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90DA74C" w14:textId="73E942B8" w:rsidR="00683260" w:rsidRPr="00B146F0" w:rsidRDefault="00683260" w:rsidP="00683260">
            <w:pPr>
              <w:spacing w:after="240"/>
              <w:rPr>
                <w:color w:val="000000"/>
                <w:sz w:val="22"/>
                <w:szCs w:val="22"/>
              </w:rPr>
            </w:pPr>
            <w:r w:rsidRPr="00B146F0">
              <w:rPr>
                <w:color w:val="000000"/>
                <w:sz w:val="22"/>
                <w:szCs w:val="22"/>
              </w:rPr>
              <w:t xml:space="preserve">Utskottet beslutade att </w:t>
            </w:r>
            <w:r w:rsidR="00872749" w:rsidRPr="00B146F0">
              <w:rPr>
                <w:color w:val="000000"/>
                <w:sz w:val="22"/>
                <w:szCs w:val="22"/>
              </w:rPr>
              <w:t xml:space="preserve">inhämta vissa handlingar som inkommit till </w:t>
            </w:r>
            <w:r w:rsidRPr="00B146F0">
              <w:rPr>
                <w:color w:val="000000"/>
                <w:sz w:val="22"/>
                <w:szCs w:val="22"/>
              </w:rPr>
              <w:t>Regeringskansliet</w:t>
            </w:r>
            <w:r w:rsidR="00872749" w:rsidRPr="00B146F0">
              <w:rPr>
                <w:color w:val="000000"/>
                <w:sz w:val="22"/>
                <w:szCs w:val="22"/>
              </w:rPr>
              <w:t xml:space="preserve"> från Socialstyrelsen.</w:t>
            </w:r>
          </w:p>
          <w:p w14:paraId="0BD7EA1A" w14:textId="77777777" w:rsidR="00683260" w:rsidRPr="00B146F0" w:rsidRDefault="00683260" w:rsidP="006832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46F0">
              <w:rPr>
                <w:snapToGrid w:val="0"/>
                <w:sz w:val="22"/>
                <w:szCs w:val="22"/>
              </w:rPr>
              <w:t>Ärendet bordlades.</w:t>
            </w:r>
          </w:p>
          <w:p w14:paraId="7770373E" w14:textId="2A9EE70E" w:rsidR="00683260" w:rsidRPr="00683260" w:rsidRDefault="0068326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522C3" w:rsidRPr="00DA4643" w14:paraId="40538057" w14:textId="77777777" w:rsidTr="00EF20C1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51293FA1" w:rsidR="004522C3" w:rsidRPr="00DA4643" w:rsidRDefault="004522C3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A4643">
              <w:rPr>
                <w:sz w:val="22"/>
                <w:szCs w:val="22"/>
              </w:rPr>
              <w:t>Vid protokollet</w:t>
            </w:r>
          </w:p>
          <w:p w14:paraId="5746705F" w14:textId="4D811F80" w:rsidR="004522C3" w:rsidRPr="00DA4643" w:rsidRDefault="004522C3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A4643">
              <w:rPr>
                <w:sz w:val="22"/>
                <w:szCs w:val="22"/>
              </w:rPr>
              <w:t>Justera</w:t>
            </w:r>
            <w:r w:rsidR="00EF20C1">
              <w:rPr>
                <w:sz w:val="22"/>
                <w:szCs w:val="22"/>
              </w:rPr>
              <w:t>t 2021-01-26</w:t>
            </w:r>
          </w:p>
          <w:p w14:paraId="4451D9AF" w14:textId="7E3DE67C" w:rsidR="004522C3" w:rsidRPr="00DA4643" w:rsidRDefault="00872749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</w:p>
          <w:p w14:paraId="40538056" w14:textId="67AF6C9C" w:rsidR="004522C3" w:rsidRPr="00DA4643" w:rsidRDefault="004522C3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1D437FBA" w14:textId="77777777" w:rsidR="008029AB" w:rsidRDefault="008029AB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6CB1F80" w14:textId="77777777" w:rsidR="002A04AD" w:rsidRDefault="002A04AD">
      <w:pPr>
        <w:widowControl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2795"/>
        <w:gridCol w:w="356"/>
        <w:gridCol w:w="28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11"/>
        <w:gridCol w:w="146"/>
        <w:gridCol w:w="355"/>
        <w:gridCol w:w="359"/>
        <w:gridCol w:w="355"/>
        <w:gridCol w:w="253"/>
        <w:gridCol w:w="14"/>
        <w:gridCol w:w="60"/>
      </w:tblGrid>
      <w:tr w:rsidR="00D93C2E" w14:paraId="79DE2F22" w14:textId="77777777" w:rsidTr="00214135">
        <w:trPr>
          <w:gridAfter w:val="2"/>
          <w:wAfter w:w="44" w:type="pct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BCB655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4E36E4">
              <w:rPr>
                <w:sz w:val="20"/>
              </w:rPr>
              <w:t>1</w:t>
            </w:r>
            <w:r w:rsidR="004E5E48">
              <w:rPr>
                <w:sz w:val="20"/>
              </w:rPr>
              <w:t>2</w:t>
            </w:r>
            <w:r w:rsidRPr="00612FF5">
              <w:rPr>
                <w:sz w:val="20"/>
              </w:rPr>
              <w:t>-</w:t>
            </w:r>
            <w:r w:rsidR="004E5E48">
              <w:rPr>
                <w:sz w:val="20"/>
              </w:rPr>
              <w:t>08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2FD10FC3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6210CA">
              <w:rPr>
                <w:sz w:val="16"/>
                <w:szCs w:val="16"/>
              </w:rPr>
              <w:t>2</w:t>
            </w:r>
            <w:r w:rsidR="00683260">
              <w:rPr>
                <w:sz w:val="16"/>
                <w:szCs w:val="16"/>
              </w:rPr>
              <w:t>7</w:t>
            </w:r>
          </w:p>
        </w:tc>
      </w:tr>
      <w:tr w:rsidR="00EE68A3" w:rsidRPr="00E931D7" w14:paraId="612DC20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6CF92EC9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</w:t>
            </w:r>
            <w:r w:rsidR="007D5D3C">
              <w:rPr>
                <w:sz w:val="20"/>
              </w:rPr>
              <w:t>1–</w:t>
            </w:r>
            <w:r w:rsidR="00BE40DD">
              <w:rPr>
                <w:sz w:val="20"/>
              </w:rPr>
              <w:t>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0CFE765B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2F7EF48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3AB4184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14135" w:rsidRPr="008E2326" w14:paraId="74A6DCA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14135" w:rsidRPr="00F24B88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0146EABA" w:rsidR="00214135" w:rsidRPr="00214135" w:rsidRDefault="00C8261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1103E8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11D41A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4E50EE5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07177C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18A78264" w:rsidR="00214135" w:rsidRPr="00214135" w:rsidRDefault="00C8261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6DC66C5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68E9D6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4D2A401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C63917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6D41FF3B" w:rsidR="00214135" w:rsidRPr="00214135" w:rsidRDefault="00C8261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44AA72E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1528434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7166F09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E75809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14135" w:rsidRPr="00FE2AC1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17E97C06" w:rsidR="00214135" w:rsidRPr="00214135" w:rsidRDefault="00C8261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47B8E0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6AB89F0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34EFB32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0AA454F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7347BE87" w:rsidR="00214135" w:rsidRPr="00214135" w:rsidRDefault="00C8261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70FC035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68CF3A4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5887B24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8AC2A3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226544C5" w:rsidR="00214135" w:rsidRPr="00214135" w:rsidRDefault="00C8261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605E85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721D129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30EF94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6B3EC7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220BF9A2" w:rsidR="00214135" w:rsidRPr="00214135" w:rsidRDefault="00C8261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348291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3883D4A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32AD2C2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69452C1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10106479" w:rsidR="00214135" w:rsidRPr="00214135" w:rsidRDefault="00BE40D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188860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0C4A46B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7A28DA4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91848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5FEB3844" w:rsidR="00214135" w:rsidRPr="00214135" w:rsidRDefault="00BE40D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30FA785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6EEA639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2C4F07C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051F3D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5DDA7F63" w:rsidR="00214135" w:rsidRPr="00214135" w:rsidRDefault="00BE40D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5FF7433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57D34B2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28A187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86F0E7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2255EE61" w:rsidR="00214135" w:rsidRPr="00214135" w:rsidRDefault="00BE40D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0C61C31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00F32F1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64E003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524DB7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55A6CAEA" w:rsidR="00214135" w:rsidRPr="00214135" w:rsidRDefault="00BE40D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30B13D2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6876CD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68B7A6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5B97466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14135" w:rsidRPr="004B210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7AC35E60" w:rsidR="00214135" w:rsidRPr="00214135" w:rsidRDefault="00BE40D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72FCA96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3ECDA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527DCA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0BC956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3408943E" w:rsidR="00214135" w:rsidRPr="00214135" w:rsidRDefault="00BE40D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23258DB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149495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7779BE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E3AFC3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482BE2AB" w:rsidR="00214135" w:rsidRPr="00214135" w:rsidRDefault="00BE40D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6045645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7D59274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5F91F4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4AE7EE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56A39349" w:rsidR="00214135" w:rsidRPr="00214135" w:rsidRDefault="00BE40D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4956944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3685E2B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261CB62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CDEDE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5C563734" w:rsidR="00214135" w:rsidRPr="00214135" w:rsidRDefault="00BE40D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0AD81D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2EFF15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6DC162F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E931D7" w14:paraId="5A1A479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14135" w:rsidRPr="00E931D7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9D4BA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23045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3B0BF3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72909E01" w:rsidR="00214135" w:rsidRPr="00214135" w:rsidRDefault="00BE40D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144614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3B645CB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76C6958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7C00B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14135" w:rsidRPr="00B91BEE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310A7D95" w:rsidR="00214135" w:rsidRPr="00214135" w:rsidRDefault="00BE40D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17088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7A808249" w:rsidR="00214135" w:rsidRPr="00214135" w:rsidRDefault="00BE40D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1E82EA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4D284F9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110D7A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F1118D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A3CE5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5D839D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2F131D76" w:rsidR="00214135" w:rsidRPr="00214135" w:rsidRDefault="00BE40D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0209A25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7E31FE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0B5E03EC" w:rsidR="00214135" w:rsidRPr="00214135" w:rsidRDefault="00BE40D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1CB5D36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7044DB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01BAA47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DA885C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BE06E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10348DC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7CC0EC4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8B6ED7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475310C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A80381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A08FAD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2BB9FD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4A5FC8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1D844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3AAA13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5DC7FE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C2788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7DF1A6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1C4062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6126CC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49823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422E56D4" w:rsidR="00214135" w:rsidRPr="00214135" w:rsidRDefault="00BE40D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4500E8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69830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B40FF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E2B1D81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28F87B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7181" w:rsidRPr="008E2326" w14:paraId="08D2E10F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037181" w:rsidRDefault="00037181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8A8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B80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881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FE3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4D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02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AAA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12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129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1C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E2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C0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B4D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31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F7E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5E48" w:rsidRPr="008E2326" w14:paraId="27AFDD8F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62F2" w14:textId="5F6224BF" w:rsidR="004E5E48" w:rsidRDefault="004E5E48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Herrey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C024" w14:textId="06C5CA93" w:rsidR="004E5E48" w:rsidRPr="00214135" w:rsidRDefault="00BE40D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A61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41B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AD6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DD7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FB97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A952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83FB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22D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B11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22D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843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9DB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A663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3062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25D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3"/>
        </w:trPr>
        <w:tc>
          <w:tcPr>
            <w:tcW w:w="1868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2"/>
        </w:trPr>
        <w:tc>
          <w:tcPr>
            <w:tcW w:w="1868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516052"/>
    <w:multiLevelType w:val="hybridMultilevel"/>
    <w:tmpl w:val="092A00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5ECF"/>
    <w:multiLevelType w:val="hybridMultilevel"/>
    <w:tmpl w:val="E7F417F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F4B51"/>
    <w:multiLevelType w:val="hybridMultilevel"/>
    <w:tmpl w:val="69FEA5B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5471D8"/>
    <w:multiLevelType w:val="hybridMultilevel"/>
    <w:tmpl w:val="763C38F2"/>
    <w:lvl w:ilvl="0" w:tplc="E8127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91BA0"/>
    <w:rsid w:val="001A1578"/>
    <w:rsid w:val="001C1E48"/>
    <w:rsid w:val="001C5D99"/>
    <w:rsid w:val="001D766E"/>
    <w:rsid w:val="001E1FAC"/>
    <w:rsid w:val="001F0C53"/>
    <w:rsid w:val="001F48FA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D542C"/>
    <w:rsid w:val="002E3221"/>
    <w:rsid w:val="002F284C"/>
    <w:rsid w:val="002F6B3D"/>
    <w:rsid w:val="003075B8"/>
    <w:rsid w:val="00326401"/>
    <w:rsid w:val="00342116"/>
    <w:rsid w:val="00360479"/>
    <w:rsid w:val="00394192"/>
    <w:rsid w:val="003952A4"/>
    <w:rsid w:val="0039591D"/>
    <w:rsid w:val="003A48EB"/>
    <w:rsid w:val="003A729A"/>
    <w:rsid w:val="003A7747"/>
    <w:rsid w:val="003C6FAC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22C3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E36E4"/>
    <w:rsid w:val="004E5E48"/>
    <w:rsid w:val="004F1B55"/>
    <w:rsid w:val="004F2F04"/>
    <w:rsid w:val="004F3CB5"/>
    <w:rsid w:val="004F680C"/>
    <w:rsid w:val="004F6F84"/>
    <w:rsid w:val="0050040F"/>
    <w:rsid w:val="005012C3"/>
    <w:rsid w:val="00502075"/>
    <w:rsid w:val="00506ACC"/>
    <w:rsid w:val="005108E6"/>
    <w:rsid w:val="005222EF"/>
    <w:rsid w:val="00530E43"/>
    <w:rsid w:val="005358B4"/>
    <w:rsid w:val="005522EE"/>
    <w:rsid w:val="00554348"/>
    <w:rsid w:val="005650F7"/>
    <w:rsid w:val="00577B92"/>
    <w:rsid w:val="00581568"/>
    <w:rsid w:val="00586400"/>
    <w:rsid w:val="00595C65"/>
    <w:rsid w:val="005B5694"/>
    <w:rsid w:val="005C1541"/>
    <w:rsid w:val="005C2F5F"/>
    <w:rsid w:val="005C6F78"/>
    <w:rsid w:val="005E28B9"/>
    <w:rsid w:val="005E439C"/>
    <w:rsid w:val="005E614D"/>
    <w:rsid w:val="00612FF5"/>
    <w:rsid w:val="00614737"/>
    <w:rsid w:val="006210CA"/>
    <w:rsid w:val="00623C83"/>
    <w:rsid w:val="00640520"/>
    <w:rsid w:val="006503A2"/>
    <w:rsid w:val="00670574"/>
    <w:rsid w:val="00683260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D5D3C"/>
    <w:rsid w:val="007F2B92"/>
    <w:rsid w:val="007F39BF"/>
    <w:rsid w:val="007F40B4"/>
    <w:rsid w:val="007F6B0D"/>
    <w:rsid w:val="00800B4D"/>
    <w:rsid w:val="008029AB"/>
    <w:rsid w:val="008038CC"/>
    <w:rsid w:val="008273F4"/>
    <w:rsid w:val="0083479E"/>
    <w:rsid w:val="00834B38"/>
    <w:rsid w:val="008557FA"/>
    <w:rsid w:val="00872749"/>
    <w:rsid w:val="00875A5E"/>
    <w:rsid w:val="00875CAD"/>
    <w:rsid w:val="008808A5"/>
    <w:rsid w:val="008A2DA3"/>
    <w:rsid w:val="008C2E2A"/>
    <w:rsid w:val="008C7032"/>
    <w:rsid w:val="008C7E65"/>
    <w:rsid w:val="008E3B73"/>
    <w:rsid w:val="008F4D68"/>
    <w:rsid w:val="00902D63"/>
    <w:rsid w:val="00902D69"/>
    <w:rsid w:val="00906780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4497"/>
    <w:rsid w:val="00A258F2"/>
    <w:rsid w:val="00A30C23"/>
    <w:rsid w:val="00A324B3"/>
    <w:rsid w:val="00A36DE9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5B27"/>
    <w:rsid w:val="00A84DE6"/>
    <w:rsid w:val="00A8695B"/>
    <w:rsid w:val="00A9262A"/>
    <w:rsid w:val="00A9464E"/>
    <w:rsid w:val="00AA5BE7"/>
    <w:rsid w:val="00AA61BB"/>
    <w:rsid w:val="00AC1FEE"/>
    <w:rsid w:val="00AC2BE8"/>
    <w:rsid w:val="00AC3349"/>
    <w:rsid w:val="00AD797B"/>
    <w:rsid w:val="00AF32C5"/>
    <w:rsid w:val="00AF6DAF"/>
    <w:rsid w:val="00AF7C8D"/>
    <w:rsid w:val="00B146F0"/>
    <w:rsid w:val="00B15788"/>
    <w:rsid w:val="00B17845"/>
    <w:rsid w:val="00B30DA6"/>
    <w:rsid w:val="00B332CD"/>
    <w:rsid w:val="00B54D41"/>
    <w:rsid w:val="00B56452"/>
    <w:rsid w:val="00B6141D"/>
    <w:rsid w:val="00B6245C"/>
    <w:rsid w:val="00B639E1"/>
    <w:rsid w:val="00B64A91"/>
    <w:rsid w:val="00B74AFA"/>
    <w:rsid w:val="00B85B4A"/>
    <w:rsid w:val="00B9203B"/>
    <w:rsid w:val="00BA46E1"/>
    <w:rsid w:val="00BA4A28"/>
    <w:rsid w:val="00BA5688"/>
    <w:rsid w:val="00BD41E4"/>
    <w:rsid w:val="00BE0742"/>
    <w:rsid w:val="00BE3BF7"/>
    <w:rsid w:val="00BE40DD"/>
    <w:rsid w:val="00BE45DE"/>
    <w:rsid w:val="00BF6D6B"/>
    <w:rsid w:val="00C10454"/>
    <w:rsid w:val="00C276D3"/>
    <w:rsid w:val="00C30867"/>
    <w:rsid w:val="00C35889"/>
    <w:rsid w:val="00C468A5"/>
    <w:rsid w:val="00C77344"/>
    <w:rsid w:val="00C82616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071A4"/>
    <w:rsid w:val="00D27984"/>
    <w:rsid w:val="00D44270"/>
    <w:rsid w:val="00D52626"/>
    <w:rsid w:val="00D55DE1"/>
    <w:rsid w:val="00D67826"/>
    <w:rsid w:val="00D67E4F"/>
    <w:rsid w:val="00D67FEC"/>
    <w:rsid w:val="00D75A71"/>
    <w:rsid w:val="00D84771"/>
    <w:rsid w:val="00D93637"/>
    <w:rsid w:val="00D93C2E"/>
    <w:rsid w:val="00D96F98"/>
    <w:rsid w:val="00DA12E0"/>
    <w:rsid w:val="00DA4643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513BF"/>
    <w:rsid w:val="00E55ABD"/>
    <w:rsid w:val="00E63EE4"/>
    <w:rsid w:val="00E66D19"/>
    <w:rsid w:val="00E67EBA"/>
    <w:rsid w:val="00E71CE7"/>
    <w:rsid w:val="00E73C64"/>
    <w:rsid w:val="00E916EA"/>
    <w:rsid w:val="00E92A77"/>
    <w:rsid w:val="00EA704C"/>
    <w:rsid w:val="00EA7B53"/>
    <w:rsid w:val="00EC735D"/>
    <w:rsid w:val="00ED5D82"/>
    <w:rsid w:val="00EE68A3"/>
    <w:rsid w:val="00EF20C1"/>
    <w:rsid w:val="00F064EF"/>
    <w:rsid w:val="00F07228"/>
    <w:rsid w:val="00F33C48"/>
    <w:rsid w:val="00F454FD"/>
    <w:rsid w:val="00F70370"/>
    <w:rsid w:val="00F814F6"/>
    <w:rsid w:val="00F85B64"/>
    <w:rsid w:val="00F9210B"/>
    <w:rsid w:val="00F97E87"/>
    <w:rsid w:val="00FA2D97"/>
    <w:rsid w:val="00FA384F"/>
    <w:rsid w:val="00FB3A7E"/>
    <w:rsid w:val="00FD0820"/>
    <w:rsid w:val="00FD13A3"/>
    <w:rsid w:val="00FE2AC1"/>
    <w:rsid w:val="00F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66DD53-D914-4B2B-A1EC-6B3188A5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383</Words>
  <Characters>3000</Characters>
  <Application>Microsoft Office Word</Application>
  <DocSecurity>4</DocSecurity>
  <Lines>1500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2021-01-21T10:11:00Z</cp:lastPrinted>
  <dcterms:created xsi:type="dcterms:W3CDTF">2021-02-05T15:12:00Z</dcterms:created>
  <dcterms:modified xsi:type="dcterms:W3CDTF">2021-02-05T15:12:00Z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