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8C28A3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47C3B">
              <w:rPr>
                <w:b/>
                <w:sz w:val="22"/>
                <w:szCs w:val="22"/>
              </w:rPr>
              <w:t>56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931DB9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947C3B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50499F">
              <w:rPr>
                <w:sz w:val="22"/>
                <w:szCs w:val="22"/>
              </w:rPr>
              <w:t>26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70D11C2" w:rsidR="00725D41" w:rsidRPr="00AA46EB" w:rsidRDefault="00D8076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13.00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E67CF9D" w14:textId="77777777" w:rsidR="00731D77" w:rsidRDefault="00731D77" w:rsidP="00731D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F94BA62" w14:textId="77777777" w:rsidR="00731D77" w:rsidRDefault="00731D77" w:rsidP="00731D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BF47A6" w14:textId="5810C477" w:rsidR="00731D77" w:rsidRDefault="00731D77" w:rsidP="00731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2020/21:</w:t>
            </w:r>
            <w:r w:rsidR="00D80769">
              <w:rPr>
                <w:snapToGrid w:val="0"/>
                <w:sz w:val="22"/>
                <w:szCs w:val="22"/>
              </w:rPr>
              <w:t>51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731D7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0B8C62CA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24BE483" w:rsidR="00F66346" w:rsidRPr="001D423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4156D4">
              <w:rPr>
                <w:sz w:val="22"/>
                <w:szCs w:val="22"/>
              </w:rPr>
              <w:t>t 2021-04-29</w:t>
            </w:r>
          </w:p>
          <w:p w14:paraId="160DC1EA" w14:textId="4ECEDE75" w:rsidR="00920F2C" w:rsidRPr="001D423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423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A4CE8E1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7706F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67706F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48A450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</w:t>
            </w:r>
            <w:r w:rsidR="00942BC4">
              <w:rPr>
                <w:sz w:val="16"/>
                <w:szCs w:val="16"/>
              </w:rPr>
              <w:t>:56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AACB7E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F9138F" w:rsidRDefault="00496FC0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3DC935C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BF66B0C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5ED9FF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398C618" w:rsidR="00F9138F" w:rsidRDefault="005B22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177552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660F6CF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EB6E40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02D40A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7E70A3B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81409B2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3D8FD5" w:rsidR="00F9138F" w:rsidRDefault="005B22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7D1A7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F9138F" w:rsidRDefault="00496FC0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99950A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6F9F7D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FB21F4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A7E519C" w:rsidR="00F9138F" w:rsidRDefault="005B22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0C59D8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7CDF8A0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24C3EC4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C4C59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8FFDBC5" w:rsidR="00F9138F" w:rsidRDefault="0090058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3EC38E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67DD2B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9138F" w:rsidRDefault="00D9432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 w:rsidR="00F9138F">
              <w:rPr>
                <w:sz w:val="22"/>
                <w:szCs w:val="22"/>
              </w:rPr>
              <w:t>(MP)</w:t>
            </w:r>
            <w:r w:rsidR="00F9138F">
              <w:rPr>
                <w:sz w:val="22"/>
                <w:szCs w:val="22"/>
              </w:rPr>
              <w:fldChar w:fldCharType="begin"/>
            </w:r>
            <w:r w:rsidR="00F9138F">
              <w:rPr>
                <w:sz w:val="22"/>
                <w:szCs w:val="22"/>
              </w:rPr>
              <w:instrText xml:space="preserve">  </w:instrText>
            </w:r>
            <w:r w:rsidR="00F913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A71D8CF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0731F3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C973492" w:rsidR="00F9138F" w:rsidRDefault="00496FC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698188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7727DB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E4D927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B66D52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0F9004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43B6153" w:rsidR="00F9138F" w:rsidRDefault="00496FC0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0E770B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17B1A22" w:rsidR="00F9138F" w:rsidRDefault="00D80769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8EFCD1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1F8DD18" w:rsidR="00F9138F" w:rsidRDefault="00D80769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3A2B58D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3468B8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18316F0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9138F" w:rsidRDefault="00A9592D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9138F" w:rsidRDefault="00D9432F" w:rsidP="00C304DD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 w:rsidR="00F9138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F423BD9" w:rsidR="00F9138F" w:rsidRDefault="00496FC0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0EDB8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06F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7C3C6F31" w:rsidR="0067706F" w:rsidRDefault="0067706F" w:rsidP="00C304DD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67706F" w:rsidRDefault="0067706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B5DBB"/>
    <w:rsid w:val="001D4232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56D4"/>
    <w:rsid w:val="00430B29"/>
    <w:rsid w:val="00431E1F"/>
    <w:rsid w:val="00435AD7"/>
    <w:rsid w:val="00435E54"/>
    <w:rsid w:val="00454B9F"/>
    <w:rsid w:val="00473B85"/>
    <w:rsid w:val="004941EE"/>
    <w:rsid w:val="00496FC0"/>
    <w:rsid w:val="004A64CA"/>
    <w:rsid w:val="004A6B49"/>
    <w:rsid w:val="004C69A7"/>
    <w:rsid w:val="004D19CC"/>
    <w:rsid w:val="004F5341"/>
    <w:rsid w:val="00500093"/>
    <w:rsid w:val="00501B03"/>
    <w:rsid w:val="0050499F"/>
    <w:rsid w:val="00506AFB"/>
    <w:rsid w:val="005218F0"/>
    <w:rsid w:val="00527B22"/>
    <w:rsid w:val="005315D0"/>
    <w:rsid w:val="0054539E"/>
    <w:rsid w:val="00585C22"/>
    <w:rsid w:val="005955A8"/>
    <w:rsid w:val="005A06A0"/>
    <w:rsid w:val="005B22F8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7706F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1D77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00587"/>
    <w:rsid w:val="00920F2C"/>
    <w:rsid w:val="00925EF5"/>
    <w:rsid w:val="00934651"/>
    <w:rsid w:val="00942BC4"/>
    <w:rsid w:val="00947C3B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0769"/>
    <w:rsid w:val="00D8468E"/>
    <w:rsid w:val="00D9432F"/>
    <w:rsid w:val="00DA3C74"/>
    <w:rsid w:val="00DB5CF8"/>
    <w:rsid w:val="00DB6C3D"/>
    <w:rsid w:val="00DC044B"/>
    <w:rsid w:val="00DE3D8E"/>
    <w:rsid w:val="00DE593B"/>
    <w:rsid w:val="00E14D0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367</Words>
  <Characters>1861</Characters>
  <Application>Microsoft Office Word</Application>
  <DocSecurity>4</DocSecurity>
  <Lines>1861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2021-04-06T08:24:00Z</cp:lastPrinted>
  <dcterms:created xsi:type="dcterms:W3CDTF">2021-05-06T14:30:00Z</dcterms:created>
  <dcterms:modified xsi:type="dcterms:W3CDTF">2021-05-06T14:30:00Z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