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7FCA0551324813892358F809D853FE"/>
        </w:placeholder>
        <w:text/>
      </w:sdtPr>
      <w:sdtEndPr/>
      <w:sdtContent>
        <w:p w:rsidRPr="009B062B" w:rsidR="00AF30DD" w:rsidP="00DA28CE" w:rsidRDefault="00AF30DD" w14:paraId="100EE6DF" w14:textId="77777777">
          <w:pPr>
            <w:pStyle w:val="Rubrik1"/>
            <w:spacing w:after="300"/>
          </w:pPr>
          <w:r w:rsidRPr="009B062B">
            <w:t>Förslag till riksdagsbeslut</w:t>
          </w:r>
        </w:p>
      </w:sdtContent>
    </w:sdt>
    <w:sdt>
      <w:sdtPr>
        <w:alias w:val="Yrkande 1"/>
        <w:tag w:val="76f78a1a-b20d-4f6b-b77e-9862d1fe45c1"/>
        <w:id w:val="-2062162745"/>
        <w:lock w:val="sdtLocked"/>
      </w:sdtPr>
      <w:sdtEndPr/>
      <w:sdtContent>
        <w:p w:rsidR="00794B87" w:rsidRDefault="009D49EA" w14:paraId="100EE6E0" w14:textId="77777777">
          <w:pPr>
            <w:pStyle w:val="Frslagstext"/>
          </w:pPr>
          <w:r>
            <w:t>Riksdagen ställer sig bakom det som anförs i motionen om att skriva in att Sverige är en sekulär stat i grundlagen och tillkännager detta för regeringen.</w:t>
          </w:r>
        </w:p>
      </w:sdtContent>
    </w:sdt>
    <w:sdt>
      <w:sdtPr>
        <w:alias w:val="Yrkande 2"/>
        <w:tag w:val="79e09331-9c60-474e-83bb-66e7cc27c1ff"/>
        <w:id w:val="58522253"/>
        <w:lock w:val="sdtLocked"/>
      </w:sdtPr>
      <w:sdtEndPr/>
      <w:sdtContent>
        <w:p w:rsidR="00794B87" w:rsidRDefault="009D49EA" w14:paraId="100EE6E1" w14:textId="77777777">
          <w:pPr>
            <w:pStyle w:val="Frslagstext"/>
          </w:pPr>
          <w:r>
            <w:t>Riksdagen ställer sig bakom det som anförs i motionen om att religionsfriheten även innefattar frihet från religion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F86665862548679FBF9D6498B21B12"/>
        </w:placeholder>
        <w:text/>
      </w:sdtPr>
      <w:sdtEndPr/>
      <w:sdtContent>
        <w:p w:rsidRPr="009B062B" w:rsidR="006D79C9" w:rsidP="00333E95" w:rsidRDefault="006D79C9" w14:paraId="100EE6E2" w14:textId="77777777">
          <w:pPr>
            <w:pStyle w:val="Rubrik1"/>
          </w:pPr>
          <w:r>
            <w:t>Motivering</w:t>
          </w:r>
        </w:p>
      </w:sdtContent>
    </w:sdt>
    <w:p w:rsidR="00240836" w:rsidP="00240836" w:rsidRDefault="00240836" w14:paraId="100EE6E3" w14:textId="79C73616">
      <w:pPr>
        <w:pStyle w:val="Normalutanindragellerluft"/>
      </w:pPr>
      <w:r>
        <w:t xml:space="preserve">Den 26 oktober 1951 fick svenskarna religionsfrihet genom </w:t>
      </w:r>
      <w:r w:rsidR="00F6270C">
        <w:t>r</w:t>
      </w:r>
      <w:r w:rsidRPr="00240836">
        <w:t>eligionsfrihetslag</w:t>
      </w:r>
      <w:r>
        <w:t>en</w:t>
      </w:r>
      <w:r w:rsidRPr="00240836">
        <w:t xml:space="preserve"> (1951:680)</w:t>
      </w:r>
      <w:r>
        <w:t xml:space="preserve">. I och med detta fick svenskarna </w:t>
      </w:r>
      <w:r w:rsidRPr="00240836">
        <w:t xml:space="preserve">äntligen </w:t>
      </w:r>
      <w:r>
        <w:t xml:space="preserve">den självklara </w:t>
      </w:r>
      <w:r w:rsidRPr="00240836">
        <w:t>rätt</w:t>
      </w:r>
      <w:r>
        <w:t>en</w:t>
      </w:r>
      <w:r w:rsidRPr="00240836">
        <w:t xml:space="preserve"> att bekänna si</w:t>
      </w:r>
      <w:r>
        <w:t>g ti</w:t>
      </w:r>
      <w:r w:rsidR="00295B62">
        <w:t>ll vilken tro de vill eller att helt slippa bekänna sig till en tro</w:t>
      </w:r>
      <w:r>
        <w:t xml:space="preserve">. </w:t>
      </w:r>
      <w:r w:rsidRPr="00240836">
        <w:t>Idag garanteras religions</w:t>
      </w:r>
      <w:r w:rsidR="009F610C">
        <w:softHyphen/>
      </w:r>
      <w:r w:rsidRPr="00240836">
        <w:t>friheten</w:t>
      </w:r>
      <w:r>
        <w:t xml:space="preserve"> dessutom</w:t>
      </w:r>
      <w:r w:rsidRPr="00240836">
        <w:t xml:space="preserve"> av grundlag</w:t>
      </w:r>
      <w:r>
        <w:t>en</w:t>
      </w:r>
      <w:r w:rsidRPr="00240836">
        <w:t xml:space="preserve"> </w:t>
      </w:r>
      <w:r>
        <w:t>samt</w:t>
      </w:r>
      <w:r w:rsidRPr="00240836">
        <w:t xml:space="preserve"> av Europakonventionen </w:t>
      </w:r>
      <w:r>
        <w:t>(</w:t>
      </w:r>
      <w:r w:rsidRPr="00240836">
        <w:t>som sedan 1995 är svensk lag</w:t>
      </w:r>
      <w:r>
        <w:t>) och i samband med att statskyrkan avskaffades d</w:t>
      </w:r>
      <w:r w:rsidRPr="00240836">
        <w:t>en 1 januari 2000</w:t>
      </w:r>
      <w:r>
        <w:t xml:space="preserve"> såg vi således slutet av en</w:t>
      </w:r>
      <w:r w:rsidRPr="00240836">
        <w:t xml:space="preserve"> månghundraårig relation mellan stat och kyrka. </w:t>
      </w:r>
      <w:r>
        <w:t xml:space="preserve">Detta rimmar väl med </w:t>
      </w:r>
      <w:r>
        <w:lastRenderedPageBreak/>
        <w:t>svenskarnas generella vilja, då vi räknas som ett av världens mest sekulära länder</w:t>
      </w:r>
      <w:r w:rsidRPr="00240836">
        <w:t>.</w:t>
      </w:r>
      <w:r w:rsidR="00B060C5">
        <w:t xml:space="preserve"> För svenskar har</w:t>
      </w:r>
      <w:r>
        <w:t xml:space="preserve"> vårt kristna kulturarv en stor </w:t>
      </w:r>
      <w:r w:rsidR="00B060C5">
        <w:t>betydelse</w:t>
      </w:r>
      <w:r>
        <w:t xml:space="preserve"> och vad som betraktas som kristna värderingar är således också någonting som betyder mycket för vårt samhälle, men religionen som sådan är </w:t>
      </w:r>
      <w:r w:rsidR="00C96657">
        <w:t xml:space="preserve">till stor del att betrakta som </w:t>
      </w:r>
      <w:r>
        <w:t xml:space="preserve">historia. </w:t>
      </w:r>
    </w:p>
    <w:p w:rsidRPr="009F610C" w:rsidR="00FF1B49" w:rsidP="009F610C" w:rsidRDefault="00FF1B49" w14:paraId="100EE6E4" w14:textId="77777777">
      <w:r w:rsidRPr="009F610C">
        <w:t xml:space="preserve">Alla människor har okränkbara mänskliga rättigheter, vilket innefattar rätten till åsikts- och religionsfrihet. Tankar, åsikter eller idéer bör i ett öppet samhälle få kritiseras, ifrågasättas, förlöjligas </w:t>
      </w:r>
      <w:r w:rsidRPr="009F610C" w:rsidR="00A30573">
        <w:t>och</w:t>
      </w:r>
      <w:r w:rsidRPr="009F610C">
        <w:t xml:space="preserve"> förvrängas. Religiösa övertygelser måste respekteras, men också betraktas som åsikter, vilket personlig tro de facto också är. Tron grundar sig på att ett antal människor gemensamt håller den för sann, men den kan försvinna om den gemensamma uppfattningen upphör. Till skillnad från vetenskap existerar den med andra ord enbart för att det finns en övertygelse, inte för att det är fakta. Trots att de allra flesta håller med om att det är på detta vis har religionen idag fått en särställning i samhället. Vissa religioner inkluderar regler som i detalj ska styra olika människors liv, och vissa religioner har en mer offensiv framtoning än andra. Oavsett religion, bör det betraktas för vad det är och alla människor ska få den självklara friheten från andra människors tro.</w:t>
      </w:r>
    </w:p>
    <w:p w:rsidRPr="009F610C" w:rsidR="005B7252" w:rsidP="009F610C" w:rsidRDefault="00FF1B49" w14:paraId="100EE6E5" w14:textId="77777777">
      <w:bookmarkStart w:name="_GoBack" w:id="1"/>
      <w:bookmarkEnd w:id="1"/>
      <w:r w:rsidRPr="009F610C">
        <w:lastRenderedPageBreak/>
        <w:t>S</w:t>
      </w:r>
      <w:r w:rsidRPr="009F610C" w:rsidR="005B7252">
        <w:t xml:space="preserve">ärbehandling av religiösa skäl </w:t>
      </w:r>
      <w:r w:rsidRPr="009F610C">
        <w:t xml:space="preserve">har vid ett flertal tillfällen </w:t>
      </w:r>
      <w:r w:rsidRPr="009F610C" w:rsidR="005B7252">
        <w:t xml:space="preserve">varit föremål för ställningstagande hos diskrimineringsombudsmannen, vilket </w:t>
      </w:r>
      <w:r w:rsidRPr="009F610C" w:rsidR="00295B62">
        <w:t>visa</w:t>
      </w:r>
      <w:r w:rsidRPr="009F610C" w:rsidR="005B7252">
        <w:t>r på ett uppenbart problem.</w:t>
      </w:r>
      <w:r w:rsidRPr="009F610C" w:rsidR="00295B62">
        <w:t xml:space="preserve"> </w:t>
      </w:r>
      <w:r w:rsidRPr="009F610C" w:rsidR="005B7252">
        <w:t>V</w:t>
      </w:r>
      <w:r w:rsidRPr="009F610C" w:rsidR="00295B62">
        <w:t>årt</w:t>
      </w:r>
      <w:r w:rsidRPr="009F610C" w:rsidR="005B7252">
        <w:t xml:space="preserve"> annars så</w:t>
      </w:r>
      <w:r w:rsidRPr="009F610C" w:rsidR="00295B62">
        <w:t xml:space="preserve"> sekulära samhälle </w:t>
      </w:r>
      <w:r w:rsidRPr="009F610C" w:rsidR="005B7252">
        <w:t xml:space="preserve">har i flera fall </w:t>
      </w:r>
      <w:r w:rsidRPr="009F610C" w:rsidR="00295B62">
        <w:t>tvinga</w:t>
      </w:r>
      <w:r w:rsidRPr="009F610C" w:rsidR="005B7252">
        <w:t>t</w:t>
      </w:r>
      <w:r w:rsidRPr="009F610C" w:rsidR="00295B62">
        <w:t xml:space="preserve">s vika sig för enskilda trosuppfattningar. </w:t>
      </w:r>
      <w:r w:rsidRPr="009F610C" w:rsidR="005B7252">
        <w:t xml:space="preserve">Även om </w:t>
      </w:r>
      <w:r w:rsidRPr="009F610C" w:rsidR="00295B62">
        <w:t xml:space="preserve">Sverige har lagfäst jämställdhet mellan kvinnor och män ser vi hur samhället backar för uppfattningar som </w:t>
      </w:r>
      <w:r w:rsidRPr="009F610C" w:rsidR="005B7252">
        <w:t>inkräktar på religionsfriheten och friheten från religion</w:t>
      </w:r>
      <w:r w:rsidRPr="009F610C" w:rsidR="00295B62">
        <w:t xml:space="preserve">. Att inte vilja ta en kvinna i hand eller påstå att hon är oren är inte bara diskriminering utan en skymf mot alla kvinnor. </w:t>
      </w:r>
      <w:r w:rsidRPr="009F610C" w:rsidR="005B7252">
        <w:t>I några fall har religiösa och/eller traditionella skäl gått före kvinnors rättigheter</w:t>
      </w:r>
      <w:r w:rsidRPr="009F610C" w:rsidR="001540A3">
        <w:t xml:space="preserve">, vilket än en gång varit tydligt </w:t>
      </w:r>
      <w:r w:rsidRPr="009F610C" w:rsidR="005B7252">
        <w:t xml:space="preserve">genom handskakningsdomar och genom undantag i skollagen med hänvisning till just detta. </w:t>
      </w:r>
    </w:p>
    <w:p w:rsidR="00C246BD" w:rsidP="00295B62" w:rsidRDefault="005B7252" w14:paraId="100EE6E6" w14:textId="1D3DA6D3">
      <w:pPr>
        <w:ind w:firstLine="0"/>
      </w:pPr>
      <w:r>
        <w:t>Religion har blivit ett allt vanligare samtalsämne i Sverige och</w:t>
      </w:r>
      <w:r w:rsidR="00736021">
        <w:t xml:space="preserve"> det finns signaler som visar</w:t>
      </w:r>
      <w:r>
        <w:t xml:space="preserve"> att </w:t>
      </w:r>
      <w:r w:rsidR="00736021">
        <w:t>religion</w:t>
      </w:r>
      <w:r>
        <w:t xml:space="preserve"> just nu </w:t>
      </w:r>
      <w:r w:rsidR="00543E89">
        <w:t>är</w:t>
      </w:r>
      <w:r>
        <w:t xml:space="preserve"> viktigare i samhället</w:t>
      </w:r>
      <w:r w:rsidR="00543E89">
        <w:t xml:space="preserve"> än vad det tidigare har varit</w:t>
      </w:r>
      <w:r>
        <w:t xml:space="preserve">. Det har även blivit ett allt vanligare inslag inom politiken där krav på särlagstiftning framförts i kombination med krav på specialanpassad kost </w:t>
      </w:r>
      <w:r w:rsidR="00F47D53">
        <w:t xml:space="preserve">inom </w:t>
      </w:r>
      <w:r w:rsidR="00FD766C">
        <w:t xml:space="preserve">den </w:t>
      </w:r>
      <w:r w:rsidR="00F47D53">
        <w:t>offentlig</w:t>
      </w:r>
      <w:r w:rsidR="00FD766C">
        <w:t>a bespisningen</w:t>
      </w:r>
      <w:r w:rsidR="00F47D53">
        <w:t xml:space="preserve">, </w:t>
      </w:r>
      <w:r w:rsidR="00C246BD">
        <w:t>könssegregerad simundervisning</w:t>
      </w:r>
      <w:r w:rsidR="00F47D53">
        <w:t xml:space="preserve"> eller </w:t>
      </w:r>
      <w:r w:rsidR="00F6270C">
        <w:t>offensiv</w:t>
      </w:r>
      <w:r w:rsidR="00F47D53">
        <w:t xml:space="preserve"> och återkommande</w:t>
      </w:r>
      <w:r w:rsidR="00030BE2">
        <w:t xml:space="preserve"> propaganda</w:t>
      </w:r>
      <w:r w:rsidR="00F47D53">
        <w:t xml:space="preserve"> för </w:t>
      </w:r>
      <w:r w:rsidR="00030BE2">
        <w:t>en</w:t>
      </w:r>
      <w:r w:rsidR="00193F71">
        <w:t xml:space="preserve"> viss </w:t>
      </w:r>
      <w:r w:rsidR="00F47D53">
        <w:t>religiös åskådning i högtalare</w:t>
      </w:r>
      <w:r w:rsidR="00C73571">
        <w:t>.</w:t>
      </w:r>
    </w:p>
    <w:p w:rsidR="00191B57" w:rsidRDefault="00431A71" w14:paraId="100EE6E7" w14:textId="77777777">
      <w:r w:rsidRPr="00431A71">
        <w:t>Religion är</w:t>
      </w:r>
      <w:r w:rsidR="005B7252">
        <w:t xml:space="preserve"> en privatsak, men n</w:t>
      </w:r>
      <w:r w:rsidRPr="00295B62" w:rsidR="00295B62">
        <w:t>är religion blir politik så är den inte längre en privatsak</w:t>
      </w:r>
      <w:r w:rsidR="005B7252">
        <w:t>, då angår det alla</w:t>
      </w:r>
      <w:r w:rsidRPr="00295B62" w:rsidR="00295B62">
        <w:t>.</w:t>
      </w:r>
      <w:r w:rsidR="005B7252">
        <w:t xml:space="preserve"> För ett sekulärt land som Sverige </w:t>
      </w:r>
      <w:r w:rsidR="00F47D53">
        <w:t xml:space="preserve">är </w:t>
      </w:r>
      <w:r w:rsidR="00F47D53">
        <w:lastRenderedPageBreak/>
        <w:t>det oerhört viktigt att politik och religion</w:t>
      </w:r>
      <w:r w:rsidRPr="005B7252" w:rsidR="005B7252">
        <w:t xml:space="preserve"> </w:t>
      </w:r>
      <w:r w:rsidR="00F47D53">
        <w:t xml:space="preserve">hålls </w:t>
      </w:r>
      <w:r w:rsidRPr="005B7252" w:rsidR="005B7252">
        <w:t>åtskilt i lagstiftning</w:t>
      </w:r>
      <w:r w:rsidR="00F47D53">
        <w:t>en</w:t>
      </w:r>
      <w:r w:rsidR="001D45B6">
        <w:t xml:space="preserve">, samtidigt som det visas </w:t>
      </w:r>
      <w:r w:rsidR="00626020">
        <w:t xml:space="preserve">stor </w:t>
      </w:r>
      <w:r w:rsidR="001D45B6">
        <w:t>respekt för vårt kristna och hedniska arv</w:t>
      </w:r>
      <w:r w:rsidR="00237D14">
        <w:t xml:space="preserve"> samt enskildas </w:t>
      </w:r>
      <w:r w:rsidR="007251B2">
        <w:t xml:space="preserve">individuella </w:t>
      </w:r>
      <w:r w:rsidR="00237D14">
        <w:t>trosuppfattning</w:t>
      </w:r>
      <w:r w:rsidRPr="005B7252" w:rsidR="005B7252">
        <w:t>.</w:t>
      </w:r>
      <w:r w:rsidR="00F47D53">
        <w:t xml:space="preserve"> Av den anledningen bör det föras in i grundlagen att Sverige är ett sekulärt land. </w:t>
      </w:r>
      <w:r w:rsidR="003645EB">
        <w:t>Regeringen bör även återkomma med förslag som tydlig</w:t>
      </w:r>
      <w:r w:rsidR="007C7010">
        <w:t>gör</w:t>
      </w:r>
      <w:r w:rsidR="003645EB">
        <w:t xml:space="preserve"> att religionsfriheten även innefattar frihet från religion.</w:t>
      </w:r>
      <w:r w:rsidR="00191B57">
        <w:t xml:space="preserve"> </w:t>
      </w:r>
    </w:p>
    <w:sdt>
      <w:sdtPr>
        <w:rPr>
          <w:i/>
          <w:noProof/>
        </w:rPr>
        <w:alias w:val="CC_Underskrifter"/>
        <w:tag w:val="CC_Underskrifter"/>
        <w:id w:val="583496634"/>
        <w:lock w:val="sdtContentLocked"/>
        <w:placeholder>
          <w:docPart w:val="B950F188FE7743BA9E3D5D06F28E8267"/>
        </w:placeholder>
      </w:sdtPr>
      <w:sdtEndPr>
        <w:rPr>
          <w:i w:val="0"/>
          <w:noProof w:val="0"/>
        </w:rPr>
      </w:sdtEndPr>
      <w:sdtContent>
        <w:p w:rsidR="00DA0C20" w:rsidP="00587740" w:rsidRDefault="00DA0C20" w14:paraId="100EE6E8" w14:textId="77777777"/>
        <w:p w:rsidRPr="008E0FE2" w:rsidR="004801AC" w:rsidP="00587740" w:rsidRDefault="009F610C" w14:paraId="100EE6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Lars Andersson (SD)</w:t>
            </w:r>
          </w:p>
        </w:tc>
      </w:tr>
    </w:tbl>
    <w:p w:rsidR="007301E4" w:rsidRDefault="007301E4" w14:paraId="100EE6ED" w14:textId="77777777"/>
    <w:sectPr w:rsidR="007301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EE6EF" w14:textId="77777777" w:rsidR="00615040" w:rsidRDefault="00615040" w:rsidP="000C1CAD">
      <w:pPr>
        <w:spacing w:line="240" w:lineRule="auto"/>
      </w:pPr>
      <w:r>
        <w:separator/>
      </w:r>
    </w:p>
  </w:endnote>
  <w:endnote w:type="continuationSeparator" w:id="0">
    <w:p w14:paraId="100EE6F0" w14:textId="77777777" w:rsidR="00615040" w:rsidRDefault="006150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EE6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EE6F6" w14:textId="29E256D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610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EE6ED" w14:textId="77777777" w:rsidR="00615040" w:rsidRDefault="00615040" w:rsidP="000C1CAD">
      <w:pPr>
        <w:spacing w:line="240" w:lineRule="auto"/>
      </w:pPr>
      <w:r>
        <w:separator/>
      </w:r>
    </w:p>
  </w:footnote>
  <w:footnote w:type="continuationSeparator" w:id="0">
    <w:p w14:paraId="100EE6EE" w14:textId="77777777" w:rsidR="00615040" w:rsidRDefault="006150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00EE6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0EE700" wp14:anchorId="100EE6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610C" w14:paraId="100EE703" w14:textId="77777777">
                          <w:pPr>
                            <w:jc w:val="right"/>
                          </w:pPr>
                          <w:sdt>
                            <w:sdtPr>
                              <w:alias w:val="CC_Noformat_Partikod"/>
                              <w:tag w:val="CC_Noformat_Partikod"/>
                              <w:id w:val="-53464382"/>
                              <w:placeholder>
                                <w:docPart w:val="A934B517CB914E9B907F81791A49B842"/>
                              </w:placeholder>
                              <w:text/>
                            </w:sdtPr>
                            <w:sdtEndPr/>
                            <w:sdtContent>
                              <w:r w:rsidR="00240836">
                                <w:t>SD</w:t>
                              </w:r>
                            </w:sdtContent>
                          </w:sdt>
                          <w:sdt>
                            <w:sdtPr>
                              <w:alias w:val="CC_Noformat_Partinummer"/>
                              <w:tag w:val="CC_Noformat_Partinummer"/>
                              <w:id w:val="-1709555926"/>
                              <w:placeholder>
                                <w:docPart w:val="BC23AEE5617E420EA553A229582B0B3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0EE6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610C" w14:paraId="100EE703" w14:textId="77777777">
                    <w:pPr>
                      <w:jc w:val="right"/>
                    </w:pPr>
                    <w:sdt>
                      <w:sdtPr>
                        <w:alias w:val="CC_Noformat_Partikod"/>
                        <w:tag w:val="CC_Noformat_Partikod"/>
                        <w:id w:val="-53464382"/>
                        <w:placeholder>
                          <w:docPart w:val="A934B517CB914E9B907F81791A49B842"/>
                        </w:placeholder>
                        <w:text/>
                      </w:sdtPr>
                      <w:sdtEndPr/>
                      <w:sdtContent>
                        <w:r w:rsidR="00240836">
                          <w:t>SD</w:t>
                        </w:r>
                      </w:sdtContent>
                    </w:sdt>
                    <w:sdt>
                      <w:sdtPr>
                        <w:alias w:val="CC_Noformat_Partinummer"/>
                        <w:tag w:val="CC_Noformat_Partinummer"/>
                        <w:id w:val="-1709555926"/>
                        <w:placeholder>
                          <w:docPart w:val="BC23AEE5617E420EA553A229582B0B3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0EE6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00EE6F3" w14:textId="77777777">
    <w:pPr>
      <w:jc w:val="right"/>
    </w:pPr>
  </w:p>
  <w:p w:rsidR="00262EA3" w:rsidP="00776B74" w:rsidRDefault="00262EA3" w14:paraId="100EE6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F610C" w14:paraId="100EE6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0EE702" wp14:anchorId="100EE7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610C" w14:paraId="100EE6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4083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F610C" w14:paraId="100EE6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610C" w14:paraId="100EE6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:2801</w:t>
        </w:r>
      </w:sdtContent>
    </w:sdt>
  </w:p>
  <w:p w:rsidR="00262EA3" w:rsidP="00E03A3D" w:rsidRDefault="009F610C" w14:paraId="100EE6FB" w14:textId="77777777">
    <w:pPr>
      <w:pStyle w:val="Motionr"/>
    </w:pPr>
    <w:sdt>
      <w:sdtPr>
        <w:alias w:val="CC_Noformat_Avtext"/>
        <w:tag w:val="CC_Noformat_Avtext"/>
        <w:id w:val="-2020768203"/>
        <w:lock w:val="sdtContentLocked"/>
        <w15:appearance w15:val="hidden"/>
        <w:text/>
      </w:sdtPr>
      <w:sdtEndPr/>
      <w:sdtContent>
        <w:r>
          <w:t>av Markus Wiechel och Lars Andersson (båda SD)</w:t>
        </w:r>
      </w:sdtContent>
    </w:sdt>
  </w:p>
  <w:sdt>
    <w:sdtPr>
      <w:alias w:val="CC_Noformat_Rubtext"/>
      <w:tag w:val="CC_Noformat_Rubtext"/>
      <w:id w:val="-218060500"/>
      <w:lock w:val="sdtLocked"/>
      <w:text/>
    </w:sdtPr>
    <w:sdtEndPr/>
    <w:sdtContent>
      <w:p w:rsidR="00262EA3" w:rsidP="00283E0F" w:rsidRDefault="003D5F2C" w14:paraId="100EE6FC" w14:textId="77777777">
        <w:pPr>
          <w:pStyle w:val="FSHRub2"/>
        </w:pPr>
        <w:r>
          <w:t>Religionsfrihet på riktigt</w:t>
        </w:r>
      </w:p>
    </w:sdtContent>
  </w:sdt>
  <w:sdt>
    <w:sdtPr>
      <w:alias w:val="CC_Boilerplate_3"/>
      <w:tag w:val="CC_Boilerplate_3"/>
      <w:id w:val="1606463544"/>
      <w:lock w:val="sdtContentLocked"/>
      <w15:appearance w15:val="hidden"/>
      <w:text w:multiLine="1"/>
    </w:sdtPr>
    <w:sdtEndPr/>
    <w:sdtContent>
      <w:p w:rsidR="00262EA3" w:rsidP="00283E0F" w:rsidRDefault="00262EA3" w14:paraId="100EE6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408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BE2"/>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AAD"/>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0D3"/>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0A3"/>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B57"/>
    <w:rsid w:val="00191EA5"/>
    <w:rsid w:val="00191F20"/>
    <w:rsid w:val="001924C1"/>
    <w:rsid w:val="00192707"/>
    <w:rsid w:val="00192E2B"/>
    <w:rsid w:val="00193973"/>
    <w:rsid w:val="00193B6B"/>
    <w:rsid w:val="00193F71"/>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A2B"/>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5B6"/>
    <w:rsid w:val="001D4A48"/>
    <w:rsid w:val="001D4A9A"/>
    <w:rsid w:val="001D5A93"/>
    <w:rsid w:val="001D5C51"/>
    <w:rsid w:val="001D6A7A"/>
    <w:rsid w:val="001D7002"/>
    <w:rsid w:val="001D77AD"/>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D14"/>
    <w:rsid w:val="00237EA6"/>
    <w:rsid w:val="00240007"/>
    <w:rsid w:val="002400E7"/>
    <w:rsid w:val="00240196"/>
    <w:rsid w:val="0024083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B62"/>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8F"/>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D7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5EB"/>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AD"/>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F2C"/>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CB6"/>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A71"/>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3E2A"/>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5B3"/>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86E"/>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525"/>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E89"/>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740"/>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252"/>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040"/>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020"/>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2C7B"/>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3C"/>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1B2"/>
    <w:rsid w:val="00725B6E"/>
    <w:rsid w:val="00726E82"/>
    <w:rsid w:val="00727716"/>
    <w:rsid w:val="0073008F"/>
    <w:rsid w:val="007301E4"/>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021"/>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A74"/>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87"/>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6D"/>
    <w:rsid w:val="007C369A"/>
    <w:rsid w:val="007C369C"/>
    <w:rsid w:val="007C3E7E"/>
    <w:rsid w:val="007C548E"/>
    <w:rsid w:val="007C5B5C"/>
    <w:rsid w:val="007C5B92"/>
    <w:rsid w:val="007C5E76"/>
    <w:rsid w:val="007C5E86"/>
    <w:rsid w:val="007C6310"/>
    <w:rsid w:val="007C70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938"/>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3"/>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9EA"/>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0C"/>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573"/>
    <w:rsid w:val="00A31145"/>
    <w:rsid w:val="00A314CF"/>
    <w:rsid w:val="00A323EA"/>
    <w:rsid w:val="00A32445"/>
    <w:rsid w:val="00A32DC7"/>
    <w:rsid w:val="00A3316B"/>
    <w:rsid w:val="00A33A15"/>
    <w:rsid w:val="00A33D08"/>
    <w:rsid w:val="00A33F98"/>
    <w:rsid w:val="00A3423D"/>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0C5"/>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F40"/>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45A"/>
    <w:rsid w:val="00C2287C"/>
    <w:rsid w:val="00C23F23"/>
    <w:rsid w:val="00C246BD"/>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571"/>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57"/>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B0F"/>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446"/>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C20"/>
    <w:rsid w:val="00DA0E2D"/>
    <w:rsid w:val="00DA2077"/>
    <w:rsid w:val="00DA2107"/>
    <w:rsid w:val="00DA28CE"/>
    <w:rsid w:val="00DA300C"/>
    <w:rsid w:val="00DA38BD"/>
    <w:rsid w:val="00DA4443"/>
    <w:rsid w:val="00DA449F"/>
    <w:rsid w:val="00DA451B"/>
    <w:rsid w:val="00DA459A"/>
    <w:rsid w:val="00DA5731"/>
    <w:rsid w:val="00DA577F"/>
    <w:rsid w:val="00DA5854"/>
    <w:rsid w:val="00DA615F"/>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D53"/>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0C"/>
    <w:rsid w:val="00F62F9B"/>
    <w:rsid w:val="00F6367D"/>
    <w:rsid w:val="00F63804"/>
    <w:rsid w:val="00F63F4F"/>
    <w:rsid w:val="00F6426C"/>
    <w:rsid w:val="00F645A8"/>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30"/>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66C"/>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B49"/>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0EE6DE"/>
  <w15:chartTrackingRefBased/>
  <w15:docId w15:val="{7CB6AEB1-787D-49FC-AB02-FED7067F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68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7FCA0551324813892358F809D853FE"/>
        <w:category>
          <w:name w:val="Allmänt"/>
          <w:gallery w:val="placeholder"/>
        </w:category>
        <w:types>
          <w:type w:val="bbPlcHdr"/>
        </w:types>
        <w:behaviors>
          <w:behavior w:val="content"/>
        </w:behaviors>
        <w:guid w:val="{E5EE97B7-B830-4C8B-B2A2-A68737995D5B}"/>
      </w:docPartPr>
      <w:docPartBody>
        <w:p w:rsidR="00252857" w:rsidRDefault="0069688E">
          <w:pPr>
            <w:pStyle w:val="DB7FCA0551324813892358F809D853FE"/>
          </w:pPr>
          <w:r w:rsidRPr="005A0A93">
            <w:rPr>
              <w:rStyle w:val="Platshllartext"/>
            </w:rPr>
            <w:t>Förslag till riksdagsbeslut</w:t>
          </w:r>
        </w:p>
      </w:docPartBody>
    </w:docPart>
    <w:docPart>
      <w:docPartPr>
        <w:name w:val="A7F86665862548679FBF9D6498B21B12"/>
        <w:category>
          <w:name w:val="Allmänt"/>
          <w:gallery w:val="placeholder"/>
        </w:category>
        <w:types>
          <w:type w:val="bbPlcHdr"/>
        </w:types>
        <w:behaviors>
          <w:behavior w:val="content"/>
        </w:behaviors>
        <w:guid w:val="{C64FB1A9-D7CC-4842-8EA9-F6C80FAFC193}"/>
      </w:docPartPr>
      <w:docPartBody>
        <w:p w:rsidR="00252857" w:rsidRDefault="0069688E">
          <w:pPr>
            <w:pStyle w:val="A7F86665862548679FBF9D6498B21B12"/>
          </w:pPr>
          <w:r w:rsidRPr="005A0A93">
            <w:rPr>
              <w:rStyle w:val="Platshllartext"/>
            </w:rPr>
            <w:t>Motivering</w:t>
          </w:r>
        </w:p>
      </w:docPartBody>
    </w:docPart>
    <w:docPart>
      <w:docPartPr>
        <w:name w:val="A934B517CB914E9B907F81791A49B842"/>
        <w:category>
          <w:name w:val="Allmänt"/>
          <w:gallery w:val="placeholder"/>
        </w:category>
        <w:types>
          <w:type w:val="bbPlcHdr"/>
        </w:types>
        <w:behaviors>
          <w:behavior w:val="content"/>
        </w:behaviors>
        <w:guid w:val="{67096B34-535A-4EB8-889E-E8937D36DC7D}"/>
      </w:docPartPr>
      <w:docPartBody>
        <w:p w:rsidR="00252857" w:rsidRDefault="0069688E">
          <w:pPr>
            <w:pStyle w:val="A934B517CB914E9B907F81791A49B842"/>
          </w:pPr>
          <w:r>
            <w:rPr>
              <w:rStyle w:val="Platshllartext"/>
            </w:rPr>
            <w:t xml:space="preserve"> </w:t>
          </w:r>
        </w:p>
      </w:docPartBody>
    </w:docPart>
    <w:docPart>
      <w:docPartPr>
        <w:name w:val="BC23AEE5617E420EA553A229582B0B36"/>
        <w:category>
          <w:name w:val="Allmänt"/>
          <w:gallery w:val="placeholder"/>
        </w:category>
        <w:types>
          <w:type w:val="bbPlcHdr"/>
        </w:types>
        <w:behaviors>
          <w:behavior w:val="content"/>
        </w:behaviors>
        <w:guid w:val="{E6BECB94-71EC-47E3-B8CE-8930D0B7B8A2}"/>
      </w:docPartPr>
      <w:docPartBody>
        <w:p w:rsidR="00252857" w:rsidRDefault="0069688E">
          <w:pPr>
            <w:pStyle w:val="BC23AEE5617E420EA553A229582B0B36"/>
          </w:pPr>
          <w:r>
            <w:t xml:space="preserve"> </w:t>
          </w:r>
        </w:p>
      </w:docPartBody>
    </w:docPart>
    <w:docPart>
      <w:docPartPr>
        <w:name w:val="B950F188FE7743BA9E3D5D06F28E8267"/>
        <w:category>
          <w:name w:val="Allmänt"/>
          <w:gallery w:val="placeholder"/>
        </w:category>
        <w:types>
          <w:type w:val="bbPlcHdr"/>
        </w:types>
        <w:behaviors>
          <w:behavior w:val="content"/>
        </w:behaviors>
        <w:guid w:val="{BD6C27B3-B1BD-4EF9-B3A4-41921EBE2EC9}"/>
      </w:docPartPr>
      <w:docPartBody>
        <w:p w:rsidR="007456BE" w:rsidRDefault="007456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8E"/>
    <w:rsid w:val="000D6404"/>
    <w:rsid w:val="000F5C8A"/>
    <w:rsid w:val="001574CE"/>
    <w:rsid w:val="00252857"/>
    <w:rsid w:val="0069688E"/>
    <w:rsid w:val="007456BE"/>
    <w:rsid w:val="008D1411"/>
    <w:rsid w:val="009D2A52"/>
    <w:rsid w:val="00A34597"/>
    <w:rsid w:val="00C9496F"/>
    <w:rsid w:val="00D84C1F"/>
    <w:rsid w:val="00E367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7FCA0551324813892358F809D853FE">
    <w:name w:val="DB7FCA0551324813892358F809D853FE"/>
  </w:style>
  <w:style w:type="paragraph" w:customStyle="1" w:styleId="292CDC51C07F4F98811380E674536628">
    <w:name w:val="292CDC51C07F4F98811380E6745366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EF825ADAB84D7DBD8BC72959E4D770">
    <w:name w:val="8BEF825ADAB84D7DBD8BC72959E4D770"/>
  </w:style>
  <w:style w:type="paragraph" w:customStyle="1" w:styleId="A7F86665862548679FBF9D6498B21B12">
    <w:name w:val="A7F86665862548679FBF9D6498B21B12"/>
  </w:style>
  <w:style w:type="paragraph" w:customStyle="1" w:styleId="E019460229A94FFB9F85EFDFDA476F71">
    <w:name w:val="E019460229A94FFB9F85EFDFDA476F71"/>
  </w:style>
  <w:style w:type="paragraph" w:customStyle="1" w:styleId="13285D8BED1E406F9807E9BAD2B3080A">
    <w:name w:val="13285D8BED1E406F9807E9BAD2B3080A"/>
  </w:style>
  <w:style w:type="paragraph" w:customStyle="1" w:styleId="A934B517CB914E9B907F81791A49B842">
    <w:name w:val="A934B517CB914E9B907F81791A49B842"/>
  </w:style>
  <w:style w:type="paragraph" w:customStyle="1" w:styleId="BC23AEE5617E420EA553A229582B0B36">
    <w:name w:val="BC23AEE5617E420EA553A229582B0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D44F2-4402-493F-8512-5A14B5971EE0}"/>
</file>

<file path=customXml/itemProps2.xml><?xml version="1.0" encoding="utf-8"?>
<ds:datastoreItem xmlns:ds="http://schemas.openxmlformats.org/officeDocument/2006/customXml" ds:itemID="{B7CA3EB3-41B7-492A-BCCE-6C6F7D5E5ECE}"/>
</file>

<file path=customXml/itemProps3.xml><?xml version="1.0" encoding="utf-8"?>
<ds:datastoreItem xmlns:ds="http://schemas.openxmlformats.org/officeDocument/2006/customXml" ds:itemID="{411DA7DB-D2B8-41E5-A63A-22D65D41095B}"/>
</file>

<file path=docProps/app.xml><?xml version="1.0" encoding="utf-8"?>
<Properties xmlns="http://schemas.openxmlformats.org/officeDocument/2006/extended-properties" xmlns:vt="http://schemas.openxmlformats.org/officeDocument/2006/docPropsVTypes">
  <Template>Normal</Template>
  <TotalTime>10</TotalTime>
  <Pages>2</Pages>
  <Words>613</Words>
  <Characters>3406</Characters>
  <Application>Microsoft Office Word</Application>
  <DocSecurity>0</DocSecurity>
  <Lines>55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Religionsfrihet på riktigt</vt:lpstr>
      <vt:lpstr>
      </vt:lpstr>
    </vt:vector>
  </TitlesOfParts>
  <Company>Sveriges riksdag</Company>
  <LinksUpToDate>false</LinksUpToDate>
  <CharactersWithSpaces>4006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