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71104" w:rsidRDefault="006E04A4">
      <w:pPr>
        <w:pStyle w:val="Dokumentbeteckning"/>
        <w:rPr>
          <w:u w:val="single"/>
        </w:rPr>
      </w:pPr>
      <w:r w:rsidRPr="00871104">
        <w:fldChar w:fldCharType="begin" w:fldLock="1"/>
      </w:r>
      <w:r w:rsidRPr="00871104">
        <w:instrText xml:space="preserve"> DOCPROPERTY "DocumentYear" </w:instrText>
      </w:r>
      <w:r w:rsidRPr="00871104">
        <w:fldChar w:fldCharType="separate"/>
      </w:r>
      <w:r w:rsidR="00411502" w:rsidRPr="00871104">
        <w:t>2008/09</w:t>
      </w:r>
      <w:r w:rsidRPr="00871104">
        <w:fldChar w:fldCharType="end"/>
      </w:r>
      <w:r w:rsidRPr="00871104">
        <w:t>:</w:t>
      </w:r>
      <w:r w:rsidRPr="00871104">
        <w:fldChar w:fldCharType="begin" w:fldLock="1"/>
      </w:r>
      <w:r w:rsidRPr="00871104">
        <w:instrText xml:space="preserve"> DOCPROPERTY "DocumentNumber" </w:instrText>
      </w:r>
      <w:r w:rsidRPr="00871104">
        <w:fldChar w:fldCharType="separate"/>
      </w:r>
      <w:r w:rsidR="00411502" w:rsidRPr="00871104">
        <w:t>136</w:t>
      </w:r>
      <w:r w:rsidRPr="00871104">
        <w:fldChar w:fldCharType="end"/>
      </w:r>
    </w:p>
    <w:p w:rsidR="006E04A4" w:rsidRPr="00871104" w:rsidRDefault="006E04A4">
      <w:pPr>
        <w:pStyle w:val="Datum"/>
        <w:outlineLvl w:val="0"/>
      </w:pPr>
      <w:r w:rsidRPr="00871104">
        <w:fldChar w:fldCharType="begin" w:fldLock="1"/>
      </w:r>
      <w:r w:rsidRPr="00871104">
        <w:instrText xml:space="preserve"> DOCPROPERTY "DocumentDate" </w:instrText>
      </w:r>
      <w:r w:rsidRPr="00871104">
        <w:fldChar w:fldCharType="separate"/>
      </w:r>
      <w:r w:rsidR="00411502" w:rsidRPr="00871104">
        <w:t>Måndagen den 22 juni 2009</w:t>
      </w:r>
      <w:r w:rsidRPr="0087110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71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71104" w:rsidRDefault="00D618A4">
            <w:pPr>
              <w:pStyle w:val="Plenum"/>
              <w:tabs>
                <w:tab w:val="clear" w:pos="1418"/>
              </w:tabs>
            </w:pPr>
            <w:r w:rsidRPr="00871104">
              <w:t>Kl.</w:t>
            </w:r>
          </w:p>
        </w:tc>
        <w:tc>
          <w:tcPr>
            <w:tcW w:w="851" w:type="dxa"/>
          </w:tcPr>
          <w:p w:rsidR="006E04A4" w:rsidRPr="00871104" w:rsidRDefault="00D618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71104">
              <w:t>13.00</w:t>
            </w:r>
          </w:p>
        </w:tc>
        <w:tc>
          <w:tcPr>
            <w:tcW w:w="397" w:type="dxa"/>
          </w:tcPr>
          <w:p w:rsidR="006E04A4" w:rsidRPr="0087110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71104" w:rsidRDefault="00D618A4">
            <w:pPr>
              <w:pStyle w:val="Plenum"/>
              <w:tabs>
                <w:tab w:val="clear" w:pos="1418"/>
              </w:tabs>
              <w:ind w:right="1"/>
            </w:pPr>
            <w:r w:rsidRPr="00871104">
              <w:t>Interpellationssvar</w:t>
            </w:r>
          </w:p>
        </w:tc>
      </w:tr>
    </w:tbl>
    <w:p w:rsidR="006E04A4" w:rsidRPr="00871104" w:rsidRDefault="006E04A4">
      <w:pPr>
        <w:pStyle w:val="StreckLngt"/>
      </w:pPr>
      <w:r w:rsidRPr="00871104">
        <w:tab/>
      </w:r>
    </w:p>
    <w:p w:rsidR="00D63B1E" w:rsidRPr="00871104" w:rsidRDefault="00BA7A67" w:rsidP="003675A0">
      <w:pPr>
        <w:pStyle w:val="Blankrad"/>
      </w:pPr>
      <w:r w:rsidRPr="00871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3B1E" w:rsidRPr="00871104" w:rsidTr="00590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3B1E" w:rsidRPr="00871104" w:rsidRDefault="00D63B1E" w:rsidP="00590CB2">
            <w:pPr>
              <w:pStyle w:val="HuvudrubrikFlisteNr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HuvudrubrikEnsam"/>
            </w:pPr>
            <w:r w:rsidRPr="00871104">
              <w:t>Justering av protokoll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HuvudrubrikKolumn3"/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3B1E" w:rsidRPr="00871104" w:rsidRDefault="00D63B1E" w:rsidP="00590CB2">
            <w:pPr>
              <w:pStyle w:val="FlistaNrText"/>
            </w:pPr>
          </w:p>
        </w:tc>
        <w:tc>
          <w:tcPr>
            <w:tcW w:w="6237" w:type="dxa"/>
          </w:tcPr>
          <w:p w:rsidR="00D63B1E" w:rsidRPr="00871104" w:rsidRDefault="00D63B1E" w:rsidP="00590CB2">
            <w:r w:rsidRPr="00871104">
              <w:t>Protokoll från sammanträdena måndagen den 15 och tisdagen den 16 juni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rPr>
                <w:spacing w:val="-4"/>
              </w:rPr>
            </w:pPr>
          </w:p>
        </w:tc>
      </w:tr>
    </w:tbl>
    <w:p w:rsidR="00D63B1E" w:rsidRPr="00871104" w:rsidRDefault="00BA7A67" w:rsidP="003675A0">
      <w:pPr>
        <w:pStyle w:val="Blankrad"/>
      </w:pPr>
      <w:r w:rsidRPr="00871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3B1E" w:rsidRPr="00871104" w:rsidTr="00590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3B1E" w:rsidRPr="00871104" w:rsidRDefault="00D63B1E" w:rsidP="00590CB2">
            <w:pPr>
              <w:pStyle w:val="FlistaNrRubrik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HuvudrubrikEnsam"/>
            </w:pPr>
            <w:r w:rsidRPr="00871104">
              <w:t>Anmälan om förändring i regeringens sammansättning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HuvudrubrikKolumn3"/>
            </w:pPr>
          </w:p>
        </w:tc>
      </w:tr>
    </w:tbl>
    <w:p w:rsidR="00D63B1E" w:rsidRPr="00871104" w:rsidRDefault="00BA7A67" w:rsidP="003675A0">
      <w:pPr>
        <w:pStyle w:val="Blankrad"/>
      </w:pPr>
      <w:r w:rsidRPr="00871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3B1E" w:rsidRPr="00871104" w:rsidTr="00590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3B1E" w:rsidRPr="00871104" w:rsidRDefault="00D63B1E" w:rsidP="00590CB2">
            <w:pPr>
              <w:pStyle w:val="HuvudrubrikFlisteNr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HuvudrubrikEnsam"/>
            </w:pPr>
            <w:bookmarkStart w:id="1" w:name="TypRubrik"/>
            <w:bookmarkEnd w:id="1"/>
            <w:r w:rsidRPr="00871104">
              <w:t>Anmälan om ersättare för statsråd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HuvudrubrikKolumn3"/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63B1E" w:rsidRPr="00871104" w:rsidRDefault="00D63B1E" w:rsidP="00590CB2">
            <w:r w:rsidRPr="00871104">
              <w:t>Emma Löfdahl Landberg (fp) som ersättare för statsrådet Tobias Krantz (fp) fr.o.m. i</w:t>
            </w:r>
            <w:r w:rsidR="004A50B4" w:rsidRPr="00871104">
              <w:t xml:space="preserve"> </w:t>
            </w:r>
            <w:r w:rsidRPr="00871104">
              <w:t>dag</w:t>
            </w:r>
            <w:r w:rsidR="0082348D" w:rsidRPr="00871104">
              <w:t xml:space="preserve"> tills vidare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rPr>
                <w:spacing w:val="-4"/>
              </w:rPr>
            </w:pPr>
          </w:p>
        </w:tc>
      </w:tr>
    </w:tbl>
    <w:p w:rsidR="00D63B1E" w:rsidRPr="00871104" w:rsidRDefault="00BA7A67" w:rsidP="003675A0">
      <w:pPr>
        <w:pStyle w:val="Blankrad"/>
      </w:pPr>
      <w:r w:rsidRPr="00871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3B1E" w:rsidRPr="00871104" w:rsidTr="00590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3B1E" w:rsidRPr="00871104" w:rsidRDefault="00D63B1E" w:rsidP="00590CB2">
            <w:pPr>
              <w:pStyle w:val="HuvudrubrikFlisteNr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HuvudrubrikEnsam"/>
            </w:pPr>
            <w:bookmarkStart w:id="3" w:name="Start_Interpellationer"/>
            <w:bookmarkEnd w:id="3"/>
            <w:r w:rsidRPr="00871104">
              <w:t>Svar på interpellationer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HuvudrubrikKolumn3"/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Underrubrik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Underrubrik"/>
            </w:pPr>
            <w:bookmarkStart w:id="4" w:name="TypUnderrubrik"/>
            <w:bookmarkEnd w:id="4"/>
            <w:r w:rsidRPr="00871104">
              <w:t>Interpellationer upptagna under samma punkt besvaras i ett sammanhang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Underrubrik"/>
              <w:rPr>
                <w:spacing w:val="-4"/>
              </w:rPr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Besvaradav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Besvaradav"/>
            </w:pPr>
            <w:r w:rsidRPr="00871104">
              <w:t>Statsrådet Mats Odell (kd)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Besvaradav"/>
              <w:rPr>
                <w:spacing w:val="-4"/>
              </w:rPr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FlistaNrText"/>
            </w:pPr>
          </w:p>
        </w:tc>
        <w:tc>
          <w:tcPr>
            <w:tcW w:w="6237" w:type="dxa"/>
          </w:tcPr>
          <w:p w:rsidR="00D63B1E" w:rsidRPr="00871104" w:rsidRDefault="00D63B1E" w:rsidP="00590CB2">
            <w:r w:rsidRPr="00871104">
              <w:t>2008/09:527 av Monica Green (s)</w:t>
            </w:r>
          </w:p>
          <w:p w:rsidR="00D63B1E" w:rsidRPr="00871104" w:rsidRDefault="00D63B1E" w:rsidP="00590CB2">
            <w:r w:rsidRPr="00871104">
              <w:t>Den ekonomiska situationen i kommunerna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rPr>
                <w:spacing w:val="-4"/>
              </w:rPr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/>
        </w:tc>
        <w:tc>
          <w:tcPr>
            <w:tcW w:w="6237" w:type="dxa"/>
          </w:tcPr>
          <w:p w:rsidR="00D63B1E" w:rsidRPr="00871104" w:rsidRDefault="00D63B1E" w:rsidP="00590CB2">
            <w:r w:rsidRPr="00871104">
              <w:t>2008/09:536 av Eva-Lena Jansson (s)</w:t>
            </w:r>
          </w:p>
          <w:p w:rsidR="00D63B1E" w:rsidRPr="00871104" w:rsidRDefault="00D63B1E" w:rsidP="00590CB2">
            <w:r w:rsidRPr="00871104">
              <w:t>Välfärdsjobben i kommuner och landsting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rPr>
                <w:spacing w:val="-4"/>
              </w:rPr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FlistaNrText"/>
            </w:pPr>
          </w:p>
        </w:tc>
        <w:tc>
          <w:tcPr>
            <w:tcW w:w="6237" w:type="dxa"/>
          </w:tcPr>
          <w:p w:rsidR="00D63B1E" w:rsidRPr="00871104" w:rsidRDefault="00D63B1E" w:rsidP="00590CB2">
            <w:r w:rsidRPr="00871104">
              <w:t>2008/09:537 av Jacob Johnson (v)</w:t>
            </w:r>
          </w:p>
          <w:p w:rsidR="00D63B1E" w:rsidRPr="00871104" w:rsidRDefault="00D63B1E" w:rsidP="00590CB2">
            <w:r w:rsidRPr="00871104">
              <w:t>Kommuners upphandling av avfallshantering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rPr>
                <w:spacing w:val="-4"/>
              </w:rPr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Besvaradav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Besvaradav"/>
            </w:pPr>
            <w:r w:rsidRPr="00871104">
              <w:t>Justitieminister Beatrice Ask (m)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Besvaradav"/>
              <w:rPr>
                <w:spacing w:val="-4"/>
              </w:rPr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FlistaNrText"/>
            </w:pPr>
          </w:p>
        </w:tc>
        <w:tc>
          <w:tcPr>
            <w:tcW w:w="6237" w:type="dxa"/>
          </w:tcPr>
          <w:p w:rsidR="00D63B1E" w:rsidRPr="00871104" w:rsidRDefault="00D63B1E" w:rsidP="00590CB2">
            <w:r w:rsidRPr="00871104">
              <w:t>2008/09:496 av Hans Stenberg (s)</w:t>
            </w:r>
          </w:p>
          <w:p w:rsidR="00D63B1E" w:rsidRPr="00871104" w:rsidRDefault="00D63B1E" w:rsidP="00590CB2">
            <w:r w:rsidRPr="00871104">
              <w:t>Statlig verksamhet i Ånge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rPr>
                <w:spacing w:val="-4"/>
              </w:rPr>
            </w:pPr>
          </w:p>
        </w:tc>
      </w:tr>
    </w:tbl>
    <w:p w:rsidR="00D63B1E" w:rsidRPr="00871104" w:rsidRDefault="00BA7A67" w:rsidP="003675A0">
      <w:pPr>
        <w:pStyle w:val="Blankrad"/>
      </w:pPr>
      <w:r w:rsidRPr="00871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3B1E" w:rsidRPr="00871104" w:rsidTr="00590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3B1E" w:rsidRPr="00871104" w:rsidRDefault="00D63B1E" w:rsidP="00590CB2">
            <w:pPr>
              <w:pStyle w:val="HuvudrubrikFlisteNr"/>
            </w:pPr>
          </w:p>
        </w:tc>
        <w:tc>
          <w:tcPr>
            <w:tcW w:w="6237" w:type="dxa"/>
          </w:tcPr>
          <w:p w:rsidR="00D63B1E" w:rsidRPr="00871104" w:rsidRDefault="00BA7A67" w:rsidP="00590CB2">
            <w:pPr>
              <w:pStyle w:val="Huvudrubrik"/>
            </w:pPr>
            <w:bookmarkStart w:id="5" w:name="Start_HänvisningTillUtskott"/>
            <w:bookmarkEnd w:id="5"/>
            <w:r w:rsidRPr="00871104">
              <w:t>Ärenden för hänvisning till utskott</w:t>
            </w:r>
          </w:p>
        </w:tc>
        <w:tc>
          <w:tcPr>
            <w:tcW w:w="2481" w:type="dxa"/>
          </w:tcPr>
          <w:p w:rsidR="00D63B1E" w:rsidRPr="00871104" w:rsidRDefault="00BA7A67" w:rsidP="00590CB2">
            <w:pPr>
              <w:pStyle w:val="HuvudrubrikKolumn3"/>
            </w:pPr>
            <w:r w:rsidRPr="00871104">
              <w:t>Förslag</w:t>
            </w: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BA7A67">
            <w:pPr>
              <w:pStyle w:val="renderubrik"/>
            </w:pPr>
          </w:p>
        </w:tc>
        <w:tc>
          <w:tcPr>
            <w:tcW w:w="6237" w:type="dxa"/>
          </w:tcPr>
          <w:p w:rsidR="00D63B1E" w:rsidRPr="00871104" w:rsidRDefault="00BA7A67" w:rsidP="00BA7A67">
            <w:pPr>
              <w:pStyle w:val="renderubrik"/>
            </w:pPr>
            <w:r w:rsidRPr="00871104">
              <w:t>Skrivelse</w:t>
            </w:r>
          </w:p>
        </w:tc>
        <w:tc>
          <w:tcPr>
            <w:tcW w:w="2481" w:type="dxa"/>
          </w:tcPr>
          <w:p w:rsidR="00D63B1E" w:rsidRPr="00871104" w:rsidRDefault="00D63B1E" w:rsidP="00BA7A67">
            <w:pPr>
              <w:pStyle w:val="renderubrik"/>
              <w:rPr>
                <w:spacing w:val="-4"/>
              </w:rPr>
            </w:pPr>
          </w:p>
        </w:tc>
      </w:tr>
      <w:tr w:rsidR="00DF1350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350" w:rsidRPr="00871104" w:rsidRDefault="00DF1350" w:rsidP="00BA7A67">
            <w:pPr>
              <w:pStyle w:val="FlistaNrText"/>
            </w:pPr>
          </w:p>
        </w:tc>
        <w:tc>
          <w:tcPr>
            <w:tcW w:w="6237" w:type="dxa"/>
          </w:tcPr>
          <w:p w:rsidR="00DF1350" w:rsidRPr="00871104" w:rsidRDefault="00DF1350" w:rsidP="00BA7A67">
            <w:r w:rsidRPr="00871104">
              <w:t>2008/09:224 Meddelande om kommande förslag om ändringar i rätten till avdrag i inkomstslaget näringsverksamhet för kapitalförluster på andelar i handelsbolag</w:t>
            </w:r>
          </w:p>
          <w:p w:rsidR="003A4EE0" w:rsidRPr="00871104" w:rsidRDefault="003A4EE0" w:rsidP="00BA7A67">
            <w:pPr>
              <w:rPr>
                <w:i/>
              </w:rPr>
            </w:pPr>
            <w:r w:rsidRPr="00871104">
              <w:rPr>
                <w:i/>
              </w:rPr>
              <w:t>Kammaren har beslutat om förlängd motionstid för denna skrivelse.</w:t>
            </w:r>
          </w:p>
          <w:p w:rsidR="003A4EE0" w:rsidRPr="00871104" w:rsidRDefault="003A4EE0" w:rsidP="00BA7A67">
            <w:pPr>
              <w:rPr>
                <w:i/>
              </w:rPr>
            </w:pPr>
            <w:r w:rsidRPr="00871104">
              <w:rPr>
                <w:i/>
              </w:rPr>
              <w:t>Motionstiden utgår fredagen den 18 september</w:t>
            </w:r>
            <w:r w:rsidRPr="00871104">
              <w:t>.</w:t>
            </w:r>
          </w:p>
        </w:tc>
        <w:tc>
          <w:tcPr>
            <w:tcW w:w="2481" w:type="dxa"/>
          </w:tcPr>
          <w:p w:rsidR="00DF1350" w:rsidRPr="00871104" w:rsidRDefault="00DF1350" w:rsidP="00BA7A67">
            <w:pPr>
              <w:rPr>
                <w:spacing w:val="-4"/>
              </w:rPr>
            </w:pPr>
            <w:r w:rsidRPr="00871104">
              <w:rPr>
                <w:spacing w:val="-4"/>
              </w:rPr>
              <w:t>SkU</w:t>
            </w:r>
          </w:p>
        </w:tc>
      </w:tr>
      <w:tr w:rsidR="00DF1350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350" w:rsidRPr="00871104" w:rsidRDefault="00DF1350" w:rsidP="00BE01E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1350" w:rsidRPr="00871104" w:rsidRDefault="00DF1350" w:rsidP="00DF1350">
            <w:pPr>
              <w:pStyle w:val="renderubrik"/>
            </w:pPr>
            <w:r w:rsidRPr="00871104">
              <w:t>Motioner</w:t>
            </w:r>
          </w:p>
        </w:tc>
        <w:tc>
          <w:tcPr>
            <w:tcW w:w="2481" w:type="dxa"/>
          </w:tcPr>
          <w:p w:rsidR="00DF1350" w:rsidRPr="00871104" w:rsidRDefault="00DF1350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DF135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01E3" w:rsidRPr="00871104" w:rsidRDefault="00BE01E3" w:rsidP="005A6378">
            <w:pPr>
              <w:rPr>
                <w:i/>
              </w:rPr>
            </w:pPr>
            <w:r w:rsidRPr="00871104">
              <w:rPr>
                <w:i/>
              </w:rPr>
              <w:t>med anledning av prop. 2008/09:</w:t>
            </w:r>
            <w:r w:rsidR="00C70ED6" w:rsidRPr="00871104">
              <w:rPr>
                <w:i/>
              </w:rPr>
              <w:t>211</w:t>
            </w:r>
            <w:r w:rsidRPr="00871104">
              <w:rPr>
                <w:i/>
              </w:rPr>
              <w:t xml:space="preserve"> En ny organisation för veterinär service och vid utbrott av smittsamma djursjukdomar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BE01E3">
            <w:pPr>
              <w:pStyle w:val="FlistaNrText"/>
            </w:pPr>
          </w:p>
        </w:tc>
        <w:tc>
          <w:tcPr>
            <w:tcW w:w="6237" w:type="dxa"/>
          </w:tcPr>
          <w:p w:rsidR="00BE01E3" w:rsidRPr="00871104" w:rsidRDefault="00BE01E3" w:rsidP="005A6378">
            <w:pPr>
              <w:rPr>
                <w:i/>
              </w:rPr>
            </w:pPr>
            <w:r w:rsidRPr="00871104">
              <w:t>2008/09:MJ21 av Anders Ygeman m.fl. (s, v, mp)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DF135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01E3" w:rsidRPr="00871104" w:rsidRDefault="00BE01E3" w:rsidP="005A6378">
            <w:pPr>
              <w:rPr>
                <w:i/>
              </w:rPr>
            </w:pPr>
            <w:r w:rsidRPr="00871104">
              <w:rPr>
                <w:i/>
              </w:rPr>
              <w:t>med anledning av prop. 2008/09:187 Genomförande av tjänstedirektivet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BE01E3">
            <w:pPr>
              <w:pStyle w:val="FlistaNrText"/>
            </w:pPr>
          </w:p>
        </w:tc>
        <w:tc>
          <w:tcPr>
            <w:tcW w:w="6237" w:type="dxa"/>
          </w:tcPr>
          <w:p w:rsidR="00BE01E3" w:rsidRPr="00871104" w:rsidRDefault="00BE01E3" w:rsidP="005A6378">
            <w:r w:rsidRPr="00871104">
              <w:t>2008/09:N19 av Tomas Eneroth m.fl. (s, v, mp)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DF135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01E3" w:rsidRPr="00871104" w:rsidRDefault="00BE01E3" w:rsidP="005A6378">
            <w:r w:rsidRPr="00871104">
              <w:rPr>
                <w:i/>
              </w:rPr>
              <w:t xml:space="preserve">med anledning av prop. 2008/09:201 Förstärkt integritetsskydd vid signalspaning 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BE01E3">
            <w:pPr>
              <w:pStyle w:val="FlistaNrText"/>
            </w:pPr>
          </w:p>
        </w:tc>
        <w:tc>
          <w:tcPr>
            <w:tcW w:w="6237" w:type="dxa"/>
          </w:tcPr>
          <w:p w:rsidR="00BE01E3" w:rsidRPr="00871104" w:rsidRDefault="00BE01E3" w:rsidP="005A6378">
            <w:r w:rsidRPr="00871104">
              <w:t>2008/09:FÖ7 Mona Sahlin m.fl. (s, v, mp)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DF135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E01E3" w:rsidRPr="00871104" w:rsidRDefault="00BE01E3" w:rsidP="00DF1350">
            <w:pPr>
              <w:rPr>
                <w:i/>
              </w:rPr>
            </w:pPr>
            <w:r w:rsidRPr="00871104">
              <w:rPr>
                <w:i/>
              </w:rPr>
              <w:t>med anledning av skr. 2008/09:130 Redovisning av AP-fondernas verksamhet t.o.m. 2008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BA7A67">
            <w:pPr>
              <w:pStyle w:val="FlistaNrText"/>
            </w:pPr>
          </w:p>
        </w:tc>
        <w:tc>
          <w:tcPr>
            <w:tcW w:w="6237" w:type="dxa"/>
          </w:tcPr>
          <w:p w:rsidR="00BE01E3" w:rsidRPr="00871104" w:rsidRDefault="00BE01E3" w:rsidP="00DF1350">
            <w:r w:rsidRPr="00871104">
              <w:t>2008/09:Fi29 av Thomas Östros m.fl. (s)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  <w:tr w:rsidR="00BE01E3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01E3" w:rsidRPr="00871104" w:rsidRDefault="00BE01E3" w:rsidP="00BA7A67">
            <w:pPr>
              <w:pStyle w:val="FlistaNrText"/>
            </w:pPr>
          </w:p>
        </w:tc>
        <w:tc>
          <w:tcPr>
            <w:tcW w:w="6237" w:type="dxa"/>
          </w:tcPr>
          <w:p w:rsidR="00BE01E3" w:rsidRPr="00871104" w:rsidRDefault="00BE01E3" w:rsidP="00DF1350">
            <w:r w:rsidRPr="00871104">
              <w:t>2008/09:Fi30 av Mikaela Valtersson m.fl. (mp)</w:t>
            </w:r>
          </w:p>
        </w:tc>
        <w:tc>
          <w:tcPr>
            <w:tcW w:w="2481" w:type="dxa"/>
          </w:tcPr>
          <w:p w:rsidR="00BE01E3" w:rsidRPr="00871104" w:rsidRDefault="00BE01E3" w:rsidP="00BA7A67">
            <w:pPr>
              <w:rPr>
                <w:spacing w:val="-4"/>
              </w:rPr>
            </w:pPr>
          </w:p>
        </w:tc>
      </w:tr>
    </w:tbl>
    <w:p w:rsidR="00D63B1E" w:rsidRPr="00871104" w:rsidRDefault="00BA7A67" w:rsidP="003675A0">
      <w:pPr>
        <w:pStyle w:val="Blankrad"/>
      </w:pPr>
      <w:r w:rsidRPr="00871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3B1E" w:rsidRPr="00871104" w:rsidTr="00590CB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3B1E" w:rsidRPr="00871104" w:rsidRDefault="00D63B1E" w:rsidP="00590CB2">
            <w:pPr>
              <w:pStyle w:val="HuvudrubrikFlisteNr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Huvudrubrik"/>
            </w:pPr>
            <w:bookmarkStart w:id="6" w:name="Start_ÄrendenFörBordläggning"/>
            <w:bookmarkEnd w:id="6"/>
            <w:r w:rsidRPr="00871104">
              <w:t>Ärende för bordläggning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HuvudrubrikKolumn3"/>
            </w:pPr>
            <w:r w:rsidRPr="00871104">
              <w:t>Reservationer</w:t>
            </w: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renderubrik"/>
            </w:pPr>
          </w:p>
        </w:tc>
        <w:tc>
          <w:tcPr>
            <w:tcW w:w="6237" w:type="dxa"/>
          </w:tcPr>
          <w:p w:rsidR="00D63B1E" w:rsidRPr="00871104" w:rsidRDefault="00D63B1E" w:rsidP="00590CB2">
            <w:pPr>
              <w:pStyle w:val="renderubrik"/>
            </w:pPr>
            <w:r w:rsidRPr="00871104">
              <w:t>Finansutskottets utlåtande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pStyle w:val="renderubrik"/>
              <w:rPr>
                <w:spacing w:val="-4"/>
              </w:rPr>
            </w:pPr>
          </w:p>
        </w:tc>
      </w:tr>
      <w:tr w:rsidR="00D63B1E" w:rsidRPr="00871104" w:rsidTr="00590C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3B1E" w:rsidRPr="00871104" w:rsidRDefault="00D63B1E" w:rsidP="00590CB2">
            <w:pPr>
              <w:pStyle w:val="FlistaNrText"/>
            </w:pPr>
          </w:p>
        </w:tc>
        <w:tc>
          <w:tcPr>
            <w:tcW w:w="6237" w:type="dxa"/>
          </w:tcPr>
          <w:p w:rsidR="00D63B1E" w:rsidRPr="00871104" w:rsidRDefault="00D63B1E" w:rsidP="00590CB2">
            <w:r w:rsidRPr="00871104">
              <w:t>2008/09:FiU42 Finansiell tillsyn</w:t>
            </w:r>
          </w:p>
        </w:tc>
        <w:tc>
          <w:tcPr>
            <w:tcW w:w="2481" w:type="dxa"/>
          </w:tcPr>
          <w:p w:rsidR="00D63B1E" w:rsidRPr="00871104" w:rsidRDefault="00D63B1E" w:rsidP="00590CB2">
            <w:pPr>
              <w:rPr>
                <w:spacing w:val="-4"/>
              </w:rPr>
            </w:pPr>
            <w:r w:rsidRPr="00871104">
              <w:rPr>
                <w:spacing w:val="-4"/>
              </w:rPr>
              <w:t>2 res. (s,v)</w:t>
            </w:r>
          </w:p>
        </w:tc>
      </w:tr>
    </w:tbl>
    <w:p w:rsidR="00BA7A67" w:rsidRPr="00871104" w:rsidRDefault="00BA7A67" w:rsidP="003675A0">
      <w:pPr>
        <w:pStyle w:val="Blankrad"/>
      </w:pPr>
      <w:r w:rsidRPr="00871104">
        <w:t>     </w:t>
      </w:r>
    </w:p>
    <w:p w:rsidR="00454BA5" w:rsidRPr="00871104" w:rsidRDefault="00BA7A67" w:rsidP="003675A0">
      <w:pPr>
        <w:pStyle w:val="Blankrad"/>
      </w:pPr>
      <w:bookmarkStart w:id="7" w:name="Start"/>
      <w:bookmarkEnd w:id="7"/>
      <w:r w:rsidRPr="00871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711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7110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71104" w:rsidRDefault="006E04A4" w:rsidP="00D016E9">
            <w:pPr>
              <w:pStyle w:val="StreckMitten"/>
            </w:pPr>
            <w:r w:rsidRPr="00871104">
              <w:tab/>
            </w:r>
            <w:r w:rsidRPr="00871104">
              <w:tab/>
            </w:r>
          </w:p>
        </w:tc>
      </w:tr>
    </w:tbl>
    <w:p w:rsidR="006E04A4" w:rsidRPr="00871104" w:rsidRDefault="006E04A4" w:rsidP="003675A0">
      <w:pPr>
        <w:pStyle w:val="Blankrad"/>
      </w:pPr>
    </w:p>
    <w:sectPr w:rsidR="006E04A4" w:rsidRPr="008711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3BF" w:rsidRPr="00871104" w:rsidRDefault="003F63BF">
      <w:r w:rsidRPr="00871104">
        <w:separator/>
      </w:r>
    </w:p>
  </w:endnote>
  <w:endnote w:type="continuationSeparator" w:id="0">
    <w:p w:rsidR="003F63BF" w:rsidRPr="00871104" w:rsidRDefault="003F63BF">
      <w:r w:rsidRPr="00871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8A4" w:rsidRPr="00871104" w:rsidRDefault="00D618A4">
    <w:pPr>
      <w:pStyle w:val="Sidhuvud"/>
      <w:jc w:val="center"/>
    </w:pPr>
    <w:r w:rsidRPr="00871104">
      <w:fldChar w:fldCharType="begin" w:fldLock="1"/>
    </w:r>
    <w:r w:rsidRPr="00871104">
      <w:instrText xml:space="preserve"> PAGE </w:instrText>
    </w:r>
    <w:r w:rsidRPr="00871104">
      <w:fldChar w:fldCharType="separate"/>
    </w:r>
    <w:r w:rsidR="00C70ED6" w:rsidRPr="00871104">
      <w:t>2</w:t>
    </w:r>
    <w:r w:rsidRPr="00871104">
      <w:fldChar w:fldCharType="end"/>
    </w:r>
    <w:r w:rsidRPr="00871104">
      <w:t xml:space="preserve"> (</w:t>
    </w:r>
    <w:r w:rsidRPr="00871104">
      <w:fldChar w:fldCharType="begin" w:fldLock="1"/>
    </w:r>
    <w:r w:rsidRPr="00871104">
      <w:instrText xml:space="preserve"> NUMPAGES </w:instrText>
    </w:r>
    <w:r w:rsidRPr="00871104">
      <w:fldChar w:fldCharType="separate"/>
    </w:r>
    <w:r w:rsidR="00C70ED6" w:rsidRPr="00871104">
      <w:t>2</w:t>
    </w:r>
    <w:r w:rsidRPr="00871104">
      <w:fldChar w:fldCharType="end"/>
    </w:r>
    <w:r w:rsidRPr="00871104">
      <w:t>)</w:t>
    </w:r>
  </w:p>
  <w:p w:rsidR="00D618A4" w:rsidRPr="00871104" w:rsidRDefault="00D618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8A4" w:rsidRPr="00871104" w:rsidRDefault="00D618A4">
    <w:pPr>
      <w:pStyle w:val="Sidhuvud"/>
      <w:jc w:val="center"/>
    </w:pPr>
    <w:r w:rsidRPr="00871104">
      <w:fldChar w:fldCharType="begin" w:fldLock="1"/>
    </w:r>
    <w:r w:rsidRPr="00871104">
      <w:instrText xml:space="preserve"> PAGE </w:instrText>
    </w:r>
    <w:r w:rsidRPr="00871104">
      <w:fldChar w:fldCharType="separate"/>
    </w:r>
    <w:r w:rsidR="003F63BF" w:rsidRPr="00871104">
      <w:t>1</w:t>
    </w:r>
    <w:r w:rsidRPr="00871104">
      <w:fldChar w:fldCharType="end"/>
    </w:r>
    <w:r w:rsidRPr="00871104">
      <w:t xml:space="preserve"> (</w:t>
    </w:r>
    <w:r w:rsidRPr="00871104">
      <w:fldChar w:fldCharType="begin" w:fldLock="1"/>
    </w:r>
    <w:r w:rsidRPr="00871104">
      <w:instrText xml:space="preserve"> NUMPAGES </w:instrText>
    </w:r>
    <w:r w:rsidRPr="00871104">
      <w:fldChar w:fldCharType="separate"/>
    </w:r>
    <w:r w:rsidR="00F8209A" w:rsidRPr="00871104">
      <w:t>2</w:t>
    </w:r>
    <w:r w:rsidRPr="00871104">
      <w:fldChar w:fldCharType="end"/>
    </w:r>
    <w:r w:rsidRPr="00871104">
      <w:t>)</w:t>
    </w:r>
  </w:p>
  <w:p w:rsidR="00D618A4" w:rsidRPr="00871104" w:rsidRDefault="00D618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3BF" w:rsidRPr="00871104" w:rsidRDefault="003F63BF">
      <w:r w:rsidRPr="00871104">
        <w:separator/>
      </w:r>
    </w:p>
  </w:footnote>
  <w:footnote w:type="continuationSeparator" w:id="0">
    <w:p w:rsidR="003F63BF" w:rsidRPr="00871104" w:rsidRDefault="003F63BF">
      <w:r w:rsidRPr="00871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8A4" w:rsidRPr="00871104" w:rsidRDefault="00D618A4">
    <w:pPr>
      <w:pStyle w:val="Sidhuvud"/>
      <w:tabs>
        <w:tab w:val="clear" w:pos="4536"/>
      </w:tabs>
    </w:pPr>
    <w:r w:rsidRPr="00871104">
      <w:fldChar w:fldCharType="begin" w:fldLock="1"/>
    </w:r>
    <w:r w:rsidRPr="00871104">
      <w:instrText xml:space="preserve"> DOCPROPERTY "DocumentDate" </w:instrText>
    </w:r>
    <w:r w:rsidRPr="00871104">
      <w:fldChar w:fldCharType="separate"/>
    </w:r>
    <w:r w:rsidR="00F8209A" w:rsidRPr="00871104">
      <w:t>Måndagen den 22 juni 2009</w:t>
    </w:r>
    <w:r w:rsidRPr="00871104">
      <w:fldChar w:fldCharType="end"/>
    </w:r>
    <w:r w:rsidRPr="00871104">
      <w:tab/>
    </w:r>
  </w:p>
  <w:p w:rsidR="00D618A4" w:rsidRPr="00871104" w:rsidRDefault="00D618A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71104">
      <w:rPr>
        <w:sz w:val="12"/>
      </w:rPr>
      <w:tab/>
    </w:r>
  </w:p>
  <w:p w:rsidR="00D618A4" w:rsidRPr="00871104" w:rsidRDefault="00D618A4"/>
  <w:p w:rsidR="00D618A4" w:rsidRPr="00871104" w:rsidRDefault="00D618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8A4" w:rsidRPr="00871104" w:rsidRDefault="0087110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7110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8A4" w:rsidRPr="00871104" w:rsidRDefault="00D618A4">
    <w:pPr>
      <w:pStyle w:val="Dokumentrubrik"/>
      <w:spacing w:after="360"/>
    </w:pPr>
    <w:r w:rsidRPr="00871104">
      <w:t>Föredragningslista</w:t>
    </w:r>
  </w:p>
  <w:p w:rsidR="00D618A4" w:rsidRPr="00871104" w:rsidRDefault="00D61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1003144">
    <w:abstractNumId w:val="5"/>
  </w:num>
  <w:num w:numId="2" w16cid:durableId="1347560288">
    <w:abstractNumId w:val="2"/>
  </w:num>
  <w:num w:numId="3" w16cid:durableId="1427188264">
    <w:abstractNumId w:val="4"/>
  </w:num>
  <w:num w:numId="4" w16cid:durableId="2000962808">
    <w:abstractNumId w:val="1"/>
  </w:num>
  <w:num w:numId="5" w16cid:durableId="245309545">
    <w:abstractNumId w:val="0"/>
  </w:num>
  <w:num w:numId="6" w16cid:durableId="76833372">
    <w:abstractNumId w:val="3"/>
  </w:num>
  <w:num w:numId="7" w16cid:durableId="562445035">
    <w:abstractNumId w:val="3"/>
  </w:num>
  <w:num w:numId="8" w16cid:durableId="208282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58DC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0E752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2613F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00B"/>
    <w:rsid w:val="003652CF"/>
    <w:rsid w:val="00365CD2"/>
    <w:rsid w:val="003675A0"/>
    <w:rsid w:val="00371E50"/>
    <w:rsid w:val="00376480"/>
    <w:rsid w:val="00377A35"/>
    <w:rsid w:val="00377B34"/>
    <w:rsid w:val="0038132C"/>
    <w:rsid w:val="00381994"/>
    <w:rsid w:val="00382B93"/>
    <w:rsid w:val="003863CC"/>
    <w:rsid w:val="00386486"/>
    <w:rsid w:val="003945BB"/>
    <w:rsid w:val="00395550"/>
    <w:rsid w:val="00395C88"/>
    <w:rsid w:val="00396FD0"/>
    <w:rsid w:val="003A3C72"/>
    <w:rsid w:val="003A4EE0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63BF"/>
    <w:rsid w:val="003F7E25"/>
    <w:rsid w:val="00402365"/>
    <w:rsid w:val="00402AE6"/>
    <w:rsid w:val="00404049"/>
    <w:rsid w:val="00405E4A"/>
    <w:rsid w:val="00407A88"/>
    <w:rsid w:val="004100C9"/>
    <w:rsid w:val="004114F9"/>
    <w:rsid w:val="00411502"/>
    <w:rsid w:val="00411994"/>
    <w:rsid w:val="00415884"/>
    <w:rsid w:val="004166DF"/>
    <w:rsid w:val="0041796D"/>
    <w:rsid w:val="00426681"/>
    <w:rsid w:val="00442A2D"/>
    <w:rsid w:val="00445027"/>
    <w:rsid w:val="0045348A"/>
    <w:rsid w:val="00454BA5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50B4"/>
    <w:rsid w:val="004B04E9"/>
    <w:rsid w:val="004B06DE"/>
    <w:rsid w:val="004B295D"/>
    <w:rsid w:val="004B2D2B"/>
    <w:rsid w:val="004B3CE0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A27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0CB2"/>
    <w:rsid w:val="00593F37"/>
    <w:rsid w:val="00594D74"/>
    <w:rsid w:val="0059568C"/>
    <w:rsid w:val="00597CFF"/>
    <w:rsid w:val="005A05F4"/>
    <w:rsid w:val="005A2918"/>
    <w:rsid w:val="005A4129"/>
    <w:rsid w:val="005A6378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2BD9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6E22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28B6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526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348D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1104"/>
    <w:rsid w:val="00873E43"/>
    <w:rsid w:val="008750C7"/>
    <w:rsid w:val="00887B6F"/>
    <w:rsid w:val="00891A92"/>
    <w:rsid w:val="008958A5"/>
    <w:rsid w:val="008A1EE5"/>
    <w:rsid w:val="008A4639"/>
    <w:rsid w:val="008A69A8"/>
    <w:rsid w:val="008B760E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865"/>
    <w:rsid w:val="009339AC"/>
    <w:rsid w:val="009347CB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58DC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4F54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017A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A7A67"/>
    <w:rsid w:val="00BB092F"/>
    <w:rsid w:val="00BB32D1"/>
    <w:rsid w:val="00BB5780"/>
    <w:rsid w:val="00BC1B9D"/>
    <w:rsid w:val="00BD1E8E"/>
    <w:rsid w:val="00BD5B2F"/>
    <w:rsid w:val="00BE01E3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237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224E"/>
    <w:rsid w:val="00C64067"/>
    <w:rsid w:val="00C64B5E"/>
    <w:rsid w:val="00C6587A"/>
    <w:rsid w:val="00C70ED6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C6C8F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4B38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0717"/>
    <w:rsid w:val="00D618A4"/>
    <w:rsid w:val="00D63B1E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8655A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1350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875EE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209A"/>
    <w:rsid w:val="00F849DC"/>
    <w:rsid w:val="00F85B97"/>
    <w:rsid w:val="00F93337"/>
    <w:rsid w:val="00F96145"/>
    <w:rsid w:val="00F9696A"/>
    <w:rsid w:val="00FA3584"/>
    <w:rsid w:val="00FA35BF"/>
    <w:rsid w:val="00FA4133"/>
    <w:rsid w:val="00FA4249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5AD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BB1D90-B3E5-4B3C-8918-CBF69C22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A4EE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286</Words>
  <Characters>1759</Characters>
  <Application>Microsoft Office Word</Application>
  <DocSecurity>4</DocSecurity>
  <Lines>135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2008/09:136</vt:lpstr>
      <vt:lpstr>Måndagen den 22 juni 2009</vt:lpstr>
    </vt:vector>
  </TitlesOfParts>
  <Company>Riksdagen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2009-06-18T11:54:00Z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22 juni 2009</vt:lpwstr>
  </property>
  <property fmtid="{D5CDD505-2E9C-101B-9397-08002B2CF9AE}" pid="3" name="DocumentNumber">
    <vt:lpwstr>136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2009-06-22</vt:lpwstr>
  </property>
</Properties>
</file>