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CEE" w:rsidRPr="00BC7B9B" w:rsidRDefault="00EF1CEE" w:rsidP="00386D26">
      <w:pPr>
        <w:pStyle w:val="Hemstlrubrik"/>
      </w:pPr>
      <w:r w:rsidRPr="00BC7B9B">
        <w:t>Förslag till riksdagsbeslut</w:t>
      </w:r>
    </w:p>
    <w:p w:rsidR="00EF1CEE" w:rsidRPr="00BC7B9B" w:rsidRDefault="00EF1CEE" w:rsidP="00EF1CEE">
      <w:pPr>
        <w:pStyle w:val="Hemstlatt"/>
      </w:pPr>
      <w:r w:rsidRPr="00BC7B9B">
        <w:t>Riksdagen tillkännager för regeringen som sin mening vad som i moti</w:t>
      </w:r>
      <w:r w:rsidRPr="00BC7B9B">
        <w:t>o</w:t>
      </w:r>
      <w:r w:rsidRPr="00BC7B9B">
        <w:t>nen anförs om att importerade köttberedningar skall genomgå en salm</w:t>
      </w:r>
      <w:r w:rsidRPr="00BC7B9B">
        <w:t>o</w:t>
      </w:r>
      <w:r w:rsidRPr="00BC7B9B">
        <w:t>nellaundersökning.</w:t>
      </w:r>
    </w:p>
    <w:p w:rsidR="00E84F25" w:rsidRPr="00BC7B9B" w:rsidRDefault="007C6092" w:rsidP="00E22893">
      <w:pPr>
        <w:pStyle w:val="Rubrik1"/>
      </w:pPr>
      <w:r w:rsidRPr="00BC7B9B">
        <w:t>Motivering</w:t>
      </w:r>
    </w:p>
    <w:p w:rsidR="00EF1CEE" w:rsidRPr="00BC7B9B" w:rsidRDefault="00EF1CEE" w:rsidP="00EF1CEE">
      <w:r w:rsidRPr="00BC7B9B">
        <w:t>Sverige har internationellt sett en mycket god situation vad gäller salmonella. Vid inträdet till EU förhandlade Sverige sig fram till ett undantag som innebär att kött av nöt, svin och fjäderfä ska</w:t>
      </w:r>
      <w:r w:rsidR="00386D26" w:rsidRPr="00BC7B9B">
        <w:t>ll</w:t>
      </w:r>
      <w:r w:rsidRPr="00BC7B9B">
        <w:t xml:space="preserve"> vara salmonellaundersökt innan det förs in i Sverige.</w:t>
      </w:r>
    </w:p>
    <w:p w:rsidR="00EF1CEE" w:rsidRPr="00BC7B9B" w:rsidRDefault="00EF1CEE" w:rsidP="00386D26">
      <w:pPr>
        <w:pStyle w:val="Normaltindrag"/>
      </w:pPr>
      <w:r w:rsidRPr="00BC7B9B">
        <w:t>I november 2001 försvann kravet på obligatorisk egenkontroll av salm</w:t>
      </w:r>
      <w:r w:rsidRPr="00BC7B9B">
        <w:t>o</w:t>
      </w:r>
      <w:r w:rsidRPr="00BC7B9B">
        <w:t>nella i köttberedningar införda från annat EU-land. Anledningen var att EG-kommissionen påtalade för Livsmedelsverket att köttberedningar inte skall omfattas av de svenska salmonellagarantierna. Detta har föranlett Livsm</w:t>
      </w:r>
      <w:r w:rsidRPr="00BC7B9B">
        <w:t>e</w:t>
      </w:r>
      <w:r w:rsidRPr="00BC7B9B">
        <w:t>delsverket att själva göra ett antal undersökningar. Dessa undersökni</w:t>
      </w:r>
      <w:r w:rsidR="00386D26" w:rsidRPr="00BC7B9B">
        <w:t>ngar har visat att ca 22 %</w:t>
      </w:r>
      <w:r w:rsidRPr="00BC7B9B">
        <w:t xml:space="preserve"> av köttblandningarna varit smittade med salmonella. Därför bör den svenska regeringen med kraft i EU driva kravet på att köttberedningar skall var</w:t>
      </w:r>
      <w:r w:rsidR="00386D26" w:rsidRPr="00BC7B9B">
        <w:t>a salmonellaundersökta innan de</w:t>
      </w:r>
      <w:r w:rsidRPr="00BC7B9B">
        <w:t xml:space="preserve"> förs in i Sverige.</w:t>
      </w:r>
    </w:p>
    <w:p w:rsidR="00466973" w:rsidRPr="00BC7B9B" w:rsidRDefault="00EF1CEE" w:rsidP="00386D26">
      <w:pPr>
        <w:pStyle w:val="Normaltindrag"/>
      </w:pPr>
      <w:r w:rsidRPr="00BC7B9B">
        <w:t>EU</w:t>
      </w:r>
      <w:r w:rsidR="00386D26" w:rsidRPr="00BC7B9B">
        <w:t>-</w:t>
      </w:r>
      <w:r w:rsidRPr="00BC7B9B">
        <w:t>kommissionens beslut 2004/470/EG av den 24 juni 2003 godkänner vissa alternativa metoder för användning vid mikrobiologisk provtagning av kött avsett för Finland och Sverige. Detta är glädjande, men inte tillräckligt. Sverige måste fortsätta arbeta för att övertyga övriga medlemsstater om beh</w:t>
      </w:r>
      <w:r w:rsidRPr="00BC7B9B">
        <w:t>o</w:t>
      </w:r>
      <w:r w:rsidRPr="00BC7B9B">
        <w:t>vet av att alla köttberedningar skall omfattas av salmonellagarantierna. Vidare bör enskilda överläggningar föras med länder från vilka frekvensen positiva partier och felaktiga intyg är oacceptabelt höga.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86D26" w:rsidRPr="00BC7B9B">
        <w:tblPrEx>
          <w:tblCellMar>
            <w:top w:w="0" w:type="dxa"/>
            <w:bottom w:w="0" w:type="dxa"/>
          </w:tblCellMar>
        </w:tblPrEx>
        <w:trPr>
          <w:cantSplit/>
        </w:trPr>
        <w:tc>
          <w:tcPr>
            <w:tcW w:w="3046" w:type="dxa"/>
          </w:tcPr>
          <w:p w:rsidR="00386D26" w:rsidRPr="00BC7B9B" w:rsidRDefault="00386D26" w:rsidP="00386D26">
            <w:pPr>
              <w:pStyle w:val="UnderskriftDatum"/>
              <w:spacing w:before="240"/>
            </w:pPr>
            <w:r w:rsidRPr="00BC7B9B">
              <w:t>Stockholm den 26 september 2005</w:t>
            </w:r>
          </w:p>
        </w:tc>
        <w:tc>
          <w:tcPr>
            <w:tcW w:w="3047" w:type="dxa"/>
          </w:tcPr>
          <w:p w:rsidR="00386D26" w:rsidRPr="00BC7B9B" w:rsidRDefault="00386D26" w:rsidP="00386D26">
            <w:pPr>
              <w:pStyle w:val="Underskrifter"/>
              <w:spacing w:before="240"/>
            </w:pPr>
          </w:p>
        </w:tc>
      </w:tr>
      <w:tr w:rsidR="00386D26" w:rsidRPr="00BC7B9B">
        <w:tblPrEx>
          <w:tblCellMar>
            <w:top w:w="0" w:type="dxa"/>
            <w:bottom w:w="0" w:type="dxa"/>
          </w:tblCellMar>
        </w:tblPrEx>
        <w:trPr>
          <w:cantSplit/>
        </w:trPr>
        <w:tc>
          <w:tcPr>
            <w:tcW w:w="3046" w:type="dxa"/>
          </w:tcPr>
          <w:p w:rsidR="00386D26" w:rsidRPr="00BC7B9B" w:rsidRDefault="00386D26" w:rsidP="00386D26">
            <w:pPr>
              <w:pStyle w:val="Underskrifter"/>
            </w:pPr>
            <w:r w:rsidRPr="00BC7B9B">
              <w:t>Hans Hoff (s)</w:t>
            </w:r>
          </w:p>
        </w:tc>
        <w:tc>
          <w:tcPr>
            <w:tcW w:w="3047" w:type="dxa"/>
          </w:tcPr>
          <w:p w:rsidR="00386D26" w:rsidRPr="00BC7B9B" w:rsidRDefault="00386D26" w:rsidP="00386D26">
            <w:pPr>
              <w:pStyle w:val="Underskrifter"/>
            </w:pPr>
          </w:p>
        </w:tc>
      </w:tr>
    </w:tbl>
    <w:p w:rsidR="00EF1CEE" w:rsidRPr="00BC7B9B" w:rsidRDefault="00EF1CEE" w:rsidP="00386D26">
      <w:pPr>
        <w:pStyle w:val="Normaltindrag"/>
      </w:pPr>
    </w:p>
    <w:sectPr w:rsidR="00EF1CEE" w:rsidRPr="00BC7B9B" w:rsidSect="00386D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753" w:rsidRPr="00BC7B9B" w:rsidRDefault="00DD0753">
      <w:r w:rsidRPr="00BC7B9B">
        <w:separator/>
      </w:r>
    </w:p>
  </w:endnote>
  <w:endnote w:type="continuationSeparator" w:id="0">
    <w:p w:rsidR="00DD0753" w:rsidRPr="00BC7B9B" w:rsidRDefault="00DD0753">
      <w:r w:rsidRPr="00BC7B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D26" w:rsidRPr="00BC7B9B" w:rsidRDefault="00BC7B9B" w:rsidP="00386D26">
    <w:pPr>
      <w:pStyle w:val="Sidfot"/>
    </w:pPr>
    <w:r w:rsidRPr="00BC7B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827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D26" w:rsidRDefault="00386D2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D26" w:rsidRDefault="00386D2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D4" w:rsidRPr="00BC7B9B" w:rsidRDefault="00BC7B9B" w:rsidP="00386D26">
    <w:pPr>
      <w:pStyle w:val="Sidfot"/>
    </w:pPr>
    <w:r w:rsidRPr="00BC7B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072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D26" w:rsidRDefault="00386D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D26" w:rsidRDefault="00386D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D4" w:rsidRPr="00BC7B9B" w:rsidRDefault="00BC7B9B" w:rsidP="00386D26">
    <w:pPr>
      <w:pStyle w:val="Sidfot"/>
    </w:pPr>
    <w:r w:rsidRPr="00BC7B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704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D26" w:rsidRDefault="00386D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D26" w:rsidRDefault="00386D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753" w:rsidRPr="00BC7B9B" w:rsidRDefault="00DD0753">
      <w:r w:rsidRPr="00BC7B9B">
        <w:separator/>
      </w:r>
    </w:p>
  </w:footnote>
  <w:footnote w:type="continuationSeparator" w:id="0">
    <w:p w:rsidR="00DD0753" w:rsidRPr="00BC7B9B" w:rsidRDefault="00DD0753">
      <w:r w:rsidRPr="00BC7B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D26" w:rsidRPr="00BC7B9B" w:rsidRDefault="00BC7B9B" w:rsidP="00386D26">
    <w:pPr>
      <w:pStyle w:val="Sidhuvud"/>
    </w:pPr>
    <w:r w:rsidRPr="00BC7B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62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D26" w:rsidRDefault="00386D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D26" w:rsidRDefault="00386D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D4" w:rsidRPr="00BC7B9B" w:rsidRDefault="00BC7B9B" w:rsidP="00386D26">
    <w:pPr>
      <w:pStyle w:val="Sidhuvud"/>
    </w:pPr>
    <w:r w:rsidRPr="00BC7B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289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D26" w:rsidRDefault="00386D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D26" w:rsidRDefault="00386D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D26" w:rsidRPr="00BC7B9B" w:rsidRDefault="00386D26">
    <w:pPr>
      <w:pStyle w:val="FSHNormal"/>
      <w:tabs>
        <w:tab w:val="right" w:pos="5840"/>
      </w:tabs>
    </w:pPr>
    <w:r w:rsidRPr="00BC7B9B">
      <w:br/>
    </w:r>
    <w:r w:rsidRPr="00BC7B9B">
      <w:fldChar w:fldCharType="begin" w:fldLock="1"/>
    </w:r>
    <w:r w:rsidRPr="00BC7B9B">
      <w:instrText xml:space="preserve"> DOCPROPERTY</w:instrText>
    </w:r>
    <w:r w:rsidRPr="00BC7B9B">
      <w:rPr>
        <w:sz w:val="18"/>
      </w:rPr>
      <w:instrText xml:space="preserve"> "YearUser" *\charformat </w:instrText>
    </w:r>
    <w:r w:rsidRPr="00BC7B9B">
      <w:fldChar w:fldCharType="separate"/>
    </w:r>
    <w:r w:rsidRPr="00BC7B9B">
      <w:t>2005/06</w:t>
    </w:r>
    <w:r w:rsidRPr="00BC7B9B">
      <w:fldChar w:fldCharType="end"/>
    </w:r>
    <w:r w:rsidRPr="00BC7B9B">
      <w:t xml:space="preserve"> </w:t>
    </w:r>
    <w:r w:rsidRPr="00BC7B9B">
      <w:tab/>
      <w:t xml:space="preserve">mnr: </w:t>
    </w:r>
    <w:r w:rsidRPr="00BC7B9B">
      <w:fldChar w:fldCharType="begin" w:fldLock="1"/>
    </w:r>
    <w:r w:rsidRPr="00BC7B9B">
      <w:instrText xml:space="preserve"> DOCPROPERTY</w:instrText>
    </w:r>
    <w:r w:rsidRPr="00BC7B9B">
      <w:rPr>
        <w:sz w:val="18"/>
      </w:rPr>
      <w:instrText xml:space="preserve"> "Motionsnummer" *\charformat </w:instrText>
    </w:r>
    <w:r w:rsidRPr="00BC7B9B">
      <w:fldChar w:fldCharType="separate"/>
    </w:r>
    <w:r w:rsidRPr="00BC7B9B">
      <w:t>MJ266</w:t>
    </w:r>
    <w:r w:rsidRPr="00BC7B9B">
      <w:fldChar w:fldCharType="end"/>
    </w:r>
    <w:r w:rsidRPr="00BC7B9B">
      <w:br/>
    </w:r>
    <w:r w:rsidRPr="00BC7B9B">
      <w:fldChar w:fldCharType="begin" w:fldLock="1"/>
    </w:r>
    <w:r w:rsidRPr="00BC7B9B">
      <w:instrText xml:space="preserve"> DOCPROPERTY</w:instrText>
    </w:r>
    <w:r w:rsidRPr="00BC7B9B">
      <w:rPr>
        <w:sz w:val="18"/>
      </w:rPr>
      <w:instrText xml:space="preserve"> "Samling" *\charformat </w:instrText>
    </w:r>
    <w:r w:rsidRPr="00BC7B9B">
      <w:fldChar w:fldCharType="end"/>
    </w:r>
    <w:r w:rsidRPr="00BC7B9B">
      <w:tab/>
      <w:t xml:space="preserve">pnr: </w:t>
    </w:r>
    <w:r w:rsidRPr="00BC7B9B">
      <w:fldChar w:fldCharType="begin" w:fldLock="1"/>
    </w:r>
    <w:r w:rsidRPr="00BC7B9B">
      <w:instrText xml:space="preserve"> DOCPROPERTY</w:instrText>
    </w:r>
    <w:r w:rsidRPr="00BC7B9B">
      <w:rPr>
        <w:sz w:val="18"/>
      </w:rPr>
      <w:instrText xml:space="preserve"> "Partinummer" *\charformat </w:instrText>
    </w:r>
    <w:r w:rsidRPr="00BC7B9B">
      <w:fldChar w:fldCharType="separate"/>
    </w:r>
    <w:r w:rsidRPr="00BC7B9B">
      <w:t>s49502</w:t>
    </w:r>
    <w:r w:rsidRPr="00BC7B9B">
      <w:fldChar w:fldCharType="end"/>
    </w:r>
  </w:p>
  <w:p w:rsidR="00386D26" w:rsidRPr="00BC7B9B" w:rsidRDefault="00386D26">
    <w:pPr>
      <w:pStyle w:val="FSHRub1"/>
    </w:pPr>
    <w:r w:rsidRPr="00BC7B9B">
      <w:t>Motion till riksdagen</w:t>
    </w:r>
    <w:r w:rsidRPr="00BC7B9B">
      <w:br/>
    </w:r>
    <w:r w:rsidRPr="00BC7B9B">
      <w:fldChar w:fldCharType="begin" w:fldLock="1"/>
    </w:r>
    <w:r w:rsidRPr="00BC7B9B">
      <w:instrText xml:space="preserve"> DOCPROPERTY "YearUser" *\charformat </w:instrText>
    </w:r>
    <w:r w:rsidRPr="00BC7B9B">
      <w:fldChar w:fldCharType="separate"/>
    </w:r>
    <w:r w:rsidRPr="00BC7B9B">
      <w:t>2005/06</w:t>
    </w:r>
    <w:r w:rsidRPr="00BC7B9B">
      <w:fldChar w:fldCharType="end"/>
    </w:r>
    <w:r w:rsidRPr="00BC7B9B">
      <w:t>:</w:t>
    </w:r>
    <w:r w:rsidRPr="00BC7B9B">
      <w:fldChar w:fldCharType="begin" w:fldLock="1"/>
    </w:r>
    <w:r w:rsidRPr="00BC7B9B">
      <w:instrText xml:space="preserve"> DOCPROPERTY "Motionsnummer" *\charformat </w:instrText>
    </w:r>
    <w:r w:rsidRPr="00BC7B9B">
      <w:fldChar w:fldCharType="separate"/>
    </w:r>
    <w:r w:rsidRPr="00BC7B9B">
      <w:t>MJ266</w:t>
    </w:r>
    <w:r w:rsidRPr="00BC7B9B">
      <w:fldChar w:fldCharType="end"/>
    </w:r>
  </w:p>
  <w:p w:rsidR="00386D26" w:rsidRPr="00BC7B9B" w:rsidRDefault="00386D26">
    <w:pPr>
      <w:pStyle w:val="FSHNormalS5"/>
    </w:pPr>
    <w:r w:rsidRPr="00BC7B9B">
      <w:fldChar w:fldCharType="begin" w:fldLock="1"/>
    </w:r>
    <w:r w:rsidRPr="00BC7B9B">
      <w:instrText xml:space="preserve"> DOCPROPERTY "MotionarText" *\charformat </w:instrText>
    </w:r>
    <w:r w:rsidRPr="00BC7B9B">
      <w:fldChar w:fldCharType="separate"/>
    </w:r>
    <w:r w:rsidRPr="00BC7B9B">
      <w:t>av Hans Hoff (s)</w:t>
    </w:r>
    <w:r w:rsidRPr="00BC7B9B">
      <w:fldChar w:fldCharType="end"/>
    </w:r>
    <w:r w:rsidRPr="00BC7B9B">
      <w:br/>
    </w:r>
    <w:r w:rsidRPr="00BC7B9B">
      <w:fldChar w:fldCharType="begin" w:fldLock="1"/>
    </w:r>
    <w:r w:rsidRPr="00BC7B9B">
      <w:instrText xml:space="preserve"> DOCPROPERTY "SvarFrasKort" *\charformat </w:instrText>
    </w:r>
    <w:r w:rsidRPr="00BC7B9B">
      <w:fldChar w:fldCharType="end"/>
    </w:r>
  </w:p>
  <w:p w:rsidR="00386D26" w:rsidRPr="00BC7B9B" w:rsidRDefault="00386D26">
    <w:pPr>
      <w:pStyle w:val="FSHTitel"/>
    </w:pPr>
    <w:r w:rsidRPr="00BC7B9B">
      <w:fldChar w:fldCharType="begin" w:fldLock="1"/>
    </w:r>
    <w:r w:rsidRPr="00BC7B9B">
      <w:instrText xml:space="preserve"> DOCPROPERTY</w:instrText>
    </w:r>
    <w:r w:rsidRPr="00BC7B9B">
      <w:rPr>
        <w:sz w:val="18"/>
      </w:rPr>
      <w:instrText xml:space="preserve"> "RubrikSvar" *\charformat </w:instrText>
    </w:r>
    <w:r w:rsidRPr="00BC7B9B">
      <w:fldChar w:fldCharType="separate"/>
    </w:r>
    <w:r w:rsidRPr="00BC7B9B">
      <w:t>Kontroll av importerat kött</w:t>
    </w:r>
    <w:r w:rsidRPr="00BC7B9B">
      <w:fldChar w:fldCharType="end"/>
    </w:r>
  </w:p>
  <w:p w:rsidR="00386D26" w:rsidRPr="00BC7B9B" w:rsidRDefault="00386D26" w:rsidP="00386D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0912140">
    <w:abstractNumId w:val="13"/>
  </w:num>
  <w:num w:numId="2" w16cid:durableId="1447191912">
    <w:abstractNumId w:val="10"/>
  </w:num>
  <w:num w:numId="3" w16cid:durableId="533885333">
    <w:abstractNumId w:val="11"/>
  </w:num>
  <w:num w:numId="4" w16cid:durableId="1025057732">
    <w:abstractNumId w:val="12"/>
  </w:num>
  <w:num w:numId="5" w16cid:durableId="1279028186">
    <w:abstractNumId w:val="8"/>
  </w:num>
  <w:num w:numId="6" w16cid:durableId="1470129201">
    <w:abstractNumId w:val="3"/>
  </w:num>
  <w:num w:numId="7" w16cid:durableId="2144956598">
    <w:abstractNumId w:val="2"/>
  </w:num>
  <w:num w:numId="8" w16cid:durableId="1368027947">
    <w:abstractNumId w:val="1"/>
  </w:num>
  <w:num w:numId="9" w16cid:durableId="2010323702">
    <w:abstractNumId w:val="0"/>
  </w:num>
  <w:num w:numId="10" w16cid:durableId="75513637">
    <w:abstractNumId w:val="9"/>
  </w:num>
  <w:num w:numId="11" w16cid:durableId="526331791">
    <w:abstractNumId w:val="7"/>
  </w:num>
  <w:num w:numId="12" w16cid:durableId="867721923">
    <w:abstractNumId w:val="6"/>
  </w:num>
  <w:num w:numId="13" w16cid:durableId="536427479">
    <w:abstractNumId w:val="5"/>
  </w:num>
  <w:num w:numId="14" w16cid:durableId="1609964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65387F"/>
    <w:rsid w:val="00064BC3"/>
    <w:rsid w:val="00066775"/>
    <w:rsid w:val="00072FB9"/>
    <w:rsid w:val="00100531"/>
    <w:rsid w:val="00201DFB"/>
    <w:rsid w:val="00204A63"/>
    <w:rsid w:val="00212FF1"/>
    <w:rsid w:val="00230193"/>
    <w:rsid w:val="0025068A"/>
    <w:rsid w:val="002818D3"/>
    <w:rsid w:val="002D11A8"/>
    <w:rsid w:val="00386D26"/>
    <w:rsid w:val="003D2CE3"/>
    <w:rsid w:val="00445271"/>
    <w:rsid w:val="00466973"/>
    <w:rsid w:val="004A0504"/>
    <w:rsid w:val="004E38D9"/>
    <w:rsid w:val="0065387F"/>
    <w:rsid w:val="006C73F8"/>
    <w:rsid w:val="00740D6D"/>
    <w:rsid w:val="00794149"/>
    <w:rsid w:val="007B67A7"/>
    <w:rsid w:val="007C6092"/>
    <w:rsid w:val="008731A6"/>
    <w:rsid w:val="00A053C6"/>
    <w:rsid w:val="00A86F09"/>
    <w:rsid w:val="00B13BF0"/>
    <w:rsid w:val="00B750E9"/>
    <w:rsid w:val="00BC7B9B"/>
    <w:rsid w:val="00BF5136"/>
    <w:rsid w:val="00C1285C"/>
    <w:rsid w:val="00C27B7D"/>
    <w:rsid w:val="00D1174F"/>
    <w:rsid w:val="00DC6C70"/>
    <w:rsid w:val="00DD0753"/>
    <w:rsid w:val="00E14276"/>
    <w:rsid w:val="00E22893"/>
    <w:rsid w:val="00E360DE"/>
    <w:rsid w:val="00E75D28"/>
    <w:rsid w:val="00E84F25"/>
    <w:rsid w:val="00EF1CEE"/>
    <w:rsid w:val="00FD15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5214C8-3192-46A0-8897-476BBF23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86D26"/>
    <w:pPr>
      <w:spacing w:after="250"/>
    </w:pPr>
  </w:style>
  <w:style w:type="paragraph" w:customStyle="1" w:styleId="Hemstlatt">
    <w:name w:val="Hemstl_att"/>
    <w:aliases w:val="HemstPunkt,HemstPunktFlera,HemställansPunkt,Förslagstext"/>
    <w:basedOn w:val="Normal"/>
    <w:next w:val="Normal"/>
    <w:rsid w:val="00386D2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669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218</Words>
  <Characters>1368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MJ266</vt:lpstr>
    </vt:vector>
  </TitlesOfParts>
  <Company>Riksdagen</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MJ266</dc:title>
  <dc:subject>MJ266</dc:subject>
  <dc:creator>Riksdagen</dc:creator>
  <cp:keywords>Riksdagen</cp:keywords>
  <dc:description/>
  <cp:lastModifiedBy>Lars Brink</cp:lastModifiedBy>
  <cp:revision>2</cp:revision>
  <cp:lastPrinted>2005-11-02T08:45:00Z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Kontroll av importerat kött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importerat kött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s49502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20052006000000000115000495020069</vt:lpwstr>
  </property>
  <property fmtid="{D5CDD505-2E9C-101B-9397-08002B2CF9AE}" pid="47" name="datum">
    <vt:lpwstr>050926</vt:lpwstr>
  </property>
  <property fmtid="{D5CDD505-2E9C-101B-9397-08002B2CF9AE}" pid="48" name="avsändar-e-post">
    <vt:lpwstr>ewa.forslund@riksdagen.se</vt:lpwstr>
  </property>
  <property fmtid="{D5CDD505-2E9C-101B-9397-08002B2CF9AE}" pid="49" name="id">
    <vt:lpwstr>20052006000000000115000495020069</vt:lpwstr>
  </property>
  <property fmtid="{D5CDD505-2E9C-101B-9397-08002B2CF9AE}" pid="50" name="nummer">
    <vt:lpwstr>266</vt:lpwstr>
  </property>
  <property fmtid="{D5CDD505-2E9C-101B-9397-08002B2CF9AE}" pid="51" name="utskottsbeteckning">
    <vt:lpwstr>MJ</vt:lpwstr>
  </property>
</Properties>
</file>