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9FD" w:rsidRPr="00663609" w:rsidRDefault="004149FD" w:rsidP="00B9524E">
      <w:pPr>
        <w:pStyle w:val="Hemstlrubrik"/>
      </w:pPr>
      <w:r w:rsidRPr="00663609">
        <w:t>Förslag till riksdagsbeslut</w:t>
      </w:r>
    </w:p>
    <w:p w:rsidR="004149FD" w:rsidRPr="00663609" w:rsidRDefault="00CB7DA1" w:rsidP="00CB7DA1">
      <w:pPr>
        <w:pStyle w:val="Hemstlatt"/>
      </w:pPr>
      <w:r w:rsidRPr="00663609">
        <w:t xml:space="preserve">Riksdagen tillkännager för regeringen som sin mening </w:t>
      </w:r>
      <w:r w:rsidR="004149FD" w:rsidRPr="00663609">
        <w:t xml:space="preserve">vad i motionen anförs om </w:t>
      </w:r>
      <w:r w:rsidR="0065710F" w:rsidRPr="00663609">
        <w:t>att den internationella marknadsföringen av Sverige behöver förbättras.</w:t>
      </w:r>
    </w:p>
    <w:p w:rsidR="004149FD" w:rsidRPr="00663609" w:rsidRDefault="004149FD" w:rsidP="004149FD">
      <w:pPr>
        <w:pStyle w:val="Rubrik1"/>
      </w:pPr>
      <w:r w:rsidRPr="00663609">
        <w:t>Motivering</w:t>
      </w:r>
    </w:p>
    <w:p w:rsidR="004149FD" w:rsidRPr="00663609" w:rsidRDefault="004149FD" w:rsidP="00CB7DA1">
      <w:r w:rsidRPr="00663609">
        <w:t>Sverige är ett vackert land som har stor potential inom turismnäringen. Vi har förutsättningar för att bli ett starkt turistland. Vi har sevärdheter, en vidsträckt natur, nöjen och upplevelser, shopping, god infrastruktur och bra allmän se</w:t>
      </w:r>
      <w:r w:rsidRPr="00663609">
        <w:t>r</w:t>
      </w:r>
      <w:r w:rsidRPr="00663609">
        <w:t xml:space="preserve">vice. Allt detta skulle kunna göra Sverige till en turistmagnet och det är inget vi har råd att gå miste om. </w:t>
      </w:r>
    </w:p>
    <w:p w:rsidR="004149FD" w:rsidRPr="00663609" w:rsidRDefault="004149FD" w:rsidP="00B9524E">
      <w:pPr>
        <w:pStyle w:val="Normaltindrag"/>
      </w:pPr>
      <w:r w:rsidRPr="00663609">
        <w:t xml:space="preserve">Turistnäringen håller på att bli en av världens största industrier och det är viktigt att vi ligger i framkant och marknadsför Sverige som ett land värt att besöka. Turism skapar både nya arbetstillfällen och </w:t>
      </w:r>
      <w:r w:rsidR="00B9524E" w:rsidRPr="00663609">
        <w:t>ger</w:t>
      </w:r>
      <w:r w:rsidRPr="00663609">
        <w:t xml:space="preserve"> betydande inkomster både för staten och det privata näringslivet. De</w:t>
      </w:r>
      <w:r w:rsidR="00B9524E" w:rsidRPr="00663609">
        <w:t>n</w:t>
      </w:r>
      <w:r w:rsidRPr="00663609">
        <w:t xml:space="preserve"> genererar arbetstillfällen och stärker Sverige som varumärke.</w:t>
      </w:r>
    </w:p>
    <w:p w:rsidR="004149FD" w:rsidRPr="00663609" w:rsidRDefault="004149FD" w:rsidP="00B9524E">
      <w:pPr>
        <w:pStyle w:val="Normaltindrag"/>
      </w:pPr>
      <w:r w:rsidRPr="00663609">
        <w:t xml:space="preserve">Under de </w:t>
      </w:r>
      <w:r w:rsidR="00B9524E" w:rsidRPr="00663609">
        <w:t>senaste</w:t>
      </w:r>
      <w:r w:rsidRPr="00663609">
        <w:t xml:space="preserve"> åren har antalet människor som besöker Sverige ökat. Men vi ligger fortfarande efter många andra länder. För att öka turismen i Sverige krävs marknadsföring. Vi måste sälja Sverige! Sverige är redan idag ett starkt varumärke men vi är inte tillräckligt duktiga på att marknadsföra det Sverige har att erbjuda. Vi måste </w:t>
      </w:r>
      <w:r w:rsidR="0065710F" w:rsidRPr="00663609">
        <w:t>förbättra</w:t>
      </w:r>
      <w:r w:rsidRPr="00663609">
        <w:t xml:space="preserve"> den internationella marknadsf</w:t>
      </w:r>
      <w:r w:rsidRPr="00663609">
        <w:t>ö</w:t>
      </w:r>
      <w:r w:rsidRPr="00663609">
        <w:t>ringen av Sverige och samtidigt bli bättre på att sammanställa o</w:t>
      </w:r>
      <w:r w:rsidR="00B9524E" w:rsidRPr="00663609">
        <w:t>ch samordna turisti</w:t>
      </w:r>
      <w:r w:rsidR="00B9524E" w:rsidRPr="00663609">
        <w:t>n</w:t>
      </w:r>
      <w:r w:rsidR="00B9524E" w:rsidRPr="00663609">
        <w:t xml:space="preserve">formation.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524E" w:rsidRPr="00663609">
        <w:tblPrEx>
          <w:tblCellMar>
            <w:top w:w="0" w:type="dxa"/>
            <w:bottom w:w="0" w:type="dxa"/>
          </w:tblCellMar>
        </w:tblPrEx>
        <w:trPr>
          <w:cantSplit/>
        </w:trPr>
        <w:tc>
          <w:tcPr>
            <w:tcW w:w="3046" w:type="dxa"/>
          </w:tcPr>
          <w:p w:rsidR="00B9524E" w:rsidRPr="00663609" w:rsidRDefault="00B9524E" w:rsidP="00B9524E">
            <w:pPr>
              <w:pStyle w:val="UnderskriftDatum"/>
              <w:spacing w:before="240"/>
            </w:pPr>
            <w:r w:rsidRPr="00663609">
              <w:t>Stockholm den 28 september 2005</w:t>
            </w:r>
          </w:p>
        </w:tc>
        <w:tc>
          <w:tcPr>
            <w:tcW w:w="3047" w:type="dxa"/>
          </w:tcPr>
          <w:p w:rsidR="00B9524E" w:rsidRPr="00663609" w:rsidRDefault="00B9524E" w:rsidP="00B9524E">
            <w:pPr>
              <w:pStyle w:val="Underskrifter"/>
              <w:spacing w:before="240"/>
            </w:pPr>
          </w:p>
        </w:tc>
      </w:tr>
      <w:tr w:rsidR="00B9524E" w:rsidRPr="00663609">
        <w:tblPrEx>
          <w:tblCellMar>
            <w:top w:w="0" w:type="dxa"/>
            <w:bottom w:w="0" w:type="dxa"/>
          </w:tblCellMar>
        </w:tblPrEx>
        <w:trPr>
          <w:cantSplit/>
        </w:trPr>
        <w:tc>
          <w:tcPr>
            <w:tcW w:w="3046" w:type="dxa"/>
          </w:tcPr>
          <w:p w:rsidR="00B9524E" w:rsidRPr="00663609" w:rsidRDefault="00B9524E" w:rsidP="00B9524E">
            <w:pPr>
              <w:pStyle w:val="Underskrifter"/>
            </w:pPr>
            <w:r w:rsidRPr="00663609">
              <w:t>Johan Löfstrand (s)</w:t>
            </w:r>
          </w:p>
        </w:tc>
        <w:tc>
          <w:tcPr>
            <w:tcW w:w="3047" w:type="dxa"/>
          </w:tcPr>
          <w:p w:rsidR="00B9524E" w:rsidRPr="00663609" w:rsidRDefault="00B9524E" w:rsidP="00B9524E">
            <w:pPr>
              <w:pStyle w:val="Underskrifter"/>
            </w:pPr>
          </w:p>
        </w:tc>
      </w:tr>
    </w:tbl>
    <w:p w:rsidR="00E84F25" w:rsidRPr="00663609" w:rsidRDefault="00E84F25" w:rsidP="00B9524E">
      <w:pPr>
        <w:pStyle w:val="Normaltindrag"/>
      </w:pPr>
    </w:p>
    <w:sectPr w:rsidR="00E84F25" w:rsidRPr="00663609" w:rsidSect="00B95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E84" w:rsidRPr="00663609" w:rsidRDefault="00846E84">
      <w:r w:rsidRPr="00663609">
        <w:separator/>
      </w:r>
    </w:p>
  </w:endnote>
  <w:endnote w:type="continuationSeparator" w:id="0">
    <w:p w:rsidR="00846E84" w:rsidRPr="00663609" w:rsidRDefault="00846E84">
      <w:r w:rsidRPr="00663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5F" w:rsidRPr="00663609" w:rsidRDefault="00663609" w:rsidP="00B9524E">
    <w:pPr>
      <w:pStyle w:val="Sidfot"/>
    </w:pPr>
    <w:r w:rsidRPr="00663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1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24E" w:rsidRDefault="00B9524E">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24E" w:rsidRDefault="00B9524E">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63609" w:rsidRDefault="00663609" w:rsidP="00B9524E">
    <w:pPr>
      <w:pStyle w:val="Sidfot"/>
    </w:pPr>
    <w:r w:rsidRPr="00663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806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24E" w:rsidRDefault="00B9524E">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24E" w:rsidRDefault="00B9524E">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63609" w:rsidRDefault="00663609" w:rsidP="00B9524E">
    <w:pPr>
      <w:pStyle w:val="Sidfot"/>
    </w:pPr>
    <w:r w:rsidRPr="00663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33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24E" w:rsidRDefault="00B95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24E" w:rsidRDefault="00B95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E84" w:rsidRPr="00663609" w:rsidRDefault="00846E84">
      <w:r w:rsidRPr="00663609">
        <w:separator/>
      </w:r>
    </w:p>
  </w:footnote>
  <w:footnote w:type="continuationSeparator" w:id="0">
    <w:p w:rsidR="00846E84" w:rsidRPr="00663609" w:rsidRDefault="00846E84">
      <w:r w:rsidRPr="00663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5F" w:rsidRPr="00663609" w:rsidRDefault="00663609" w:rsidP="00B9524E">
    <w:pPr>
      <w:pStyle w:val="Sidhuvud"/>
    </w:pPr>
    <w:r w:rsidRPr="00663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726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24E" w:rsidRDefault="00B95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24E" w:rsidRDefault="00B95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63609" w:rsidRDefault="00663609" w:rsidP="00B9524E">
    <w:pPr>
      <w:pStyle w:val="Sidhuvud"/>
    </w:pPr>
    <w:r w:rsidRPr="00663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028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24E" w:rsidRDefault="00B95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24E" w:rsidRDefault="00B95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24E" w:rsidRPr="00663609" w:rsidRDefault="00B9524E">
    <w:pPr>
      <w:pStyle w:val="FSHNormal"/>
      <w:tabs>
        <w:tab w:val="right" w:pos="5840"/>
      </w:tabs>
    </w:pPr>
    <w:r w:rsidRPr="00663609">
      <w:br/>
    </w:r>
    <w:r w:rsidRPr="00663609">
      <w:fldChar w:fldCharType="begin" w:fldLock="1"/>
    </w:r>
    <w:r w:rsidRPr="00663609">
      <w:instrText xml:space="preserve"> DOCPROPERTY</w:instrText>
    </w:r>
    <w:r w:rsidRPr="00663609">
      <w:rPr>
        <w:sz w:val="18"/>
      </w:rPr>
      <w:instrText xml:space="preserve"> "YearUser" *\charformat </w:instrText>
    </w:r>
    <w:r w:rsidRPr="00663609">
      <w:fldChar w:fldCharType="separate"/>
    </w:r>
    <w:r w:rsidRPr="00663609">
      <w:t>2005/06</w:t>
    </w:r>
    <w:r w:rsidRPr="00663609">
      <w:fldChar w:fldCharType="end"/>
    </w:r>
    <w:r w:rsidRPr="00663609">
      <w:t xml:space="preserve"> </w:t>
    </w:r>
    <w:r w:rsidRPr="00663609">
      <w:tab/>
      <w:t xml:space="preserve">mnr: </w:t>
    </w:r>
    <w:r w:rsidRPr="00663609">
      <w:fldChar w:fldCharType="begin" w:fldLock="1"/>
    </w:r>
    <w:r w:rsidRPr="00663609">
      <w:instrText xml:space="preserve"> DOCPROPERTY</w:instrText>
    </w:r>
    <w:r w:rsidRPr="00663609">
      <w:rPr>
        <w:sz w:val="18"/>
      </w:rPr>
      <w:instrText xml:space="preserve"> "Motionsnummer" *\charformat </w:instrText>
    </w:r>
    <w:r w:rsidRPr="00663609">
      <w:fldChar w:fldCharType="separate"/>
    </w:r>
    <w:r w:rsidRPr="00663609">
      <w:t>N361</w:t>
    </w:r>
    <w:r w:rsidRPr="00663609">
      <w:fldChar w:fldCharType="end"/>
    </w:r>
    <w:r w:rsidRPr="00663609">
      <w:br/>
    </w:r>
    <w:r w:rsidRPr="00663609">
      <w:fldChar w:fldCharType="begin" w:fldLock="1"/>
    </w:r>
    <w:r w:rsidRPr="00663609">
      <w:instrText xml:space="preserve"> DOCPROPERTY</w:instrText>
    </w:r>
    <w:r w:rsidRPr="00663609">
      <w:rPr>
        <w:sz w:val="18"/>
      </w:rPr>
      <w:instrText xml:space="preserve"> "Samling" *\charformat </w:instrText>
    </w:r>
    <w:r w:rsidRPr="00663609">
      <w:fldChar w:fldCharType="end"/>
    </w:r>
    <w:r w:rsidRPr="00663609">
      <w:tab/>
      <w:t xml:space="preserve">pnr: </w:t>
    </w:r>
    <w:r w:rsidRPr="00663609">
      <w:fldChar w:fldCharType="begin" w:fldLock="1"/>
    </w:r>
    <w:r w:rsidRPr="00663609">
      <w:instrText xml:space="preserve"> DOCPROPERTY</w:instrText>
    </w:r>
    <w:r w:rsidRPr="00663609">
      <w:rPr>
        <w:sz w:val="18"/>
      </w:rPr>
      <w:instrText xml:space="preserve"> "Partinummer" *\charformat </w:instrText>
    </w:r>
    <w:r w:rsidRPr="00663609">
      <w:fldChar w:fldCharType="separate"/>
    </w:r>
    <w:r w:rsidRPr="00663609">
      <w:t>s3202</w:t>
    </w:r>
    <w:r w:rsidRPr="00663609">
      <w:fldChar w:fldCharType="end"/>
    </w:r>
  </w:p>
  <w:p w:rsidR="00B9524E" w:rsidRPr="00663609" w:rsidRDefault="00B9524E">
    <w:pPr>
      <w:pStyle w:val="FSHRub1"/>
    </w:pPr>
    <w:r w:rsidRPr="00663609">
      <w:t>Motion till riksdagen</w:t>
    </w:r>
    <w:r w:rsidRPr="00663609">
      <w:br/>
    </w:r>
    <w:r w:rsidRPr="00663609">
      <w:fldChar w:fldCharType="begin" w:fldLock="1"/>
    </w:r>
    <w:r w:rsidRPr="00663609">
      <w:instrText xml:space="preserve"> DOCPROPERTY "YearUser" *\charformat </w:instrText>
    </w:r>
    <w:r w:rsidRPr="00663609">
      <w:fldChar w:fldCharType="separate"/>
    </w:r>
    <w:r w:rsidRPr="00663609">
      <w:t>2005/06</w:t>
    </w:r>
    <w:r w:rsidRPr="00663609">
      <w:fldChar w:fldCharType="end"/>
    </w:r>
    <w:r w:rsidRPr="00663609">
      <w:t>:</w:t>
    </w:r>
    <w:r w:rsidRPr="00663609">
      <w:fldChar w:fldCharType="begin" w:fldLock="1"/>
    </w:r>
    <w:r w:rsidRPr="00663609">
      <w:instrText xml:space="preserve"> DOCPROPERTY "Motionsnummer" *\charformat </w:instrText>
    </w:r>
    <w:r w:rsidRPr="00663609">
      <w:fldChar w:fldCharType="separate"/>
    </w:r>
    <w:r w:rsidRPr="00663609">
      <w:t>N361</w:t>
    </w:r>
    <w:r w:rsidRPr="00663609">
      <w:fldChar w:fldCharType="end"/>
    </w:r>
  </w:p>
  <w:p w:rsidR="00B9524E" w:rsidRPr="00663609" w:rsidRDefault="00B9524E">
    <w:pPr>
      <w:pStyle w:val="FSHNormalS5"/>
    </w:pPr>
    <w:r w:rsidRPr="00663609">
      <w:fldChar w:fldCharType="begin" w:fldLock="1"/>
    </w:r>
    <w:r w:rsidRPr="00663609">
      <w:instrText xml:space="preserve"> DOCPROPERTY "MotionarText" *\charformat </w:instrText>
    </w:r>
    <w:r w:rsidRPr="00663609">
      <w:fldChar w:fldCharType="separate"/>
    </w:r>
    <w:r w:rsidRPr="00663609">
      <w:t>av Johan Löfstrand (s)</w:t>
    </w:r>
    <w:r w:rsidRPr="00663609">
      <w:fldChar w:fldCharType="end"/>
    </w:r>
    <w:r w:rsidRPr="00663609">
      <w:br/>
    </w:r>
    <w:r w:rsidRPr="00663609">
      <w:fldChar w:fldCharType="begin" w:fldLock="1"/>
    </w:r>
    <w:r w:rsidRPr="00663609">
      <w:instrText xml:space="preserve"> DOCPROPERTY "SvarFrasKort" *\charformat </w:instrText>
    </w:r>
    <w:r w:rsidRPr="00663609">
      <w:fldChar w:fldCharType="end"/>
    </w:r>
  </w:p>
  <w:p w:rsidR="00B9524E" w:rsidRPr="00663609" w:rsidRDefault="00B9524E">
    <w:pPr>
      <w:pStyle w:val="FSHTitel"/>
    </w:pPr>
    <w:r w:rsidRPr="00663609">
      <w:fldChar w:fldCharType="begin" w:fldLock="1"/>
    </w:r>
    <w:r w:rsidRPr="00663609">
      <w:instrText xml:space="preserve"> DOCPROPERTY</w:instrText>
    </w:r>
    <w:r w:rsidRPr="00663609">
      <w:rPr>
        <w:sz w:val="18"/>
      </w:rPr>
      <w:instrText xml:space="preserve"> "RubrikSvar" *\charformat </w:instrText>
    </w:r>
    <w:r w:rsidRPr="00663609">
      <w:fldChar w:fldCharType="separate"/>
    </w:r>
    <w:r w:rsidRPr="00663609">
      <w:t>Turismen, en framtidsbransch</w:t>
    </w:r>
    <w:r w:rsidRPr="00663609">
      <w:fldChar w:fldCharType="end"/>
    </w:r>
  </w:p>
  <w:p w:rsidR="00B9524E" w:rsidRPr="00663609" w:rsidRDefault="00B9524E" w:rsidP="00B952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0323903">
    <w:abstractNumId w:val="13"/>
  </w:num>
  <w:num w:numId="2" w16cid:durableId="142427309">
    <w:abstractNumId w:val="10"/>
  </w:num>
  <w:num w:numId="3" w16cid:durableId="1517188683">
    <w:abstractNumId w:val="11"/>
  </w:num>
  <w:num w:numId="4" w16cid:durableId="2082869688">
    <w:abstractNumId w:val="12"/>
  </w:num>
  <w:num w:numId="5" w16cid:durableId="1641574282">
    <w:abstractNumId w:val="8"/>
  </w:num>
  <w:num w:numId="6" w16cid:durableId="1439255719">
    <w:abstractNumId w:val="3"/>
  </w:num>
  <w:num w:numId="7" w16cid:durableId="1425103291">
    <w:abstractNumId w:val="2"/>
  </w:num>
  <w:num w:numId="8" w16cid:durableId="562450308">
    <w:abstractNumId w:val="1"/>
  </w:num>
  <w:num w:numId="9" w16cid:durableId="838276764">
    <w:abstractNumId w:val="0"/>
  </w:num>
  <w:num w:numId="10" w16cid:durableId="143398451">
    <w:abstractNumId w:val="9"/>
  </w:num>
  <w:num w:numId="11" w16cid:durableId="1350252391">
    <w:abstractNumId w:val="7"/>
  </w:num>
  <w:num w:numId="12" w16cid:durableId="774981967">
    <w:abstractNumId w:val="6"/>
  </w:num>
  <w:num w:numId="13" w16cid:durableId="666175229">
    <w:abstractNumId w:val="5"/>
  </w:num>
  <w:num w:numId="14" w16cid:durableId="1238244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6C1C2F"/>
    <w:rsid w:val="00064BC3"/>
    <w:rsid w:val="00066775"/>
    <w:rsid w:val="00072FB9"/>
    <w:rsid w:val="00100531"/>
    <w:rsid w:val="00201DFB"/>
    <w:rsid w:val="00204A63"/>
    <w:rsid w:val="00212FF1"/>
    <w:rsid w:val="00230193"/>
    <w:rsid w:val="0025068A"/>
    <w:rsid w:val="002818D3"/>
    <w:rsid w:val="002D11A8"/>
    <w:rsid w:val="004149FD"/>
    <w:rsid w:val="00445271"/>
    <w:rsid w:val="004A0504"/>
    <w:rsid w:val="004E38D9"/>
    <w:rsid w:val="0065710F"/>
    <w:rsid w:val="00661314"/>
    <w:rsid w:val="00663609"/>
    <w:rsid w:val="0069209E"/>
    <w:rsid w:val="006C1C2F"/>
    <w:rsid w:val="00740D6D"/>
    <w:rsid w:val="00794149"/>
    <w:rsid w:val="007B67A7"/>
    <w:rsid w:val="007C6092"/>
    <w:rsid w:val="00846E84"/>
    <w:rsid w:val="0099345F"/>
    <w:rsid w:val="00A053C6"/>
    <w:rsid w:val="00B13BF0"/>
    <w:rsid w:val="00B9524E"/>
    <w:rsid w:val="00C1285C"/>
    <w:rsid w:val="00C27B7D"/>
    <w:rsid w:val="00CB7DA1"/>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A47803-A83C-4599-A17F-728E34C6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524E"/>
    <w:pPr>
      <w:spacing w:after="250"/>
    </w:pPr>
  </w:style>
  <w:style w:type="paragraph" w:customStyle="1" w:styleId="Hemstlatt">
    <w:name w:val="Hemstl_att"/>
    <w:aliases w:val="HemstPunkt,HemstPunktFlera,HemställansPunkt,Förslagstext"/>
    <w:basedOn w:val="Normal"/>
    <w:next w:val="Normal"/>
    <w:rsid w:val="00661314"/>
    <w:pPr>
      <w:keepLines/>
      <w:spacing w:before="0"/>
      <w:ind w:left="340"/>
    </w:pPr>
  </w:style>
  <w:style w:type="paragraph" w:styleId="Ballongtext">
    <w:name w:val="Balloon Text"/>
    <w:basedOn w:val="Normal"/>
    <w:semiHidden/>
    <w:rsid w:val="00B9524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98041">
      <w:bodyDiv w:val="1"/>
      <w:marLeft w:val="0"/>
      <w:marRight w:val="0"/>
      <w:marTop w:val="0"/>
      <w:marBottom w:val="0"/>
      <w:divBdr>
        <w:top w:val="none" w:sz="0" w:space="0" w:color="auto"/>
        <w:left w:val="none" w:sz="0" w:space="0" w:color="auto"/>
        <w:bottom w:val="none" w:sz="0" w:space="0" w:color="auto"/>
        <w:right w:val="none" w:sz="0" w:space="0" w:color="auto"/>
      </w:divBdr>
    </w:div>
    <w:div w:id="9493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211</Words>
  <Characters>1202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N361</vt:lpstr>
    </vt:vector>
  </TitlesOfParts>
  <Company>Riksdagen</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N361</dc:title>
  <dc:subject>N361</dc:subject>
  <dc:creator>Riksdagen</dc:creator>
  <cp:keywords>Riksdagen</cp:keywords>
  <dc:description/>
  <cp:lastModifiedBy>Lars Brink</cp:lastModifiedBy>
  <cp:revision>2</cp:revision>
  <cp:lastPrinted>2005-11-18T13:48:00Z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Turismen, en framtidsbransch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Turismen, en framtidsbransch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20052006000000000115000032020069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20052006000000000115000032020069</vt:lpwstr>
  </property>
  <property fmtid="{D5CDD505-2E9C-101B-9397-08002B2CF9AE}" pid="50" name="nummer">
    <vt:lpwstr>361</vt:lpwstr>
  </property>
  <property fmtid="{D5CDD505-2E9C-101B-9397-08002B2CF9AE}" pid="51" name="utskottsbeteckning">
    <vt:lpwstr>N</vt:lpwstr>
  </property>
</Properties>
</file>