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7 maj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Slopat matkrav för serveringstillstånd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Leonid Yurkovskiy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Stärkta insatser för äldre och för de som vårdar eller stöder närstående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lag om socialdataregister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europeisk gemensam åtkomstpunkt för finansiell och hållbarhetsrelaterad information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JuU46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Redogörelse för verksamheten inom den gemensamma parlamentariska kontrollgruppen för Europol och riksdagsdelegationens arbete under 2025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Effektiv och säker byggprocess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24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7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2026-05-07</SAFIR_Sammantradesdatum_Doc>
    <SAFIR_SammantradeID xmlns="C07A1A6C-0B19-41D9-BDF8-F523BA3921EB">fb3cafd8-9247-4184-86b7-2667ca7f100d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F9BC20FD-6EAB-4DEF-9817-D0E7ADD1136C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7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