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F2465B" w14:paraId="3035C9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AB8168E50C48DBB3A364D0B06C77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af80c8-50e0-491f-a9a9-607620600046"/>
        <w:id w:val="1579097703"/>
        <w:lock w:val="sdtLocked"/>
      </w:sdtPr>
      <w:sdtEndPr/>
      <w:sdtContent>
        <w:p w:rsidR="00306F35" w:rsidRDefault="006E6630" w14:paraId="0126B8BA" w14:textId="77777777">
          <w:pPr>
            <w:pStyle w:val="Frslagstext"/>
          </w:pPr>
          <w:r>
            <w:t>Riksdagen ställer sig bakom det som anförs i motionen om att byggnader som uppförts av Statens järnvägar, Banverket eller motsvarande statlig myndighet ska anses vara lagligen uppförda och därmed ska undantas från krav på bygglov i efterhand oavsett om formella handlingar saknas i kommunens arkiv, och detta tillkännager riksdagen för regeringen.</w:t>
          </w:r>
        </w:p>
      </w:sdtContent>
    </w:sdt>
    <w:sdt>
      <w:sdtPr>
        <w:alias w:val="Yrkande 2"/>
        <w:tag w:val="ed92da0a-d5d9-4bbe-801c-301cda60db1c"/>
        <w:id w:val="-1238236334"/>
        <w:lock w:val="sdtLocked"/>
      </w:sdtPr>
      <w:sdtEndPr/>
      <w:sdtContent>
        <w:p w:rsidR="00306F35" w:rsidRDefault="006E6630" w14:paraId="549B0B9F" w14:textId="77777777">
          <w:pPr>
            <w:pStyle w:val="Frslagstext"/>
          </w:pPr>
          <w:r>
            <w:t>Riksdagen ställer sig bakom det som anförs i motionen om att nuvarande och framtida ägare av dessa byggnader inte ska behöva ansöka om efterhandslov för att styrka att byggnaden är lagligen uppförd,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04E492E6DC430D88FC7E6859B84807"/>
        </w:placeholder>
        <w:text/>
      </w:sdtPr>
      <w:sdtEndPr/>
      <w:sdtContent>
        <w:p w:rsidRPr="009B062B" w:rsidR="006D79C9" w:rsidP="00333E95" w:rsidRDefault="006D79C9" w14:paraId="57E21E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2B9C" w:rsidP="006F2B9C" w:rsidRDefault="006F2B9C" w14:paraId="1FA14180" w14:textId="61E7A435">
      <w:pPr>
        <w:pStyle w:val="Normalutanindragellerluft"/>
      </w:pPr>
      <w:r>
        <w:t xml:space="preserve">Många av Sveriges äldre stationshus och andra byggnader som uppfördes av dåvarande Statens </w:t>
      </w:r>
      <w:r w:rsidR="00EE6BC2">
        <w:t>j</w:t>
      </w:r>
      <w:r>
        <w:t>ärnvägar och sedermera Banverket (idag Trafikverket) saknar formellt bygglov i kommunernas arkiv.</w:t>
      </w:r>
    </w:p>
    <w:p w:rsidR="006F2B9C" w:rsidP="00391D41" w:rsidRDefault="006F2B9C" w14:paraId="085A8F77" w14:textId="4F31C632">
      <w:r w:rsidRPr="00391D41">
        <w:rPr>
          <w:spacing w:val="-3"/>
        </w:rPr>
        <w:t>Anledningen är att staten under den tid dessa byggnader uppfördes inte var underställd</w:t>
      </w:r>
      <w:r>
        <w:t xml:space="preserve"> kommunala bygglovsprocesser på samma sätt som enskilda eller privata aktörer. Staten hade egen beslutanderätt och byggde i stor omfattning längs järnvägsnätet utan kom</w:t>
      </w:r>
      <w:r w:rsidR="00391D41">
        <w:softHyphen/>
      </w:r>
      <w:r>
        <w:t>munala bygglov.</w:t>
      </w:r>
    </w:p>
    <w:p w:rsidR="006F2B9C" w:rsidP="00391D41" w:rsidRDefault="006F2B9C" w14:paraId="153E720B" w14:textId="700F2769">
      <w:r>
        <w:t>När dessa byggnader senare övergått i privat ägo har det dock uppstått problem. Nu</w:t>
      </w:r>
      <w:r w:rsidR="00391D41">
        <w:softHyphen/>
      </w:r>
      <w:r>
        <w:t>varande fastighetsägare kan mötas av krav på efterhandslov eller andra åtgärder för att bevisa byggnadens laglighet, trots att byggnaderna stått på samma plats i mer än hundra år. Detta innebär onödiga kostnader, administrativ börda och i vissa fall rättsosäkerhet.</w:t>
      </w:r>
    </w:p>
    <w:p w:rsidR="006F2B9C" w:rsidP="00391D41" w:rsidRDefault="006F2B9C" w14:paraId="17A9D11D" w14:textId="77777777">
      <w:r>
        <w:t>Det finns flera konkreta exempel på detta:</w:t>
      </w:r>
    </w:p>
    <w:p w:rsidR="006F2B9C" w:rsidP="00391D41" w:rsidRDefault="006F2B9C" w14:paraId="59C5A3FA" w14:textId="1067E3D4">
      <w:r w:rsidRPr="00391D41">
        <w:rPr>
          <w:spacing w:val="-3"/>
        </w:rPr>
        <w:t>I Nissafors har en fastighetsägare till det gamla stationshuset mött svårigheter då kom</w:t>
      </w:r>
      <w:r w:rsidRPr="00391D41" w:rsidR="00391D41">
        <w:rPr>
          <w:spacing w:val="-3"/>
        </w:rPr>
        <w:softHyphen/>
      </w:r>
      <w:r w:rsidRPr="00391D41">
        <w:rPr>
          <w:spacing w:val="-3"/>
        </w:rPr>
        <w:t xml:space="preserve">munen krävt kompletterande bygglovshandlingar, trots att huset stått där sedan järnvägens </w:t>
      </w:r>
      <w:r>
        <w:lastRenderedPageBreak/>
        <w:t>utbyggnad på 1800-talet. I Solberga i Nässjö kommun har ett liknande problem uppstått, där en köpare av stationshuset drabbats av krav på efterhandslov och oklarheter kring byggnadens juridiska status.</w:t>
      </w:r>
    </w:p>
    <w:p w:rsidR="006F2B9C" w:rsidP="00391D41" w:rsidRDefault="006F2B9C" w14:paraId="0E3099DF" w14:textId="4A9E49D1">
      <w:r w:rsidRPr="00391D41">
        <w:rPr>
          <w:spacing w:val="-3"/>
        </w:rPr>
        <w:t>Stationshusen är ofta kulturhistoriskt värdefulla och en viktig del av vårt gemensamma</w:t>
      </w:r>
      <w:r>
        <w:t xml:space="preserve"> arv. De har redan en etablerad funktion i samhällsbilden och utgör i praktiken inga planeringsproblem. Det är därför rimligt att staten tar ansvar för den särskilda situation som uppstått och garanterar att byggnaderna erkänns som lagligen uppförda.</w:t>
      </w:r>
    </w:p>
    <w:p w:rsidR="00BB6339" w:rsidP="00391D41" w:rsidRDefault="006F2B9C" w14:paraId="45876832" w14:textId="1122FBD6">
      <w:r w:rsidRPr="00391D41">
        <w:rPr>
          <w:spacing w:val="-3"/>
        </w:rPr>
        <w:t xml:space="preserve">Ett system </w:t>
      </w:r>
      <w:r w:rsidRPr="00391D41" w:rsidR="006E6630">
        <w:rPr>
          <w:spacing w:val="-3"/>
        </w:rPr>
        <w:t>med</w:t>
      </w:r>
      <w:r w:rsidRPr="00391D41">
        <w:rPr>
          <w:spacing w:val="-3"/>
        </w:rPr>
        <w:t xml:space="preserve"> undantag för bygglov i efterhand för dessa byggnader skulle undanröja</w:t>
      </w:r>
      <w:r>
        <w:t xml:space="preserve"> osäkerheten för nuvarande och framtida ägare samt minska den administrativa bördan för både fastighetsägare och kommuner.</w:t>
      </w:r>
    </w:p>
    <w:sdt>
      <w:sdtPr>
        <w:alias w:val="CC_Underskrifter"/>
        <w:tag w:val="CC_Underskrifter"/>
        <w:id w:val="583496634"/>
        <w:lock w:val="sdtContentLocked"/>
        <w:placeholder>
          <w:docPart w:val="FFE9FB7A95D7446895C3949C4C002D1F"/>
        </w:placeholder>
      </w:sdtPr>
      <w:sdtEndPr>
        <w:rPr>
          <w:i/>
          <w:noProof/>
        </w:rPr>
      </w:sdtEndPr>
      <w:sdtContent>
        <w:p w:rsidR="006F2B9C" w:rsidP="006F2B9C" w:rsidRDefault="006F2B9C" w14:paraId="3C0ECDA8" w14:textId="77777777"/>
        <w:p w:rsidR="006F2B9C" w:rsidP="006F2B9C" w:rsidRDefault="00F2465B" w14:paraId="0E4A4BE8" w14:textId="24A788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6F35" w14:paraId="10381CFB" w14:textId="77777777">
        <w:trPr>
          <w:cantSplit/>
        </w:trPr>
        <w:tc>
          <w:tcPr>
            <w:tcW w:w="50" w:type="pct"/>
            <w:vAlign w:val="bottom"/>
          </w:tcPr>
          <w:p w:rsidR="00306F35" w:rsidRDefault="006E6630" w14:paraId="57958ACC" w14:textId="77777777">
            <w:pPr>
              <w:pStyle w:val="Underskrifter"/>
              <w:spacing w:after="0"/>
            </w:pPr>
            <w:r>
              <w:t>Camilla Rinaldo Miller (KD)</w:t>
            </w:r>
          </w:p>
        </w:tc>
        <w:tc>
          <w:tcPr>
            <w:tcW w:w="50" w:type="pct"/>
            <w:vAlign w:val="bottom"/>
          </w:tcPr>
          <w:p w:rsidR="00306F35" w:rsidRDefault="00306F35" w14:paraId="1EFAA27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DA51785" w14:textId="534EAF9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5611" w14:textId="77777777" w:rsidR="006F2B9C" w:rsidRDefault="006F2B9C" w:rsidP="000C1CAD">
      <w:pPr>
        <w:spacing w:line="240" w:lineRule="auto"/>
      </w:pPr>
      <w:r>
        <w:separator/>
      </w:r>
    </w:p>
  </w:endnote>
  <w:endnote w:type="continuationSeparator" w:id="0">
    <w:p w14:paraId="5D2F82CD" w14:textId="77777777" w:rsidR="006F2B9C" w:rsidRDefault="006F2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89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70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822C" w14:textId="1EE748CB" w:rsidR="00262EA3" w:rsidRPr="006F2B9C" w:rsidRDefault="00262EA3" w:rsidP="006F2B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A42D" w14:textId="77777777" w:rsidR="006F2B9C" w:rsidRDefault="006F2B9C" w:rsidP="000C1CAD">
      <w:pPr>
        <w:spacing w:line="240" w:lineRule="auto"/>
      </w:pPr>
      <w:r>
        <w:separator/>
      </w:r>
    </w:p>
  </w:footnote>
  <w:footnote w:type="continuationSeparator" w:id="0">
    <w:p w14:paraId="706AFDF6" w14:textId="77777777" w:rsidR="006F2B9C" w:rsidRDefault="006F2B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0B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380822" wp14:editId="2E9CA8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E1F83" w14:textId="30BDF79B" w:rsidR="00262EA3" w:rsidRDefault="00F246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ED54AF5C5E4E81A7FE9A157D0417C7"/>
                              </w:placeholder>
                              <w:text/>
                            </w:sdtPr>
                            <w:sdtEndPr/>
                            <w:sdtContent>
                              <w:r w:rsidR="006F2B9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66768CDDC941C08F1AF5DD36846F4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808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8E1F83" w14:textId="30BDF79B" w:rsidR="00262EA3" w:rsidRDefault="00F246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ED54AF5C5E4E81A7FE9A157D0417C7"/>
                        </w:placeholder>
                        <w:text/>
                      </w:sdtPr>
                      <w:sdtEndPr/>
                      <w:sdtContent>
                        <w:r w:rsidR="006F2B9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66768CDDC941C08F1AF5DD36846F4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B379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FE20" w14:textId="77777777" w:rsidR="00262EA3" w:rsidRDefault="00262EA3" w:rsidP="008563AC">
    <w:pPr>
      <w:jc w:val="right"/>
    </w:pPr>
  </w:p>
  <w:p w14:paraId="114C0B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3B43" w14:textId="77777777" w:rsidR="00262EA3" w:rsidRDefault="00F246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F0F19A" wp14:editId="18718F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5F5EB8" w14:textId="1BB9A3BE" w:rsidR="00262EA3" w:rsidRDefault="00F246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2B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2B9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C18977" w14:textId="77777777" w:rsidR="00262EA3" w:rsidRPr="008227B3" w:rsidRDefault="00F246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C38527" w14:textId="52CC943D" w:rsidR="00262EA3" w:rsidRPr="008227B3" w:rsidRDefault="00F246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2B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2B9C">
          <w:t>:1729</w:t>
        </w:r>
      </w:sdtContent>
    </w:sdt>
  </w:p>
  <w:p w14:paraId="75D80AB9" w14:textId="05BB48BA" w:rsidR="00262EA3" w:rsidRDefault="00F246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ED54AF5C5E4E81A7FE9A157D0417C7"/>
        </w:placeholder>
        <w15:appearance w15:val="hidden"/>
        <w:text/>
      </w:sdtPr>
      <w:sdtEndPr/>
      <w:sdtContent>
        <w:r w:rsidR="006F2B9C">
          <w:t>av Camilla Rinaldo Miller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F66768CDDC941C08F1AF5DD36846F43"/>
      </w:placeholder>
      <w:text/>
    </w:sdtPr>
    <w:sdtEndPr/>
    <w:sdtContent>
      <w:p w14:paraId="7C204813" w14:textId="11564564" w:rsidR="00262EA3" w:rsidRDefault="006F2B9C" w:rsidP="00283E0F">
        <w:pPr>
          <w:pStyle w:val="FSHRub2"/>
        </w:pPr>
        <w:r>
          <w:t>Bygglovsfrågor för äldre statligt uppförda 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79FE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60265"/>
    <w:multiLevelType w:val="hybridMultilevel"/>
    <w:tmpl w:val="9A4CD504"/>
    <w:lvl w:ilvl="0" w:tplc="F4166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648278">
    <w:abstractNumId w:val="9"/>
  </w:num>
  <w:num w:numId="2" w16cid:durableId="1451392118">
    <w:abstractNumId w:val="8"/>
  </w:num>
  <w:num w:numId="3" w16cid:durableId="448284125">
    <w:abstractNumId w:val="17"/>
  </w:num>
  <w:num w:numId="4" w16cid:durableId="1185361789">
    <w:abstractNumId w:val="15"/>
  </w:num>
  <w:num w:numId="5" w16cid:durableId="1149977358">
    <w:abstractNumId w:val="18"/>
  </w:num>
  <w:num w:numId="6" w16cid:durableId="1329283383">
    <w:abstractNumId w:val="19"/>
  </w:num>
  <w:num w:numId="7" w16cid:durableId="1691027924">
    <w:abstractNumId w:val="12"/>
  </w:num>
  <w:num w:numId="8" w16cid:durableId="1864325767">
    <w:abstractNumId w:val="13"/>
  </w:num>
  <w:num w:numId="9" w16cid:durableId="1660226048">
    <w:abstractNumId w:val="16"/>
  </w:num>
  <w:num w:numId="10" w16cid:durableId="429787503">
    <w:abstractNumId w:val="23"/>
  </w:num>
  <w:num w:numId="11" w16cid:durableId="1630740847">
    <w:abstractNumId w:val="22"/>
  </w:num>
  <w:num w:numId="12" w16cid:durableId="497380761">
    <w:abstractNumId w:val="22"/>
  </w:num>
  <w:num w:numId="13" w16cid:durableId="888372015">
    <w:abstractNumId w:val="3"/>
  </w:num>
  <w:num w:numId="14" w16cid:durableId="2086031838">
    <w:abstractNumId w:val="2"/>
  </w:num>
  <w:num w:numId="15" w16cid:durableId="93404301">
    <w:abstractNumId w:val="1"/>
  </w:num>
  <w:num w:numId="16" w16cid:durableId="1341812959">
    <w:abstractNumId w:val="0"/>
  </w:num>
  <w:num w:numId="17" w16cid:durableId="578368039">
    <w:abstractNumId w:val="7"/>
  </w:num>
  <w:num w:numId="18" w16cid:durableId="1127626876">
    <w:abstractNumId w:val="6"/>
  </w:num>
  <w:num w:numId="19" w16cid:durableId="1763650104">
    <w:abstractNumId w:val="5"/>
  </w:num>
  <w:num w:numId="20" w16cid:durableId="1648782382">
    <w:abstractNumId w:val="4"/>
  </w:num>
  <w:num w:numId="21" w16cid:durableId="2056193782">
    <w:abstractNumId w:val="22"/>
  </w:num>
  <w:num w:numId="22" w16cid:durableId="726758913">
    <w:abstractNumId w:val="22"/>
  </w:num>
  <w:num w:numId="23" w16cid:durableId="1294210196">
    <w:abstractNumId w:val="22"/>
  </w:num>
  <w:num w:numId="24" w16cid:durableId="301466179">
    <w:abstractNumId w:val="22"/>
  </w:num>
  <w:num w:numId="25" w16cid:durableId="1528834244">
    <w:abstractNumId w:val="22"/>
  </w:num>
  <w:num w:numId="26" w16cid:durableId="618030018">
    <w:abstractNumId w:val="23"/>
  </w:num>
  <w:num w:numId="27" w16cid:durableId="464540360">
    <w:abstractNumId w:val="23"/>
  </w:num>
  <w:num w:numId="28" w16cid:durableId="437338313">
    <w:abstractNumId w:val="23"/>
  </w:num>
  <w:num w:numId="29" w16cid:durableId="903761716">
    <w:abstractNumId w:val="23"/>
  </w:num>
  <w:num w:numId="30" w16cid:durableId="1666930589">
    <w:abstractNumId w:val="22"/>
  </w:num>
  <w:num w:numId="31" w16cid:durableId="148136961">
    <w:abstractNumId w:val="22"/>
  </w:num>
  <w:num w:numId="32" w16cid:durableId="613631296">
    <w:abstractNumId w:val="23"/>
  </w:num>
  <w:num w:numId="33" w16cid:durableId="1321231079">
    <w:abstractNumId w:val="22"/>
  </w:num>
  <w:num w:numId="34" w16cid:durableId="908080117">
    <w:abstractNumId w:val="19"/>
  </w:num>
  <w:num w:numId="35" w16cid:durableId="1605768439">
    <w:abstractNumId w:val="19"/>
    <w:lvlOverride w:ilvl="0">
      <w:startOverride w:val="1"/>
    </w:lvlOverride>
  </w:num>
  <w:num w:numId="36" w16cid:durableId="918249780">
    <w:abstractNumId w:val="20"/>
  </w:num>
  <w:num w:numId="37" w16cid:durableId="1054351732">
    <w:abstractNumId w:val="19"/>
    <w:lvlOverride w:ilvl="0">
      <w:startOverride w:val="1"/>
    </w:lvlOverride>
  </w:num>
  <w:num w:numId="38" w16cid:durableId="628777403">
    <w:abstractNumId w:val="14"/>
  </w:num>
  <w:num w:numId="39" w16cid:durableId="22026613">
    <w:abstractNumId w:val="11"/>
  </w:num>
  <w:num w:numId="40" w16cid:durableId="1553031950">
    <w:abstractNumId w:val="21"/>
  </w:num>
  <w:num w:numId="41" w16cid:durableId="141219900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2B9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423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F35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1D41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630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B9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88F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BC2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5B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DB6AA4"/>
  <w15:chartTrackingRefBased/>
  <w15:docId w15:val="{2AFA0982-AE14-47A8-964A-49CAB61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B8168E50C48DBB3A364D0B06C7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5BF2-EB5B-4E93-8950-B36016EE1946}"/>
      </w:docPartPr>
      <w:docPartBody>
        <w:p w:rsidR="00010BAE" w:rsidRDefault="00010BAE">
          <w:pPr>
            <w:pStyle w:val="44AB8168E50C48DBB3A364D0B06C77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04E492E6DC430D88FC7E6859B84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47875-6FD4-4191-A3C6-45C84DB42D87}"/>
      </w:docPartPr>
      <w:docPartBody>
        <w:p w:rsidR="00010BAE" w:rsidRDefault="00010BAE">
          <w:pPr>
            <w:pStyle w:val="DC04E492E6DC430D88FC7E6859B848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ED54AF5C5E4E81A7FE9A157D04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259D0-4093-45E1-9E1E-EFFB85657E6B}"/>
      </w:docPartPr>
      <w:docPartBody>
        <w:p w:rsidR="00010BAE" w:rsidRDefault="00010BAE">
          <w:pPr>
            <w:pStyle w:val="93ED54AF5C5E4E81A7FE9A157D041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66768CDDC941C08F1AF5DD36846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875B-415D-4FD7-B9FE-54E0CE4E49C6}"/>
      </w:docPartPr>
      <w:docPartBody>
        <w:p w:rsidR="00010BAE" w:rsidRDefault="00010BAE">
          <w:pPr>
            <w:pStyle w:val="3F66768CDDC941C08F1AF5DD36846F43"/>
          </w:pPr>
          <w:r>
            <w:t xml:space="preserve"> </w:t>
          </w:r>
        </w:p>
      </w:docPartBody>
    </w:docPart>
    <w:docPart>
      <w:docPartPr>
        <w:name w:val="FFE9FB7A95D7446895C3949C4C002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00E64-3693-4F17-A277-1049C52D61A4}"/>
      </w:docPartPr>
      <w:docPartBody>
        <w:p w:rsidR="00010BAE" w:rsidRDefault="00010B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AE"/>
    <w:rsid w:val="00010BAE"/>
    <w:rsid w:val="002D5423"/>
    <w:rsid w:val="007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4AB8168E50C48DBB3A364D0B06C7724">
    <w:name w:val="44AB8168E50C48DBB3A364D0B06C7724"/>
  </w:style>
  <w:style w:type="paragraph" w:customStyle="1" w:styleId="DC04E492E6DC430D88FC7E6859B84807">
    <w:name w:val="DC04E492E6DC430D88FC7E6859B84807"/>
  </w:style>
  <w:style w:type="paragraph" w:customStyle="1" w:styleId="93ED54AF5C5E4E81A7FE9A157D0417C7">
    <w:name w:val="93ED54AF5C5E4E81A7FE9A157D0417C7"/>
  </w:style>
  <w:style w:type="paragraph" w:customStyle="1" w:styleId="3F66768CDDC941C08F1AF5DD36846F43">
    <w:name w:val="3F66768CDDC941C08F1AF5DD36846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FC62D-A04C-40A8-914B-501E6BAD5362}"/>
</file>

<file path=customXml/itemProps2.xml><?xml version="1.0" encoding="utf-8"?>
<ds:datastoreItem xmlns:ds="http://schemas.openxmlformats.org/officeDocument/2006/customXml" ds:itemID="{FB462C6A-BBB5-44ED-8E48-C9C09756BC4F}"/>
</file>

<file path=customXml/itemProps3.xml><?xml version="1.0" encoding="utf-8"?>
<ds:datastoreItem xmlns:ds="http://schemas.openxmlformats.org/officeDocument/2006/customXml" ds:itemID="{04916849-B0D9-4318-AA41-FFC96078DE3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2104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Bygglovsfrågor för äldre statligt uppförda hus</vt:lpstr>
      <vt:lpstr>
      </vt:lpstr>
    </vt:vector>
  </TitlesOfParts>
  <Company>Sveriges riksdag</Company>
  <LinksUpToDate>false</LinksUpToDate>
  <CharactersWithSpaces>2441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