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50A5" w:rsidRPr="001E3886" w:rsidTr="00C650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50A5" w:rsidRPr="001E3886" w:rsidRDefault="00DA3B3A" w:rsidP="00C650A5">
            <w:pPr>
              <w:pStyle w:val="RSKRbeteckning"/>
              <w:spacing w:before="240"/>
            </w:pPr>
            <w:r w:rsidRPr="001E3886">
              <w:t>Riksdagsskrivelse</w:t>
            </w:r>
          </w:p>
          <w:p w:rsidR="00C650A5" w:rsidRPr="001E3886" w:rsidRDefault="00DA3B3A" w:rsidP="00C650A5">
            <w:pPr>
              <w:pStyle w:val="RSKRbeteckning"/>
            </w:pPr>
            <w:r w:rsidRPr="001E3886">
              <w:t>2007/08</w:t>
            </w:r>
            <w:r w:rsidR="00C650A5" w:rsidRPr="001E3886">
              <w:t>:</w:t>
            </w:r>
            <w:r w:rsidRPr="001E3886">
              <w:t>85</w:t>
            </w:r>
          </w:p>
        </w:tc>
        <w:tc>
          <w:tcPr>
            <w:tcW w:w="1134" w:type="dxa"/>
          </w:tcPr>
          <w:p w:rsidR="00C650A5" w:rsidRPr="001E3886" w:rsidRDefault="001E3886" w:rsidP="00C650A5">
            <w:pPr>
              <w:jc w:val="right"/>
            </w:pPr>
            <w:r w:rsidRPr="001E388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0A5" w:rsidRPr="001E3886" w:rsidTr="00C650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50A5" w:rsidRPr="001E3886" w:rsidRDefault="00C650A5">
            <w:pPr>
              <w:rPr>
                <w:sz w:val="10"/>
              </w:rPr>
            </w:pPr>
          </w:p>
        </w:tc>
      </w:tr>
    </w:tbl>
    <w:p w:rsidR="00C650A5" w:rsidRPr="001E3886" w:rsidRDefault="00C650A5"/>
    <w:p w:rsidR="00C650A5" w:rsidRPr="001E3886" w:rsidRDefault="00DA3B3A" w:rsidP="00C650A5">
      <w:pPr>
        <w:pStyle w:val="Mottagare1"/>
      </w:pPr>
      <w:r w:rsidRPr="001E3886">
        <w:t>Regeringen</w:t>
      </w:r>
    </w:p>
    <w:p w:rsidR="00C650A5" w:rsidRPr="001E3886" w:rsidRDefault="00DA3B3A" w:rsidP="00C650A5">
      <w:pPr>
        <w:pStyle w:val="Mottagare2"/>
      </w:pPr>
      <w:r w:rsidRPr="001E3886">
        <w:t>Näringsdepartementet</w:t>
      </w:r>
    </w:p>
    <w:p w:rsidR="00C650A5" w:rsidRPr="001E3886" w:rsidRDefault="00C650A5" w:rsidP="00C650A5">
      <w:r w:rsidRPr="001E3886">
        <w:t xml:space="preserve">Med överlämnande av </w:t>
      </w:r>
      <w:r w:rsidR="00DA3B3A" w:rsidRPr="001E3886">
        <w:t>trafikutskottet</w:t>
      </w:r>
      <w:r w:rsidRPr="001E3886">
        <w:t xml:space="preserve">s betänkande </w:t>
      </w:r>
      <w:r w:rsidR="00DA3B3A" w:rsidRPr="001E3886">
        <w:t>2007/08</w:t>
      </w:r>
      <w:r w:rsidRPr="001E3886">
        <w:t>:</w:t>
      </w:r>
      <w:r w:rsidR="00DA3B3A" w:rsidRPr="001E3886">
        <w:t>TU1</w:t>
      </w:r>
      <w:r w:rsidRPr="001E3886">
        <w:t xml:space="preserve"> </w:t>
      </w:r>
      <w:r w:rsidR="00DA3B3A" w:rsidRPr="001E3886">
        <w:t>Utgiftsområde 22 Kommunikationer</w:t>
      </w:r>
      <w:r w:rsidRPr="001E3886">
        <w:t xml:space="preserve"> får jag anmäla att riksdagen denna dag bifallit utskottets förslag till riksdagsbeslut.</w:t>
      </w:r>
    </w:p>
    <w:p w:rsidR="00C650A5" w:rsidRPr="001E3886" w:rsidRDefault="00C650A5" w:rsidP="00C650A5">
      <w:pPr>
        <w:pStyle w:val="Stockholm"/>
      </w:pPr>
      <w:r w:rsidRPr="001E3886">
        <w:t xml:space="preserve">Stockholm den </w:t>
      </w:r>
      <w:r w:rsidR="00DA3B3A" w:rsidRPr="001E3886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50A5" w:rsidRPr="001E3886" w:rsidTr="00C650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50A5" w:rsidRPr="001E3886" w:rsidRDefault="00DA3B3A" w:rsidP="00C650A5">
            <w:pPr>
              <w:pStyle w:val="AvsTalman"/>
            </w:pPr>
            <w:r w:rsidRPr="001E3886">
              <w:t>Per Westerberg</w:t>
            </w:r>
          </w:p>
        </w:tc>
        <w:tc>
          <w:tcPr>
            <w:tcW w:w="3628" w:type="dxa"/>
          </w:tcPr>
          <w:p w:rsidR="00C650A5" w:rsidRPr="001E3886" w:rsidRDefault="00DA3B3A" w:rsidP="00C650A5">
            <w:pPr>
              <w:pStyle w:val="AvsTjnsteman"/>
            </w:pPr>
            <w:r w:rsidRPr="001E3886">
              <w:t>Ulf Christoffersson</w:t>
            </w:r>
          </w:p>
        </w:tc>
      </w:tr>
    </w:tbl>
    <w:p w:rsidR="00D85057" w:rsidRPr="001E3886" w:rsidRDefault="00D85057" w:rsidP="00C650A5"/>
    <w:sectPr w:rsidR="00D85057" w:rsidRPr="001E388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A5"/>
    <w:rsid w:val="0009098F"/>
    <w:rsid w:val="000C2D8D"/>
    <w:rsid w:val="001667BD"/>
    <w:rsid w:val="001C2855"/>
    <w:rsid w:val="001E3886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5EAC"/>
    <w:rsid w:val="009F0EC7"/>
    <w:rsid w:val="00A16D59"/>
    <w:rsid w:val="00AC3A6D"/>
    <w:rsid w:val="00BB222A"/>
    <w:rsid w:val="00BB66ED"/>
    <w:rsid w:val="00C1040E"/>
    <w:rsid w:val="00C650A5"/>
    <w:rsid w:val="00C72B82"/>
    <w:rsid w:val="00D644E9"/>
    <w:rsid w:val="00D85057"/>
    <w:rsid w:val="00DA3B3A"/>
    <w:rsid w:val="00DC0766"/>
    <w:rsid w:val="00E570D1"/>
    <w:rsid w:val="00F520C1"/>
    <w:rsid w:val="00F603A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88D9E-D04C-4C34-9203-BE2F5D7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85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22 Kommunikationer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