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5FAB" w:rsidRPr="00A82BD5" w:rsidTr="00345FAB">
        <w:trPr>
          <w:trHeight w:val="1361"/>
        </w:trPr>
        <w:tc>
          <w:tcPr>
            <w:tcW w:w="5471" w:type="dxa"/>
          </w:tcPr>
          <w:p w:rsidR="00345FAB" w:rsidRPr="00A82BD5" w:rsidRDefault="00345FAB" w:rsidP="00345FAB">
            <w:pPr>
              <w:pStyle w:val="RSKRbeteckning"/>
              <w:spacing w:before="240"/>
            </w:pPr>
            <w:r w:rsidRPr="00A82BD5">
              <w:t>Riksdagsskrivelse</w:t>
            </w:r>
          </w:p>
          <w:p w:rsidR="00345FAB" w:rsidRPr="00A82BD5" w:rsidRDefault="00345FAB" w:rsidP="00345FAB">
            <w:pPr>
              <w:pStyle w:val="RSKRbeteckning"/>
            </w:pPr>
            <w:r w:rsidRPr="00A82BD5">
              <w:t>2015/16:56</w:t>
            </w:r>
          </w:p>
        </w:tc>
        <w:tc>
          <w:tcPr>
            <w:tcW w:w="2551" w:type="dxa"/>
          </w:tcPr>
          <w:p w:rsidR="00345FAB" w:rsidRPr="00A82BD5" w:rsidRDefault="00345FAB" w:rsidP="00345FAB">
            <w:pPr>
              <w:spacing w:before="300"/>
            </w:pPr>
            <w:r w:rsidRPr="00A82BD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5FAB" w:rsidRPr="00A82BD5" w:rsidRDefault="00345FAB" w:rsidP="009E6885"/>
          <w:p w:rsidR="00345FAB" w:rsidRPr="00A82BD5" w:rsidRDefault="00345FAB" w:rsidP="00345FAB">
            <w:pPr>
              <w:jc w:val="right"/>
            </w:pPr>
          </w:p>
        </w:tc>
      </w:tr>
      <w:tr w:rsidR="00345FAB" w:rsidRPr="00A82BD5" w:rsidTr="00345F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45FAB" w:rsidRPr="00A82BD5" w:rsidRDefault="00345FAB" w:rsidP="00345FAB">
            <w:pPr>
              <w:rPr>
                <w:sz w:val="10"/>
              </w:rPr>
            </w:pPr>
          </w:p>
        </w:tc>
      </w:tr>
    </w:tbl>
    <w:p w:rsidR="00CE5B19" w:rsidRPr="00A82BD5" w:rsidRDefault="00CE5B19" w:rsidP="00345FAB"/>
    <w:p w:rsidR="00345FAB" w:rsidRPr="00A82BD5" w:rsidRDefault="00345FAB" w:rsidP="00345FAB">
      <w:pPr>
        <w:pStyle w:val="Mottagare1"/>
      </w:pPr>
      <w:r w:rsidRPr="00A82BD5">
        <w:t>Regeringen</w:t>
      </w:r>
    </w:p>
    <w:p w:rsidR="00345FAB" w:rsidRPr="00A82BD5" w:rsidRDefault="00345FAB" w:rsidP="00345FAB">
      <w:pPr>
        <w:pStyle w:val="Mottagare2"/>
      </w:pPr>
      <w:r w:rsidRPr="00A82BD5">
        <w:t>Kulturdepartementet</w:t>
      </w:r>
      <w:r w:rsidRPr="00A82BD5">
        <w:rPr>
          <w:rStyle w:val="Fotnotsreferens"/>
        </w:rPr>
        <w:footnoteReference w:id="1"/>
      </w:r>
    </w:p>
    <w:p w:rsidR="00345FAB" w:rsidRPr="00A82BD5" w:rsidRDefault="00345FAB" w:rsidP="00345FAB">
      <w:r w:rsidRPr="00A82BD5">
        <w:t>Med överlämnande av arbetsmarknadsutskottets betänkande 2015/16:AU1 Utgiftsområde 13 Jämställdhet och nyanlända invandrares etablering får jag anmäla att riksdagen denna dag bifallit utskottets förslag till riksdagsbeslut.</w:t>
      </w:r>
    </w:p>
    <w:p w:rsidR="00345FAB" w:rsidRPr="00A82BD5" w:rsidRDefault="00345FAB" w:rsidP="00345FAB">
      <w:pPr>
        <w:pStyle w:val="Stockholm"/>
      </w:pPr>
      <w:r w:rsidRPr="00A82BD5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5FAB" w:rsidRPr="00A82BD5" w:rsidTr="00345FAB">
        <w:tc>
          <w:tcPr>
            <w:tcW w:w="3628" w:type="dxa"/>
          </w:tcPr>
          <w:p w:rsidR="00345FAB" w:rsidRPr="00A82BD5" w:rsidRDefault="00345FAB" w:rsidP="00345FAB">
            <w:pPr>
              <w:pStyle w:val="AvsTalman"/>
            </w:pPr>
            <w:r w:rsidRPr="00A82BD5">
              <w:t>Urban Ahlin</w:t>
            </w:r>
          </w:p>
        </w:tc>
        <w:tc>
          <w:tcPr>
            <w:tcW w:w="3628" w:type="dxa"/>
          </w:tcPr>
          <w:p w:rsidR="00345FAB" w:rsidRPr="00A82BD5" w:rsidRDefault="00345FAB" w:rsidP="00345FAB">
            <w:pPr>
              <w:pStyle w:val="AvsTjnsteman"/>
            </w:pPr>
            <w:r w:rsidRPr="00A82BD5">
              <w:t>Claes Mårtensson</w:t>
            </w:r>
          </w:p>
        </w:tc>
      </w:tr>
    </w:tbl>
    <w:p w:rsidR="00345FAB" w:rsidRPr="00A82BD5" w:rsidRDefault="00345FAB" w:rsidP="00345FAB"/>
    <w:sectPr w:rsidR="00345FAB" w:rsidRPr="00A82BD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56A" w:rsidRPr="00A82BD5" w:rsidRDefault="006C156A" w:rsidP="00345FAB">
      <w:r w:rsidRPr="00A82BD5">
        <w:separator/>
      </w:r>
    </w:p>
  </w:endnote>
  <w:endnote w:type="continuationSeparator" w:id="0">
    <w:p w:rsidR="006C156A" w:rsidRPr="00A82BD5" w:rsidRDefault="006C156A" w:rsidP="00345FAB">
      <w:r w:rsidRPr="00A82B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56A" w:rsidRPr="00A82BD5" w:rsidRDefault="006C156A" w:rsidP="00345FAB">
      <w:r w:rsidRPr="00A82BD5">
        <w:separator/>
      </w:r>
    </w:p>
  </w:footnote>
  <w:footnote w:type="continuationSeparator" w:id="0">
    <w:p w:rsidR="006C156A" w:rsidRPr="00A82BD5" w:rsidRDefault="006C156A" w:rsidP="00345FAB">
      <w:r w:rsidRPr="00A82BD5">
        <w:continuationSeparator/>
      </w:r>
    </w:p>
  </w:footnote>
  <w:footnote w:id="1">
    <w:p w:rsidR="00421C3A" w:rsidRPr="00A82BD5" w:rsidRDefault="00345FAB" w:rsidP="00421C3A">
      <w:pPr>
        <w:pStyle w:val="Fotnotstext"/>
      </w:pPr>
      <w:r w:rsidRPr="00A82BD5">
        <w:rPr>
          <w:rStyle w:val="Fotnotsreferens"/>
        </w:rPr>
        <w:footnoteRef/>
      </w:r>
      <w:r w:rsidRPr="00A82BD5">
        <w:t xml:space="preserve"> </w:t>
      </w:r>
      <w:r w:rsidR="00421C3A" w:rsidRPr="00A82BD5">
        <w:t>Riksdagsskrivelse 2015/16:55 till Socialdepartementet</w:t>
      </w:r>
    </w:p>
    <w:p w:rsidR="00345FAB" w:rsidRPr="00A82BD5" w:rsidRDefault="00421C3A" w:rsidP="00421C3A">
      <w:pPr>
        <w:pStyle w:val="Fotnotstext"/>
      </w:pPr>
      <w:r w:rsidRPr="00A82BD5">
        <w:t>Riksdagsskrivelse 2015/16:57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A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45FAB"/>
    <w:rsid w:val="003B2960"/>
    <w:rsid w:val="003F3253"/>
    <w:rsid w:val="004074E5"/>
    <w:rsid w:val="00421C3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156A"/>
    <w:rsid w:val="007D1F51"/>
    <w:rsid w:val="007F184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2BD5"/>
    <w:rsid w:val="00AE6BB8"/>
    <w:rsid w:val="00BF1C6D"/>
    <w:rsid w:val="00C4170A"/>
    <w:rsid w:val="00CE0BEB"/>
    <w:rsid w:val="00CE5B19"/>
    <w:rsid w:val="00E31940"/>
    <w:rsid w:val="00E51CAB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11304-2371-4948-A226-7DF6DB00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45FA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5FAB"/>
  </w:style>
  <w:style w:type="character" w:styleId="Fotnotsreferens">
    <w:name w:val="footnote reference"/>
    <w:basedOn w:val="Standardstycketeckensnitt"/>
    <w:semiHidden/>
    <w:unhideWhenUsed/>
    <w:rsid w:val="00345FAB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7F184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F1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2015-12-02T11:50:00Z</cp:lastPrinted>
  <dcterms:created xsi:type="dcterms:W3CDTF">2015-12-02T15:07:00Z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Version">
    <vt:lpwstr>3.54</vt:lpwstr>
  </property>
</Properties>
</file>