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59BF" w:rsidRPr="00626048" w:rsidTr="009359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59BF" w:rsidRPr="00626048" w:rsidRDefault="00E332A6" w:rsidP="009359BF">
            <w:pPr>
              <w:pStyle w:val="RSKRbeteckning"/>
              <w:spacing w:before="240"/>
            </w:pPr>
            <w:r w:rsidRPr="00626048">
              <w:t>Riksdagsskrivelse</w:t>
            </w:r>
          </w:p>
          <w:p w:rsidR="009359BF" w:rsidRPr="00626048" w:rsidRDefault="00E332A6" w:rsidP="009359BF">
            <w:pPr>
              <w:pStyle w:val="RSKRbeteckning"/>
            </w:pPr>
            <w:r w:rsidRPr="00626048">
              <w:t>2008/09</w:t>
            </w:r>
            <w:r w:rsidR="009359BF" w:rsidRPr="00626048">
              <w:t>:</w:t>
            </w:r>
            <w:r w:rsidRPr="00626048">
              <w:t>151</w:t>
            </w:r>
          </w:p>
        </w:tc>
        <w:tc>
          <w:tcPr>
            <w:tcW w:w="1134" w:type="dxa"/>
          </w:tcPr>
          <w:p w:rsidR="009359BF" w:rsidRPr="00626048" w:rsidRDefault="00626048" w:rsidP="009359BF">
            <w:pPr>
              <w:jc w:val="right"/>
            </w:pPr>
            <w:r w:rsidRPr="0062604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9BF" w:rsidRPr="00626048" w:rsidTr="009359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59BF" w:rsidRPr="00626048" w:rsidRDefault="009359BF">
            <w:pPr>
              <w:rPr>
                <w:sz w:val="10"/>
              </w:rPr>
            </w:pPr>
          </w:p>
        </w:tc>
      </w:tr>
    </w:tbl>
    <w:p w:rsidR="009359BF" w:rsidRPr="00626048" w:rsidRDefault="009359BF"/>
    <w:p w:rsidR="009359BF" w:rsidRPr="00626048" w:rsidRDefault="00E332A6" w:rsidP="009359BF">
      <w:pPr>
        <w:pStyle w:val="Mottagare1"/>
      </w:pPr>
      <w:r w:rsidRPr="00626048">
        <w:t>Regeringen</w:t>
      </w:r>
    </w:p>
    <w:p w:rsidR="009359BF" w:rsidRPr="00626048" w:rsidRDefault="00E332A6" w:rsidP="009359BF">
      <w:pPr>
        <w:pStyle w:val="Mottagare2"/>
      </w:pPr>
      <w:r w:rsidRPr="00626048">
        <w:t>Finansdepartementet</w:t>
      </w:r>
    </w:p>
    <w:p w:rsidR="009359BF" w:rsidRPr="00626048" w:rsidRDefault="009359BF" w:rsidP="009359BF">
      <w:r w:rsidRPr="00626048">
        <w:t xml:space="preserve">Med överlämnande av </w:t>
      </w:r>
      <w:r w:rsidR="00E332A6" w:rsidRPr="00626048">
        <w:t>finansutskottet</w:t>
      </w:r>
      <w:r w:rsidRPr="00626048">
        <w:t xml:space="preserve">s betänkande </w:t>
      </w:r>
      <w:r w:rsidR="00E332A6" w:rsidRPr="00626048">
        <w:t>2008/09</w:t>
      </w:r>
      <w:r w:rsidRPr="00626048">
        <w:t>:</w:t>
      </w:r>
      <w:r w:rsidR="00E332A6" w:rsidRPr="00626048">
        <w:t>FiU4</w:t>
      </w:r>
      <w:r w:rsidRPr="00626048">
        <w:t xml:space="preserve"> </w:t>
      </w:r>
      <w:r w:rsidR="00E332A6" w:rsidRPr="00626048">
        <w:t>Utgiftsområde 26 Statsskuldsräntor m.m.</w:t>
      </w:r>
      <w:r w:rsidRPr="00626048">
        <w:t xml:space="preserve"> får jag anmäla att riksdagen denna dag bifallit utskottets förslag till riksdagsbeslut.</w:t>
      </w:r>
    </w:p>
    <w:p w:rsidR="009359BF" w:rsidRPr="00626048" w:rsidRDefault="009359BF" w:rsidP="009359BF">
      <w:pPr>
        <w:pStyle w:val="Stockholm"/>
      </w:pPr>
      <w:r w:rsidRPr="00626048">
        <w:t xml:space="preserve">Stockholm </w:t>
      </w:r>
      <w:r w:rsidR="00E332A6" w:rsidRPr="00626048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59BF" w:rsidRPr="00626048" w:rsidTr="009359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59BF" w:rsidRPr="00626048" w:rsidRDefault="00E332A6" w:rsidP="009359BF">
            <w:pPr>
              <w:pStyle w:val="AvsTalman"/>
            </w:pPr>
            <w:r w:rsidRPr="00626048">
              <w:t>Per Westerberg</w:t>
            </w:r>
          </w:p>
        </w:tc>
        <w:tc>
          <w:tcPr>
            <w:tcW w:w="3628" w:type="dxa"/>
          </w:tcPr>
          <w:p w:rsidR="009359BF" w:rsidRPr="00626048" w:rsidRDefault="00E332A6" w:rsidP="009359BF">
            <w:pPr>
              <w:pStyle w:val="AvsTjnsteman"/>
            </w:pPr>
            <w:r w:rsidRPr="00626048">
              <w:t>Ulf Christoffersson</w:t>
            </w:r>
          </w:p>
        </w:tc>
      </w:tr>
    </w:tbl>
    <w:p w:rsidR="00D85057" w:rsidRPr="00626048" w:rsidRDefault="00D85057" w:rsidP="009359BF"/>
    <w:sectPr w:rsidR="00D85057" w:rsidRPr="0062604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B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6048"/>
    <w:rsid w:val="00662397"/>
    <w:rsid w:val="006668C5"/>
    <w:rsid w:val="00705C65"/>
    <w:rsid w:val="007D2903"/>
    <w:rsid w:val="00852286"/>
    <w:rsid w:val="00860608"/>
    <w:rsid w:val="008D022D"/>
    <w:rsid w:val="009359BF"/>
    <w:rsid w:val="009417EF"/>
    <w:rsid w:val="009F0EC7"/>
    <w:rsid w:val="00A16D59"/>
    <w:rsid w:val="00AC3A6D"/>
    <w:rsid w:val="00BB222A"/>
    <w:rsid w:val="00BB66ED"/>
    <w:rsid w:val="00C1040E"/>
    <w:rsid w:val="00C72B82"/>
    <w:rsid w:val="00CA0153"/>
    <w:rsid w:val="00D644E9"/>
    <w:rsid w:val="00D85057"/>
    <w:rsid w:val="00DC0766"/>
    <w:rsid w:val="00E205E3"/>
    <w:rsid w:val="00E332A6"/>
    <w:rsid w:val="00E570D1"/>
    <w:rsid w:val="00F520C1"/>
    <w:rsid w:val="00F86C4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ECD4F7-473E-4B43-996F-C5078432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2008-12-19T08:36:00Z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151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Utgiftsområde 26 Statsskuldsräntor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