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7649" w:rsidRDefault="00D234D4"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69588fc7-4fac-4826-b080-4520a887479c"/>
        <w:id w:val="35940129"/>
        <w:lock w:val="sdtLocked"/>
      </w:sdtPr>
      <w:sdtEndPr/>
      <w:sdtContent>
        <w:p w:rsidR="00E27F02" w:rsidRDefault="00BB3BA3" w14:paraId="420D9518" w14:textId="77777777">
          <w:pPr>
            <w:pStyle w:val="Frslagstext"/>
            <w:numPr>
              <w:ilvl w:val="0"/>
              <w:numId w:val="0"/>
            </w:numPr>
          </w:pPr>
          <w:r>
            <w:t>Riksdagen ställer sig bakom det som anförs i motionen om att kvalitetssäkra modersmålsundervisningen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Pr="009013DA" w:rsidR="009013DA" w:rsidP="00D234D4" w:rsidRDefault="009013DA" w14:paraId="144BBACF" w14:textId="2CC8171A">
      <w:pPr>
        <w:pStyle w:val="Normalutanindragellerluft"/>
      </w:pPr>
      <w:r w:rsidRPr="009013DA">
        <w:t>Läsåret 2022/23 var 312</w:t>
      </w:r>
      <w:r w:rsidR="00BB3BA3">
        <w:t> </w:t>
      </w:r>
      <w:r w:rsidRPr="009013DA">
        <w:t>648 elever i svenska grundskolan berättigade till undervisning i modersmålet, varav över 178</w:t>
      </w:r>
      <w:r w:rsidR="00BB3BA3">
        <w:t> </w:t>
      </w:r>
      <w:r w:rsidRPr="009013DA">
        <w:t xml:space="preserve">000 deltog i någon form av modersmålsundervisning. All forskning visar att den som har ett rikt modersmål kommer att ha lättare att lära sig ett andraspråk, och den som utvecklar sitt andraspråk utvecklar samtidigt sitt förstaspråk. </w:t>
      </w:r>
      <w:r w:rsidRPr="00D234D4">
        <w:rPr>
          <w:spacing w:val="-1"/>
        </w:rPr>
        <w:t>På så vis kan språkinlärning i andraspråket växeldra med språkutveckling i moders</w:t>
      </w:r>
      <w:r w:rsidRPr="00D234D4" w:rsidR="00D234D4">
        <w:rPr>
          <w:spacing w:val="-1"/>
        </w:rPr>
        <w:softHyphen/>
      </w:r>
      <w:r w:rsidRPr="00D234D4">
        <w:rPr>
          <w:spacing w:val="-1"/>
        </w:rPr>
        <w:t>målet.</w:t>
      </w:r>
    </w:p>
    <w:p w:rsidR="008F7649" w:rsidP="00D234D4" w:rsidRDefault="009013DA" w14:paraId="0450912B" w14:textId="132B035C">
      <w:r w:rsidRPr="009013DA">
        <w:t>Att tillförsäkra barn med utlandsfödda föräldrar en möjlighet att lära sig modersmålet ger</w:t>
      </w:r>
      <w:r w:rsidR="00BB3BA3">
        <w:t xml:space="preserve"> </w:t>
      </w:r>
      <w:r w:rsidRPr="009013DA">
        <w:t xml:space="preserve">kognitiva, kunskapsmässiga och personliga fördelar. Det som motverkar språklig progression är om barn har ett svagt modersmål och därmed inte kan växla ut detta i det svenska språket. De barn och unga som tydligt halkar efter är de som sällan har ett åldersadekvat språk på något språk och som inte kompenseras för detta i förskola, </w:t>
      </w:r>
      <w:r w:rsidR="00BB3BA3">
        <w:t xml:space="preserve">i </w:t>
      </w:r>
      <w:r w:rsidRPr="009013DA">
        <w:t>grundskola eller i den sociala omgivningen.</w:t>
      </w:r>
      <w:r>
        <w:t xml:space="preserve"> </w:t>
      </w:r>
      <w:r w:rsidRPr="009013DA">
        <w:t xml:space="preserve">Modersmålslärarna i svenska skolan är en viktig resurs som vi bör använda oss mer av. De behövs både till elever som är berättigade </w:t>
      </w:r>
      <w:r w:rsidR="00BB3BA3">
        <w:t xml:space="preserve">till </w:t>
      </w:r>
      <w:r w:rsidRPr="009013DA">
        <w:t xml:space="preserve">modersmålsundervisning i grundskolan samt till utbildningsdelen av språksvaga grupper inom </w:t>
      </w:r>
      <w:r w:rsidRPr="009013DA" w:rsidR="00BB3BA3">
        <w:t>sfi</w:t>
      </w:r>
      <w:r w:rsidRPr="009013DA">
        <w:t>. Därför borde det finnas bättre möjligheter till vidare</w:t>
      </w:r>
      <w:r w:rsidR="00D234D4">
        <w:softHyphen/>
      </w:r>
      <w:r w:rsidRPr="009013DA">
        <w:t>utbildning.</w:t>
      </w:r>
    </w:p>
    <w:sdt>
      <w:sdtPr>
        <w:alias w:val="CC_Underskrifter"/>
        <w:tag w:val="CC_Underskrifter"/>
        <w:id w:val="583496634"/>
        <w:lock w:val="sdtContentLocked"/>
        <w:placeholder>
          <w:docPart w:val="8781511AB55A416EA5A2C340D8AB6910"/>
        </w:placeholder>
      </w:sdtPr>
      <w:sdtEndPr/>
      <w:sdtContent>
        <w:p w:rsidR="008F7649" w:rsidP="008F7649" w:rsidRDefault="008F7649" w14:paraId="2B47EB29" w14:textId="729CCC25"/>
        <w:p w:rsidRPr="008E0FE2" w:rsidR="004801AC" w:rsidP="008F7649" w:rsidRDefault="00D234D4" w14:paraId="15E1AC97" w14:textId="2E2F55A3"/>
      </w:sdtContent>
    </w:sdt>
    <w:tbl>
      <w:tblPr>
        <w:tblW w:w="5000" w:type="pct"/>
        <w:tblLook w:val="04A0" w:firstRow="1" w:lastRow="0" w:firstColumn="1" w:lastColumn="0" w:noHBand="0" w:noVBand="1"/>
        <w:tblCaption w:val="underskrifter"/>
      </w:tblPr>
      <w:tblGrid>
        <w:gridCol w:w="4252"/>
        <w:gridCol w:w="4252"/>
      </w:tblGrid>
      <w:tr w:rsidR="00E27F02" w14:paraId="163C0C07" w14:textId="77777777">
        <w:trPr>
          <w:cantSplit/>
        </w:trPr>
        <w:tc>
          <w:tcPr>
            <w:tcW w:w="50" w:type="pct"/>
            <w:vAlign w:val="bottom"/>
          </w:tcPr>
          <w:p w:rsidR="00E27F02" w:rsidRDefault="00BB3BA3" w14:paraId="5D835D83" w14:textId="77777777">
            <w:pPr>
              <w:pStyle w:val="Underskrifter"/>
              <w:spacing w:after="0"/>
            </w:pPr>
            <w:r>
              <w:t>Lawen Redar (S)</w:t>
            </w:r>
          </w:p>
        </w:tc>
        <w:tc>
          <w:tcPr>
            <w:tcW w:w="50" w:type="pct"/>
            <w:vAlign w:val="bottom"/>
          </w:tcPr>
          <w:p w:rsidR="00E27F02" w:rsidRDefault="00E27F02" w14:paraId="13A75A33" w14:textId="77777777">
            <w:pPr>
              <w:pStyle w:val="Underskrifter"/>
              <w:spacing w:after="0"/>
            </w:pPr>
          </w:p>
        </w:tc>
      </w:tr>
    </w:tbl>
    <w:p w:rsidR="00B25D72" w:rsidRDefault="00B25D72" w14:paraId="118122C7" w14:textId="77777777"/>
    <w:sectPr w:rsidR="00B25D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1216E6A6" w:rsidR="00262EA3" w:rsidRPr="008F7649" w:rsidRDefault="00262EA3" w:rsidP="008F7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42182A64" w:rsidR="00262EA3" w:rsidRDefault="00D234D4"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9013DA">
                                <w:t>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42182A64" w:rsidR="00262EA3" w:rsidRDefault="00D234D4"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9013DA">
                          <w:t>252</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D234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5D4FD849" w:rsidR="00262EA3" w:rsidRDefault="00D234D4" w:rsidP="00A314CF">
    <w:pPr>
      <w:pStyle w:val="FSHNormal"/>
      <w:spacing w:before="40"/>
    </w:pPr>
    <w:sdt>
      <w:sdtPr>
        <w:alias w:val="CC_Noformat_Motionstyp"/>
        <w:tag w:val="CC_Noformat_Motionstyp"/>
        <w:id w:val="1162973129"/>
        <w:lock w:val="sdtContentLocked"/>
        <w15:appearance w15:val="hidden"/>
        <w:text/>
      </w:sdtPr>
      <w:sdtEndPr/>
      <w:sdtContent>
        <w:r w:rsidR="008F7649">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9013DA">
          <w:t>252</w:t>
        </w:r>
      </w:sdtContent>
    </w:sdt>
  </w:p>
  <w:p w14:paraId="0C641838" w14:textId="77777777" w:rsidR="00262EA3" w:rsidRPr="008227B3" w:rsidRDefault="00D234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D234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764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7649">
          <w:t>:1652</w:t>
        </w:r>
      </w:sdtContent>
    </w:sdt>
  </w:p>
  <w:p w14:paraId="1CFE6C69" w14:textId="3ACAF876" w:rsidR="00262EA3" w:rsidRDefault="00D234D4"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8F7649">
          <w:t>av Lawen Redar (S)</w:t>
        </w:r>
      </w:sdtContent>
    </w:sdt>
  </w:p>
  <w:sdt>
    <w:sdtPr>
      <w:alias w:val="CC_Noformat_Rubtext"/>
      <w:tag w:val="CC_Noformat_Rubtext"/>
      <w:id w:val="-218060500"/>
      <w:lock w:val="sdtLocked"/>
      <w:text/>
    </w:sdtPr>
    <w:sdtEndPr/>
    <w:sdtContent>
      <w:p w14:paraId="6791B4E9" w14:textId="4743AF66" w:rsidR="00262EA3" w:rsidRDefault="009013DA" w:rsidP="00283E0F">
        <w:pPr>
          <w:pStyle w:val="FSHRub2"/>
        </w:pPr>
        <w:r>
          <w:t>Kvalitetssäkrad modersmålsundervisning</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649"/>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72"/>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BA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D4"/>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F02"/>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73399B"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73399B"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73399B" w:rsidRDefault="0094187E" w:rsidP="0094187E">
          <w:pPr>
            <w:pStyle w:val="4AE80296DA0748A1AAD7A26ECBC068E2"/>
          </w:pPr>
          <w:r w:rsidRPr="00AA4635">
            <w:rPr>
              <w:rStyle w:val="FrslagstextChar"/>
              <w:color w:val="F4B083"/>
            </w:rPr>
            <w:t>[ange din text här]</w:t>
          </w:r>
        </w:p>
      </w:docPartBody>
    </w:docPart>
    <w:docPart>
      <w:docPartPr>
        <w:name w:val="8781511AB55A416EA5A2C340D8AB6910"/>
        <w:category>
          <w:name w:val="Allmänt"/>
          <w:gallery w:val="placeholder"/>
        </w:category>
        <w:types>
          <w:type w:val="bbPlcHdr"/>
        </w:types>
        <w:behaviors>
          <w:behavior w:val="content"/>
        </w:behaviors>
        <w:guid w:val="{47B69225-6235-4E6A-8D41-0AEAB225DBE0}"/>
      </w:docPartPr>
      <w:docPartBody>
        <w:p w:rsidR="007D60D4" w:rsidRDefault="007D60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73399B"/>
    <w:rsid w:val="007D60D4"/>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7C9AE-D49E-4ABE-ACA9-4E74C27BC0EC}"/>
</file>

<file path=customXml/itemProps2.xml><?xml version="1.0" encoding="utf-8"?>
<ds:datastoreItem xmlns:ds="http://schemas.openxmlformats.org/officeDocument/2006/customXml" ds:itemID="{B5196170-4ABC-44AF-969A-96DE1A0C5CFF}"/>
</file>

<file path=customXml/itemProps3.xml><?xml version="1.0" encoding="utf-8"?>
<ds:datastoreItem xmlns:ds="http://schemas.openxmlformats.org/officeDocument/2006/customXml" ds:itemID="{F349E4C6-EEEE-4822-82E0-70F76B224569}"/>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1207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S706 MSB s förstärkningsresurser vid översvämningar</vt:lpstr>
      <vt:lpstr>
      </vt:lpstr>
    </vt:vector>
  </TitlesOfParts>
  <Company>Sveriges riksdag</Company>
  <LinksUpToDate>false</LinksUpToDate>
  <CharactersWithSpaces>1410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