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624EF" w:rsidRPr="006322A3" w:rsidTr="002624E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624EF" w:rsidRPr="006322A3" w:rsidRDefault="00324BCB" w:rsidP="002624EF">
            <w:pPr>
              <w:pStyle w:val="RSKRbeteckning"/>
              <w:spacing w:before="240"/>
            </w:pPr>
            <w:r w:rsidRPr="006322A3">
              <w:t>Riksdagsskrivelse</w:t>
            </w:r>
          </w:p>
          <w:p w:rsidR="002624EF" w:rsidRPr="006322A3" w:rsidRDefault="00324BCB" w:rsidP="002624EF">
            <w:pPr>
              <w:pStyle w:val="RSKRbeteckning"/>
            </w:pPr>
            <w:r w:rsidRPr="006322A3">
              <w:t>2009/10</w:t>
            </w:r>
            <w:r w:rsidR="002624EF" w:rsidRPr="006322A3">
              <w:t>:</w:t>
            </w:r>
            <w:r w:rsidRPr="006322A3">
              <w:t>288</w:t>
            </w:r>
          </w:p>
        </w:tc>
        <w:tc>
          <w:tcPr>
            <w:tcW w:w="1134" w:type="dxa"/>
          </w:tcPr>
          <w:p w:rsidR="002624EF" w:rsidRPr="006322A3" w:rsidRDefault="006322A3" w:rsidP="002624EF">
            <w:pPr>
              <w:jc w:val="right"/>
            </w:pPr>
            <w:r w:rsidRPr="006322A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4EF" w:rsidRPr="006322A3" w:rsidTr="002624E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624EF" w:rsidRPr="006322A3" w:rsidRDefault="002624EF">
            <w:pPr>
              <w:rPr>
                <w:sz w:val="10"/>
              </w:rPr>
            </w:pPr>
          </w:p>
        </w:tc>
      </w:tr>
    </w:tbl>
    <w:p w:rsidR="002624EF" w:rsidRPr="006322A3" w:rsidRDefault="002624EF"/>
    <w:p w:rsidR="002624EF" w:rsidRPr="006322A3" w:rsidRDefault="00324BCB" w:rsidP="002624EF">
      <w:pPr>
        <w:pStyle w:val="Mottagare1"/>
      </w:pPr>
      <w:r w:rsidRPr="006322A3">
        <w:t>Regeringen</w:t>
      </w:r>
    </w:p>
    <w:p w:rsidR="002624EF" w:rsidRPr="006322A3" w:rsidRDefault="00324BCB" w:rsidP="002624EF">
      <w:pPr>
        <w:pStyle w:val="Mottagare2"/>
      </w:pPr>
      <w:r w:rsidRPr="006322A3">
        <w:t>Socialdepartementet</w:t>
      </w:r>
    </w:p>
    <w:p w:rsidR="002624EF" w:rsidRPr="006322A3" w:rsidRDefault="002624EF" w:rsidP="002624EF">
      <w:r w:rsidRPr="006322A3">
        <w:t xml:space="preserve">Med överlämnande av </w:t>
      </w:r>
      <w:r w:rsidR="00324BCB" w:rsidRPr="006322A3">
        <w:t>socialutskottet</w:t>
      </w:r>
      <w:r w:rsidRPr="006322A3">
        <w:t xml:space="preserve">s betänkande </w:t>
      </w:r>
      <w:r w:rsidR="00324BCB" w:rsidRPr="006322A3">
        <w:t>2009/10</w:t>
      </w:r>
      <w:r w:rsidRPr="006322A3">
        <w:t>:</w:t>
      </w:r>
      <w:r w:rsidR="00324BCB" w:rsidRPr="006322A3">
        <w:t>SoU23</w:t>
      </w:r>
      <w:r w:rsidRPr="006322A3">
        <w:t xml:space="preserve"> </w:t>
      </w:r>
      <w:r w:rsidR="00324BCB" w:rsidRPr="006322A3">
        <w:t>Ökad kvalitet vid läkemedelsförskrivning</w:t>
      </w:r>
      <w:r w:rsidRPr="006322A3">
        <w:t xml:space="preserve"> får jag anmäla att riksdagen denna dag bifallit utskottets förslag till riksdagsbeslut.</w:t>
      </w:r>
    </w:p>
    <w:p w:rsidR="002624EF" w:rsidRPr="006322A3" w:rsidRDefault="002624EF" w:rsidP="002624EF">
      <w:pPr>
        <w:pStyle w:val="Stockholm"/>
      </w:pPr>
      <w:r w:rsidRPr="006322A3">
        <w:t xml:space="preserve">Stockholm </w:t>
      </w:r>
      <w:r w:rsidR="00324BCB" w:rsidRPr="006322A3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24EF" w:rsidRPr="006322A3" w:rsidTr="002624E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624EF" w:rsidRPr="006322A3" w:rsidRDefault="00324BCB" w:rsidP="002624EF">
            <w:pPr>
              <w:pStyle w:val="AvsTalman"/>
            </w:pPr>
            <w:r w:rsidRPr="006322A3">
              <w:t>Jan Björkman</w:t>
            </w:r>
          </w:p>
        </w:tc>
        <w:tc>
          <w:tcPr>
            <w:tcW w:w="3628" w:type="dxa"/>
          </w:tcPr>
          <w:p w:rsidR="002624EF" w:rsidRPr="006322A3" w:rsidRDefault="00324BCB" w:rsidP="002624EF">
            <w:pPr>
              <w:pStyle w:val="AvsTjnsteman"/>
            </w:pPr>
            <w:r w:rsidRPr="006322A3">
              <w:t>Ulf Christoffersson</w:t>
            </w:r>
          </w:p>
        </w:tc>
      </w:tr>
    </w:tbl>
    <w:p w:rsidR="00D85057" w:rsidRPr="006322A3" w:rsidRDefault="00D85057" w:rsidP="002624EF"/>
    <w:sectPr w:rsidR="00D85057" w:rsidRPr="006322A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EF"/>
    <w:rsid w:val="0009098F"/>
    <w:rsid w:val="000C2D8D"/>
    <w:rsid w:val="000C7FCC"/>
    <w:rsid w:val="001667BD"/>
    <w:rsid w:val="001C2855"/>
    <w:rsid w:val="00224A43"/>
    <w:rsid w:val="00243D3C"/>
    <w:rsid w:val="00244660"/>
    <w:rsid w:val="002624EF"/>
    <w:rsid w:val="0026798D"/>
    <w:rsid w:val="00324BCB"/>
    <w:rsid w:val="004A0681"/>
    <w:rsid w:val="004C4FD0"/>
    <w:rsid w:val="004F1358"/>
    <w:rsid w:val="00503547"/>
    <w:rsid w:val="00510D48"/>
    <w:rsid w:val="005422B3"/>
    <w:rsid w:val="005F2290"/>
    <w:rsid w:val="00621003"/>
    <w:rsid w:val="006322A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E2EAE"/>
    <w:rsid w:val="00C1040E"/>
    <w:rsid w:val="00C72B82"/>
    <w:rsid w:val="00D644E9"/>
    <w:rsid w:val="00D85057"/>
    <w:rsid w:val="00DC0766"/>
    <w:rsid w:val="00E43C1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7B66D0-18A7-4957-812A-A9F82EC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288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23</vt:lpwstr>
  </property>
  <property fmtid="{D5CDD505-2E9C-101B-9397-08002B2CF9AE}" pid="17" name="RefRubrik">
    <vt:lpwstr>Ökad kvalitet vid läkemedelsförskrivning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