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97658" w14:textId="77777777">
      <w:pPr>
        <w:pStyle w:val="Normalutanindragellerluft"/>
      </w:pPr>
      <w:bookmarkStart w:name="_Toc106800475" w:id="0"/>
      <w:bookmarkStart w:name="_Toc106801300" w:id="1"/>
    </w:p>
    <w:p xmlns:w14="http://schemas.microsoft.com/office/word/2010/wordml" w:rsidRPr="009B062B" w:rsidR="00AF30DD" w:rsidP="000C13DA" w:rsidRDefault="00FB34D9" w14:paraId="151DE2F1" w14:textId="77777777">
      <w:pPr>
        <w:pStyle w:val="RubrikFrslagTIllRiksdagsbeslut"/>
      </w:pPr>
      <w:sdt>
        <w:sdtPr>
          <w:alias w:val="CC_Boilerplate_4"/>
          <w:tag w:val="CC_Boilerplate_4"/>
          <w:id w:val="-1644581176"/>
          <w:lock w:val="sdtContentLocked"/>
          <w:placeholder>
            <w:docPart w:val="31A98AFAC89C4201B5DFCA9D2294E2CD"/>
          </w:placeholder>
          <w:text/>
        </w:sdtPr>
        <w:sdtEndPr/>
        <w:sdtContent>
          <w:r w:rsidRPr="009B062B" w:rsidR="00AF30DD">
            <w:t>Förslag till riksdagsbeslut</w:t>
          </w:r>
        </w:sdtContent>
      </w:sdt>
      <w:bookmarkEnd w:id="0"/>
      <w:bookmarkEnd w:id="1"/>
    </w:p>
    <w:sdt>
      <w:sdtPr>
        <w:tag w:val="79881a3c-20e6-4377-b397-69aced06f4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enlighet med Europarådets ministerråds rekommendation, överväga att initiera en oberoende granskning gällande älvdalskans 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CEEB22CF924685964B5340CB7C1ED8"/>
        </w:placeholder>
        <w:text/>
      </w:sdtPr>
      <w:sdtEndPr/>
      <w:sdtContent>
        <w:p xmlns:w14="http://schemas.microsoft.com/office/word/2010/wordml" w:rsidRPr="009B062B" w:rsidR="006D79C9" w:rsidP="00333E95" w:rsidRDefault="006D79C9" w14:paraId="0075F6CF" w14:textId="77777777">
          <w:pPr>
            <w:pStyle w:val="Rubrik1"/>
          </w:pPr>
          <w:r>
            <w:t>Motivering</w:t>
          </w:r>
        </w:p>
      </w:sdtContent>
    </w:sdt>
    <w:bookmarkEnd w:displacedByCustomXml="prev" w:id="3"/>
    <w:bookmarkEnd w:displacedByCustomXml="prev" w:id="4"/>
    <w:p xmlns:w14="http://schemas.microsoft.com/office/word/2010/wordml" w:rsidRPr="001B5DF8" w:rsidR="00726AF7" w:rsidP="005E5B28" w:rsidRDefault="00726AF7" w14:paraId="350846B4" w14:textId="0279DD17">
      <w:pPr>
        <w:ind w:firstLine="0"/>
      </w:pPr>
      <w:r w:rsidRPr="001B5DF8">
        <w:t>Språkets roll är central för människors identitet och kultur. I FN:s konvention om mänskliga rättigheter framhålls det som en grundläggande rättighet att kunna utveckla och bruka sitt språk. Sverige har dessutom, genom ratificeringen av Europarådets minoritetsspråkskonvention år 2000, åtagit sig att skydda och främja språk som skiljer sig tydligt från huvudspråket och som har talats i landet under lång tid.</w:t>
      </w:r>
    </w:p>
    <w:p xmlns:w14="http://schemas.microsoft.com/office/word/2010/wordml" w:rsidRPr="001B5DF8" w:rsidR="00726AF7" w:rsidP="00095B0A" w:rsidRDefault="00726AF7" w14:paraId="198D3E3C" w14:textId="77777777">
      <w:proofErr w:type="spellStart"/>
      <w:r w:rsidRPr="001B5DF8">
        <w:t>Älvdalska</w:t>
      </w:r>
      <w:proofErr w:type="spellEnd"/>
      <w:r w:rsidRPr="001B5DF8">
        <w:t xml:space="preserve"> talas av cirka 3 000 personer, framför allt i Älvdalens socken i norra Dalarna. Språket har gamla rötter och den klassiska älvdalskan kan spåras tillbaka till 1300-talet. Trots detta har älvdalskan ofta betraktats som en dialekt, även om språkvetare i dag i stor utsträckning betraktar den som ett eget språk.</w:t>
      </w:r>
    </w:p>
    <w:p xmlns:w14="http://schemas.microsoft.com/office/word/2010/wordml" w:rsidRPr="001B5DF8" w:rsidR="00726AF7" w:rsidP="00095B0A" w:rsidRDefault="00726AF7" w14:paraId="5A994B47" w14:textId="77777777">
      <w:r w:rsidRPr="001B5DF8">
        <w:t>Det finns flera argument för detta</w:t>
      </w:r>
      <w:r>
        <w:t xml:space="preserve">. </w:t>
      </w:r>
      <w:r w:rsidRPr="001B5DF8">
        <w:t xml:space="preserve">Älvdalskan avviker kraftigt från svenskan och är i stort sett obegriplig för svensktalare. Avståndet mellan </w:t>
      </w:r>
      <w:proofErr w:type="spellStart"/>
      <w:r w:rsidRPr="001B5DF8">
        <w:t>älvdalska</w:t>
      </w:r>
      <w:proofErr w:type="spellEnd"/>
      <w:r w:rsidRPr="001B5DF8">
        <w:t xml:space="preserve"> och svenska bedöms vara lika stort som mellan </w:t>
      </w:r>
      <w:proofErr w:type="spellStart"/>
      <w:r w:rsidRPr="001B5DF8">
        <w:t>älvdalska</w:t>
      </w:r>
      <w:proofErr w:type="spellEnd"/>
      <w:r w:rsidRPr="001B5DF8">
        <w:t xml:space="preserve"> och isländska.</w:t>
      </w:r>
      <w:r>
        <w:t xml:space="preserve"> </w:t>
      </w:r>
      <w:r w:rsidRPr="001B5DF8">
        <w:t>Språket har en egen ortografi, dokumentation, grammatik och ordböcker.</w:t>
      </w:r>
      <w:r>
        <w:t xml:space="preserve"> </w:t>
      </w:r>
      <w:r w:rsidRPr="001B5DF8">
        <w:t>Det används fortfarande mellan generationer och har en stark identitetsskapande funktion för bygden.</w:t>
      </w:r>
    </w:p>
    <w:p xmlns:w14="http://schemas.microsoft.com/office/word/2010/wordml" w:rsidRPr="001B5DF8" w:rsidR="00726AF7" w:rsidP="00095B0A" w:rsidRDefault="00726AF7" w14:paraId="45E9C792" w14:textId="77777777">
      <w:r w:rsidRPr="001B5DF8">
        <w:lastRenderedPageBreak/>
        <w:t>Som jämförelse talas samiska av cirka 6 000 personer och jiddisch av mellan 750 och 1 500 personer – båda redan erkända som nationella minoritetsspråk.</w:t>
      </w:r>
    </w:p>
    <w:p xmlns:w14="http://schemas.microsoft.com/office/word/2010/wordml" w:rsidRPr="001B5DF8" w:rsidR="00726AF7" w:rsidP="00095B0A" w:rsidRDefault="00726AF7" w14:paraId="349A11A5" w14:textId="77777777">
      <w:r w:rsidRPr="001B5DF8">
        <w:t>Europarådet har vid upprepade tillfällen uppmanat Sverige att genomföra en oberoende granskning av älvdalskans ställning. En sådan granskning skulle vara ett viktigt steg mot att säkerställa språkets framtid och ge älvdalskan den erkända status den förtjänar.</w:t>
      </w:r>
    </w:p>
    <w:p xmlns:w14="http://schemas.microsoft.com/office/word/2010/wordml" w:rsidRPr="001B5DF8" w:rsidR="00726AF7" w:rsidP="00095B0A" w:rsidRDefault="00726AF7" w14:paraId="15A3A61C" w14:textId="77D05214">
      <w:r w:rsidRPr="001B5DF8">
        <w:t xml:space="preserve">Regeringen bör därför </w:t>
      </w:r>
      <w:r w:rsidR="00095B0A">
        <w:t xml:space="preserve">överväga att </w:t>
      </w:r>
      <w:r w:rsidRPr="001B5DF8">
        <w:t>följa Europarådets rekommendationer och initiera en oberoende granskning av älvdalskans ställning.</w:t>
      </w:r>
    </w:p>
    <w:p xmlns:w14="http://schemas.microsoft.com/office/word/2010/wordml" w:rsidRPr="00422B9E" w:rsidR="00422B9E" w:rsidP="008E0FE2" w:rsidRDefault="00422B9E" w14:paraId="488A19E6" w14:textId="1108322F">
      <w:pPr>
        <w:pStyle w:val="Normalutanindragellerluft"/>
      </w:pPr>
    </w:p>
    <w:p xmlns:w14="http://schemas.microsoft.com/office/word/2010/wordml" w:rsidR="00BB6339" w:rsidP="008E0FE2" w:rsidRDefault="00BB6339" w14:paraId="751056F5" w14:textId="77777777">
      <w:pPr>
        <w:pStyle w:val="Normalutanindragellerluft"/>
      </w:pPr>
    </w:p>
    <w:sdt>
      <w:sdtPr>
        <w:rPr>
          <w:i/>
          <w:noProof/>
        </w:rPr>
        <w:alias w:val="CC_Underskrifter"/>
        <w:tag w:val="CC_Underskrifter"/>
        <w:id w:val="583496634"/>
        <w:lock w:val="sdtContentLocked"/>
        <w:placeholder>
          <w:docPart w:val="0DF7762CBC024E26918C23655E37C94F"/>
        </w:placeholder>
      </w:sdtPr>
      <w:sdtEndPr/>
      <w:sdtContent>
        <w:p xmlns:w14="http://schemas.microsoft.com/office/word/2010/wordml" w:rsidR="00FA5AB9" w:rsidP="00FB34D9" w:rsidRDefault="00FA5AB9" w14:paraId="46D29AFA" w14:textId="77777777">
          <w:pPr/>
          <w:r/>
        </w:p>
        <w:p xmlns:w14="http://schemas.microsoft.com/office/word/2010/wordml" w:rsidR="00FA5AB9" w:rsidP="00FB34D9" w:rsidRDefault="00FA5AB9" w14:paraId="58111833" w14:textId="0604CB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719FC" w14:textId="22DA47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90FA" w14:textId="77777777" w:rsidR="00726AF7" w:rsidRDefault="00726AF7" w:rsidP="000C1CAD">
      <w:pPr>
        <w:spacing w:line="240" w:lineRule="auto"/>
      </w:pPr>
      <w:r>
        <w:separator/>
      </w:r>
    </w:p>
  </w:endnote>
  <w:endnote w:type="continuationSeparator" w:id="0">
    <w:p w14:paraId="6BEFA4AE" w14:textId="77777777" w:rsidR="00726AF7" w:rsidRDefault="00726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4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0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35C9" w14:textId="0D48C0B4" w:rsidR="00262EA3" w:rsidRPr="00FB34D9" w:rsidRDefault="00262EA3" w:rsidP="00FB3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950E" w14:textId="77777777" w:rsidR="00726AF7" w:rsidRDefault="00726AF7" w:rsidP="000C1CAD">
      <w:pPr>
        <w:spacing w:line="240" w:lineRule="auto"/>
      </w:pPr>
      <w:r>
        <w:separator/>
      </w:r>
    </w:p>
  </w:footnote>
  <w:footnote w:type="continuationSeparator" w:id="0">
    <w:p w14:paraId="5D244C58" w14:textId="77777777" w:rsidR="00726AF7" w:rsidRDefault="00726A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E99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077EF" wp14:anchorId="2DFC15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34D9" w14:paraId="6C3987D2" w14:textId="1F87BFFF">
                          <w:pPr>
                            <w:jc w:val="right"/>
                          </w:pPr>
                          <w:sdt>
                            <w:sdtPr>
                              <w:alias w:val="CC_Noformat_Partikod"/>
                              <w:tag w:val="CC_Noformat_Partikod"/>
                              <w:id w:val="-53464382"/>
                              <w:placeholder>
                                <w:docPart w:val="91931295FA264794AD9DE3BD992013C8"/>
                              </w:placeholder>
                              <w:text/>
                            </w:sdtPr>
                            <w:sdtEndPr/>
                            <w:sdtContent>
                              <w:r w:rsidR="00726AF7">
                                <w:t>M</w:t>
                              </w:r>
                            </w:sdtContent>
                          </w:sdt>
                          <w:sdt>
                            <w:sdtPr>
                              <w:alias w:val="CC_Noformat_Partinummer"/>
                              <w:tag w:val="CC_Noformat_Partinummer"/>
                              <w:id w:val="-1709555926"/>
                              <w:placeholder>
                                <w:docPart w:val="B0FD6E2B24EB471E904C31858889A6B8"/>
                              </w:placeholder>
                              <w:text/>
                            </w:sdtPr>
                            <w:sdtEndPr/>
                            <w:sdtContent>
                              <w:r w:rsidR="00833004">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C15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34D9" w14:paraId="6C3987D2" w14:textId="1F87BFFF">
                    <w:pPr>
                      <w:jc w:val="right"/>
                    </w:pPr>
                    <w:sdt>
                      <w:sdtPr>
                        <w:alias w:val="CC_Noformat_Partikod"/>
                        <w:tag w:val="CC_Noformat_Partikod"/>
                        <w:id w:val="-53464382"/>
                        <w:placeholder>
                          <w:docPart w:val="91931295FA264794AD9DE3BD992013C8"/>
                        </w:placeholder>
                        <w:text/>
                      </w:sdtPr>
                      <w:sdtEndPr/>
                      <w:sdtContent>
                        <w:r w:rsidR="00726AF7">
                          <w:t>M</w:t>
                        </w:r>
                      </w:sdtContent>
                    </w:sdt>
                    <w:sdt>
                      <w:sdtPr>
                        <w:alias w:val="CC_Noformat_Partinummer"/>
                        <w:tag w:val="CC_Noformat_Partinummer"/>
                        <w:id w:val="-1709555926"/>
                        <w:placeholder>
                          <w:docPart w:val="B0FD6E2B24EB471E904C31858889A6B8"/>
                        </w:placeholder>
                        <w:text/>
                      </w:sdtPr>
                      <w:sdtEndPr/>
                      <w:sdtContent>
                        <w:r w:rsidR="00833004">
                          <w:t>1112</w:t>
                        </w:r>
                      </w:sdtContent>
                    </w:sdt>
                  </w:p>
                </w:txbxContent>
              </v:textbox>
              <w10:wrap anchorx="page"/>
            </v:shape>
          </w:pict>
        </mc:Fallback>
      </mc:AlternateContent>
    </w:r>
  </w:p>
  <w:p w:rsidRPr="00293C4F" w:rsidR="00262EA3" w:rsidP="00776B74" w:rsidRDefault="00262EA3" w14:paraId="7D46A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21BC1E" w14:textId="77777777">
    <w:pPr>
      <w:jc w:val="right"/>
    </w:pPr>
  </w:p>
  <w:p w:rsidR="00262EA3" w:rsidP="00776B74" w:rsidRDefault="00262EA3" w14:paraId="543AA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34D9" w14:paraId="7D6E68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2C2D8" wp14:anchorId="6A95C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34D9" w14:paraId="0FB2ABE9" w14:textId="393E059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6AF7">
          <w:t>M</w:t>
        </w:r>
      </w:sdtContent>
    </w:sdt>
    <w:sdt>
      <w:sdtPr>
        <w:alias w:val="CC_Noformat_Partinummer"/>
        <w:tag w:val="CC_Noformat_Partinummer"/>
        <w:id w:val="-2014525982"/>
        <w:lock w:val="contentLocked"/>
        <w:text/>
      </w:sdtPr>
      <w:sdtEndPr/>
      <w:sdtContent>
        <w:r w:rsidR="00833004">
          <w:t>1112</w:t>
        </w:r>
      </w:sdtContent>
    </w:sdt>
  </w:p>
  <w:p w:rsidRPr="008227B3" w:rsidR="00262EA3" w:rsidP="008227B3" w:rsidRDefault="00FB34D9" w14:paraId="5479D5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34D9" w14:paraId="60F6B64A" w14:textId="1C0A4E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:3036</w:t>
        </w:r>
      </w:sdtContent>
    </w:sdt>
  </w:p>
  <w:p w:rsidR="00262EA3" w:rsidP="00E03A3D" w:rsidRDefault="00FB34D9" w14:paraId="73BC1E01" w14:textId="100C6FA0">
    <w:pPr>
      <w:pStyle w:val="Motionr"/>
    </w:pPr>
    <w:sdt>
      <w:sdtPr>
        <w:alias w:val="CC_Noformat_Avtext"/>
        <w:tag w:val="CC_Noformat_Avtext"/>
        <w:id w:val="-2020768203"/>
        <w:lock w:val="sdtContentLocked"/>
        <w:placeholder>
          <w:docPart w:val="91931295FA264794AD9DE3BD992013C8"/>
        </w:placeholder>
        <w15:appearance w15:val="hidden"/>
        <w:text/>
      </w:sdtPr>
      <w:sdtEndPr/>
      <w:sdtContent>
        <w:r>
          <w:t>av Malin Höglund (M)</w:t>
        </w:r>
      </w:sdtContent>
    </w:sdt>
  </w:p>
  <w:sdt>
    <w:sdtPr>
      <w:alias w:val="CC_Noformat_Rubtext"/>
      <w:tag w:val="CC_Noformat_Rubtext"/>
      <w:id w:val="-218060500"/>
      <w:lock w:val="sdtContentLocked"/>
      <w:placeholder>
        <w:docPart w:val="B0FD6E2B24EB471E904C31858889A6B8"/>
      </w:placeholder>
      <w:text/>
    </w:sdtPr>
    <w:sdtEndPr/>
    <w:sdtContent>
      <w:p w:rsidR="00262EA3" w:rsidP="00283E0F" w:rsidRDefault="00726AF7" w14:paraId="12D80680" w14:textId="41BCF72C">
        <w:pPr>
          <w:pStyle w:val="FSHRub2"/>
        </w:pPr>
        <w:r>
          <w:t>Älvdalska som ett eget 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047E12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A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0A"/>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D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09"/>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2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F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0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154"/>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78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B9"/>
    <w:rsid w:val="00FA5C06"/>
    <w:rsid w:val="00FA7004"/>
    <w:rsid w:val="00FB0CFB"/>
    <w:rsid w:val="00FB113D"/>
    <w:rsid w:val="00FB13DC"/>
    <w:rsid w:val="00FB23CF"/>
    <w:rsid w:val="00FB34C5"/>
    <w:rsid w:val="00FB34D9"/>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8F1BC"/>
  <w15:chartTrackingRefBased/>
  <w15:docId w15:val="{70B2CE41-D56E-4190-BAFA-F43B1D1E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98AFAC89C4201B5DFCA9D2294E2CD"/>
        <w:category>
          <w:name w:val="Allmänt"/>
          <w:gallery w:val="placeholder"/>
        </w:category>
        <w:types>
          <w:type w:val="bbPlcHdr"/>
        </w:types>
        <w:behaviors>
          <w:behavior w:val="content"/>
        </w:behaviors>
        <w:guid w:val="{C2FAF596-0B45-474A-8ECC-32C9DE78D793}"/>
      </w:docPartPr>
      <w:docPartBody>
        <w:p w:rsidR="00D07EF5" w:rsidRDefault="00D07EF5">
          <w:pPr>
            <w:pStyle w:val="31A98AFAC89C4201B5DFCA9D2294E2CD"/>
          </w:pPr>
          <w:r w:rsidRPr="005A0A93">
            <w:rPr>
              <w:rStyle w:val="Platshllartext"/>
            </w:rPr>
            <w:t>Förslag till riksdagsbeslut</w:t>
          </w:r>
        </w:p>
      </w:docPartBody>
    </w:docPart>
    <w:docPart>
      <w:docPartPr>
        <w:name w:val="5678AFA23E434A688B24EFFE8CF1EBDF"/>
        <w:category>
          <w:name w:val="Allmänt"/>
          <w:gallery w:val="placeholder"/>
        </w:category>
        <w:types>
          <w:type w:val="bbPlcHdr"/>
        </w:types>
        <w:behaviors>
          <w:behavior w:val="content"/>
        </w:behaviors>
        <w:guid w:val="{62C61791-1D28-4599-86FA-AE9D4EC38734}"/>
      </w:docPartPr>
      <w:docPartBody>
        <w:p w:rsidR="00D07EF5" w:rsidRDefault="00D07EF5">
          <w:pPr>
            <w:pStyle w:val="5678AFA23E434A688B24EFFE8CF1EB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CEEB22CF924685964B5340CB7C1ED8"/>
        <w:category>
          <w:name w:val="Allmänt"/>
          <w:gallery w:val="placeholder"/>
        </w:category>
        <w:types>
          <w:type w:val="bbPlcHdr"/>
        </w:types>
        <w:behaviors>
          <w:behavior w:val="content"/>
        </w:behaviors>
        <w:guid w:val="{F5B22D1A-9DA6-4715-8B5E-173A96A6B868}"/>
      </w:docPartPr>
      <w:docPartBody>
        <w:p w:rsidR="00D07EF5" w:rsidRDefault="00D07EF5">
          <w:pPr>
            <w:pStyle w:val="AACEEB22CF924685964B5340CB7C1ED8"/>
          </w:pPr>
          <w:r w:rsidRPr="005A0A93">
            <w:rPr>
              <w:rStyle w:val="Platshllartext"/>
            </w:rPr>
            <w:t>Motivering</w:t>
          </w:r>
        </w:p>
      </w:docPartBody>
    </w:docPart>
    <w:docPart>
      <w:docPartPr>
        <w:name w:val="0DF7762CBC024E26918C23655E37C94F"/>
        <w:category>
          <w:name w:val="Allmänt"/>
          <w:gallery w:val="placeholder"/>
        </w:category>
        <w:types>
          <w:type w:val="bbPlcHdr"/>
        </w:types>
        <w:behaviors>
          <w:behavior w:val="content"/>
        </w:behaviors>
        <w:guid w:val="{D7301244-9C06-4669-B671-F04525290175}"/>
      </w:docPartPr>
      <w:docPartBody>
        <w:p w:rsidR="00D07EF5" w:rsidRDefault="00D07EF5">
          <w:pPr>
            <w:pStyle w:val="0DF7762CBC024E26918C23655E37C94F"/>
          </w:pPr>
          <w:r w:rsidRPr="009B077E">
            <w:rPr>
              <w:rStyle w:val="Platshllartext"/>
            </w:rPr>
            <w:t>Namn på motionärer infogas/tas bort via panelen.</w:t>
          </w:r>
        </w:p>
      </w:docPartBody>
    </w:docPart>
    <w:docPart>
      <w:docPartPr>
        <w:name w:val="91931295FA264794AD9DE3BD992013C8"/>
        <w:category>
          <w:name w:val="Allmänt"/>
          <w:gallery w:val="placeholder"/>
        </w:category>
        <w:types>
          <w:type w:val="bbPlcHdr"/>
        </w:types>
        <w:behaviors>
          <w:behavior w:val="content"/>
        </w:behaviors>
        <w:guid w:val="{2630AE19-F90F-47C5-A96D-F71B5914F13B}"/>
      </w:docPartPr>
      <w:docPartBody>
        <w:p w:rsidR="00D07EF5" w:rsidRDefault="00D07EF5">
          <w:pPr>
            <w:pStyle w:val="91931295FA264794AD9DE3BD992013C8"/>
          </w:pPr>
          <w:r>
            <w:rPr>
              <w:rStyle w:val="Platshllartext"/>
            </w:rPr>
            <w:t xml:space="preserve"> </w:t>
          </w:r>
        </w:p>
      </w:docPartBody>
    </w:docPart>
    <w:docPart>
      <w:docPartPr>
        <w:name w:val="B0FD6E2B24EB471E904C31858889A6B8"/>
        <w:category>
          <w:name w:val="Allmänt"/>
          <w:gallery w:val="placeholder"/>
        </w:category>
        <w:types>
          <w:type w:val="bbPlcHdr"/>
        </w:types>
        <w:behaviors>
          <w:behavior w:val="content"/>
        </w:behaviors>
        <w:guid w:val="{EF769F58-C02C-4641-BC5D-10B22B81D047}"/>
      </w:docPartPr>
      <w:docPartBody>
        <w:p w:rsidR="00D07EF5" w:rsidRDefault="00D07EF5">
          <w:pPr>
            <w:pStyle w:val="B0FD6E2B24EB471E904C31858889A6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F5"/>
    <w:rsid w:val="00D07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98AFAC89C4201B5DFCA9D2294E2CD">
    <w:name w:val="31A98AFAC89C4201B5DFCA9D2294E2CD"/>
  </w:style>
  <w:style w:type="paragraph" w:customStyle="1" w:styleId="5678AFA23E434A688B24EFFE8CF1EBDF">
    <w:name w:val="5678AFA23E434A688B24EFFE8CF1EBDF"/>
  </w:style>
  <w:style w:type="paragraph" w:customStyle="1" w:styleId="AACEEB22CF924685964B5340CB7C1ED8">
    <w:name w:val="AACEEB22CF924685964B5340CB7C1ED8"/>
  </w:style>
  <w:style w:type="paragraph" w:customStyle="1" w:styleId="0DF7762CBC024E26918C23655E37C94F">
    <w:name w:val="0DF7762CBC024E26918C23655E37C94F"/>
  </w:style>
  <w:style w:type="paragraph" w:customStyle="1" w:styleId="91931295FA264794AD9DE3BD992013C8">
    <w:name w:val="91931295FA264794AD9DE3BD992013C8"/>
  </w:style>
  <w:style w:type="paragraph" w:customStyle="1" w:styleId="B0FD6E2B24EB471E904C31858889A6B8">
    <w:name w:val="B0FD6E2B24EB471E904C31858889A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CCB3-41D2-4BCB-AEAF-FC39B55A7542}"/>
</file>

<file path=customXml/itemProps2.xml><?xml version="1.0" encoding="utf-8"?>
<ds:datastoreItem xmlns:ds="http://schemas.openxmlformats.org/officeDocument/2006/customXml" ds:itemID="{6BD01963-93CC-4190-9D8E-605D2999F6A6}"/>
</file>

<file path=customXml/itemProps3.xml><?xml version="1.0" encoding="utf-8"?>
<ds:datastoreItem xmlns:ds="http://schemas.openxmlformats.org/officeDocument/2006/customXml" ds:itemID="{96710F8C-5CDB-4B49-9CE8-919F5AEE14E5}"/>
</file>

<file path=customXml/itemProps4.xml><?xml version="1.0" encoding="utf-8"?>
<ds:datastoreItem xmlns:ds="http://schemas.openxmlformats.org/officeDocument/2006/customXml" ds:itemID="{7DA2E0CF-B93E-423E-B471-4F13A6E4A8D4}"/>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1686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Älvdalska   ett eget språk</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