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6CEBAB4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39019C">
              <w:rPr>
                <w:b/>
              </w:rPr>
              <w:t>3</w:t>
            </w:r>
            <w:r w:rsidR="00E41A76">
              <w:rPr>
                <w:b/>
              </w:rPr>
              <w:t>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37C6C05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A4759A">
              <w:t>4</w:t>
            </w:r>
            <w:r w:rsidR="00745634">
              <w:t>-</w:t>
            </w:r>
            <w:r w:rsidR="00E41A76">
              <w:t>23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BA59353" w:rsidR="0096348C" w:rsidRDefault="00E41A76" w:rsidP="00214E90">
            <w:r>
              <w:t>11</w:t>
            </w:r>
            <w:r w:rsidR="00497FA3" w:rsidRPr="00BE690A">
              <w:t>.</w:t>
            </w:r>
            <w:r w:rsidR="00B5095E"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>
              <w:t>1</w:t>
            </w:r>
            <w:r w:rsidR="00CD6B96" w:rsidRPr="00BE690A">
              <w:t>.</w:t>
            </w:r>
            <w:r>
              <w:t>0</w:t>
            </w:r>
            <w:r w:rsidR="000906DE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2747D" w14:paraId="69381656" w14:textId="77777777" w:rsidTr="00121808">
        <w:tc>
          <w:tcPr>
            <w:tcW w:w="567" w:type="dxa"/>
            <w:shd w:val="clear" w:color="auto" w:fill="auto"/>
          </w:tcPr>
          <w:p w14:paraId="561528DF" w14:textId="3716AE3A" w:rsidR="00D2747D" w:rsidRDefault="00D2747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2DD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6B4FF9A8" w14:textId="77777777" w:rsidR="009B0011" w:rsidRDefault="009B0011" w:rsidP="009B001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6298A67" w14:textId="77777777" w:rsidR="009B0011" w:rsidRDefault="009B0011" w:rsidP="009B0011">
            <w:pPr>
              <w:tabs>
                <w:tab w:val="left" w:pos="1701"/>
              </w:tabs>
              <w:rPr>
                <w:b/>
              </w:rPr>
            </w:pPr>
          </w:p>
          <w:p w14:paraId="32AF92AC" w14:textId="320D6416" w:rsidR="009B0011" w:rsidRPr="0077665F" w:rsidRDefault="009B0011" w:rsidP="009B001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</w:t>
            </w:r>
            <w:r w:rsidR="007D5FAE">
              <w:rPr>
                <w:bCs/>
              </w:rPr>
              <w:t>1</w:t>
            </w:r>
            <w:r w:rsidRPr="0077665F">
              <w:rPr>
                <w:bCs/>
              </w:rPr>
              <w:t>.</w:t>
            </w:r>
          </w:p>
          <w:p w14:paraId="04CDE0DC" w14:textId="77777777" w:rsidR="00D2747D" w:rsidRDefault="00D2747D" w:rsidP="004668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976A4" w14:paraId="21CF541A" w14:textId="77777777" w:rsidTr="00121808">
        <w:tc>
          <w:tcPr>
            <w:tcW w:w="567" w:type="dxa"/>
            <w:shd w:val="clear" w:color="auto" w:fill="auto"/>
          </w:tcPr>
          <w:p w14:paraId="6D17636F" w14:textId="75957E62" w:rsidR="00E976A4" w:rsidRDefault="00E976A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2DD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659F1253" w14:textId="77777777" w:rsidR="001B3891" w:rsidRDefault="001B3891" w:rsidP="001B389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Stärkt skydd för polisanställda (JuU28)</w:t>
            </w:r>
          </w:p>
          <w:p w14:paraId="228EF2A4" w14:textId="77777777" w:rsidR="001B3891" w:rsidRDefault="001B3891" w:rsidP="001B389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0FF340D" w14:textId="00776247" w:rsidR="001B3891" w:rsidRDefault="001B3891" w:rsidP="001B389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</w:t>
            </w:r>
            <w:r w:rsidRPr="00591182">
              <w:rPr>
                <w:bCs/>
                <w:snapToGrid w:val="0"/>
              </w:rPr>
              <w:t xml:space="preserve">beredningen av </w:t>
            </w:r>
            <w:r>
              <w:rPr>
                <w:bCs/>
                <w:snapToGrid w:val="0"/>
              </w:rPr>
              <w:t>proposition 2023/24:</w:t>
            </w:r>
            <w:r w:rsidR="00DB785C">
              <w:rPr>
                <w:bCs/>
                <w:snapToGrid w:val="0"/>
              </w:rPr>
              <w:t>102</w:t>
            </w:r>
            <w:r>
              <w:rPr>
                <w:bCs/>
                <w:snapToGrid w:val="0"/>
              </w:rPr>
              <w:t xml:space="preserve"> och motioner.</w:t>
            </w:r>
          </w:p>
          <w:p w14:paraId="397CB296" w14:textId="77777777" w:rsidR="001B3891" w:rsidRDefault="001B3891" w:rsidP="001B389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39A6C4" w14:textId="48F4E52C" w:rsidR="007D5FAE" w:rsidRDefault="007D5FAE" w:rsidP="007D5FAE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2023/24:JuU28.</w:t>
            </w:r>
          </w:p>
          <w:p w14:paraId="39BF6B52" w14:textId="77777777" w:rsidR="007D5FAE" w:rsidRDefault="007D5FAE" w:rsidP="007D5FAE">
            <w:pPr>
              <w:rPr>
                <w:snapToGrid w:val="0"/>
              </w:rPr>
            </w:pPr>
          </w:p>
          <w:p w14:paraId="7F84F284" w14:textId="00487CF7" w:rsidR="007D5FAE" w:rsidRDefault="00A2489A" w:rsidP="007D5FAE">
            <w:pPr>
              <w:rPr>
                <w:snapToGrid w:val="0"/>
              </w:rPr>
            </w:pPr>
            <w:r>
              <w:rPr>
                <w:snapToGrid w:val="0"/>
              </w:rPr>
              <w:t>S- och V</w:t>
            </w:r>
            <w:r w:rsidR="007D5FAE">
              <w:rPr>
                <w:snapToGrid w:val="0"/>
              </w:rPr>
              <w:t>-ledamöterna anmälde reservationer.</w:t>
            </w:r>
          </w:p>
          <w:p w14:paraId="2A58A7F8" w14:textId="77777777" w:rsidR="007D5FAE" w:rsidRDefault="007D5FAE" w:rsidP="007D5FAE">
            <w:pPr>
              <w:rPr>
                <w:snapToGrid w:val="0"/>
              </w:rPr>
            </w:pPr>
          </w:p>
          <w:p w14:paraId="26308BDE" w14:textId="1113F141" w:rsidR="007D5FAE" w:rsidRDefault="00A2489A" w:rsidP="007D5FAE">
            <w:pPr>
              <w:rPr>
                <w:snapToGrid w:val="0"/>
              </w:rPr>
            </w:pPr>
            <w:r>
              <w:rPr>
                <w:snapToGrid w:val="0"/>
              </w:rPr>
              <w:t>C</w:t>
            </w:r>
            <w:r w:rsidR="007D5FAE">
              <w:rPr>
                <w:snapToGrid w:val="0"/>
              </w:rPr>
              <w:t>-ledam</w:t>
            </w:r>
            <w:r>
              <w:rPr>
                <w:snapToGrid w:val="0"/>
              </w:rPr>
              <w:t>oten</w:t>
            </w:r>
            <w:r w:rsidR="007D5FAE">
              <w:rPr>
                <w:snapToGrid w:val="0"/>
              </w:rPr>
              <w:t xml:space="preserve"> anmälde</w:t>
            </w:r>
            <w:r>
              <w:rPr>
                <w:snapToGrid w:val="0"/>
              </w:rPr>
              <w:t xml:space="preserve"> ett</w:t>
            </w:r>
            <w:r w:rsidR="007D5FAE">
              <w:rPr>
                <w:snapToGrid w:val="0"/>
              </w:rPr>
              <w:t xml:space="preserve"> särskil</w:t>
            </w:r>
            <w:r>
              <w:rPr>
                <w:snapToGrid w:val="0"/>
              </w:rPr>
              <w:t>t</w:t>
            </w:r>
            <w:r w:rsidR="007D5FAE">
              <w:rPr>
                <w:snapToGrid w:val="0"/>
              </w:rPr>
              <w:t xml:space="preserve"> yttrande.</w:t>
            </w:r>
          </w:p>
          <w:p w14:paraId="354E8EF6" w14:textId="77777777" w:rsidR="00E976A4" w:rsidRPr="00466837" w:rsidRDefault="00E976A4" w:rsidP="00807979">
            <w:pPr>
              <w:rPr>
                <w:b/>
                <w:bCs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2CB1A192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79F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4FD727F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7D5FAE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741F26">
              <w:rPr>
                <w:snapToGrid w:val="0"/>
              </w:rPr>
              <w:t>2</w:t>
            </w:r>
            <w:r w:rsidR="007D5FAE">
              <w:rPr>
                <w:snapToGrid w:val="0"/>
              </w:rPr>
              <w:t>5</w:t>
            </w:r>
            <w:r w:rsidR="00A4759A">
              <w:rPr>
                <w:snapToGrid w:val="0"/>
              </w:rPr>
              <w:t xml:space="preserve"> april</w:t>
            </w:r>
            <w:r>
              <w:rPr>
                <w:snapToGrid w:val="0"/>
              </w:rPr>
              <w:t xml:space="preserve"> 202</w:t>
            </w:r>
            <w:r w:rsidR="007F3EC0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0906D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41D1A78D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741F26">
              <w:t>2</w:t>
            </w:r>
            <w:r w:rsidR="007D5FAE">
              <w:t>5</w:t>
            </w:r>
            <w:r w:rsidR="00A4759A">
              <w:t xml:space="preserve"> april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62FDD724" w:rsidR="00B22510" w:rsidRPr="00ED345C" w:rsidRDefault="00A07CEB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79802EB" w:rsidR="00D979FB" w:rsidRDefault="00D979FB">
      <w:pPr>
        <w:widowControl/>
      </w:pPr>
    </w:p>
    <w:p w14:paraId="33712B54" w14:textId="210A1217" w:rsidR="00AA153E" w:rsidRDefault="00AA153E">
      <w:pPr>
        <w:widowControl/>
      </w:pPr>
    </w:p>
    <w:p w14:paraId="1A64AF16" w14:textId="239D9159" w:rsidR="003A78F2" w:rsidRDefault="003A78F2">
      <w:pPr>
        <w:widowControl/>
      </w:pPr>
    </w:p>
    <w:p w14:paraId="6EDDB934" w14:textId="77777777" w:rsidR="003A78F2" w:rsidRDefault="003A78F2">
      <w:pPr>
        <w:widowControl/>
      </w:pPr>
    </w:p>
    <w:p w14:paraId="30625750" w14:textId="5CAA5B41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127E718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39019C">
              <w:t>3</w:t>
            </w:r>
            <w:r w:rsidR="00E41A76">
              <w:t>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76A8BC5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D979FB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7B2F3B16" w:rsidR="00A90DAD" w:rsidRDefault="00D979F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26F0929E" w:rsidR="00A90DAD" w:rsidRDefault="00D979F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45F3257C" w:rsidR="00A90DAD" w:rsidRDefault="00D979F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A90DAD" w:rsidRPr="00A74BA5" w:rsidRDefault="000E1D8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="00A90DAD"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754E5188" w:rsidR="00A90DAD" w:rsidRPr="0078232D" w:rsidRDefault="00D979FB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89AC0BF" w:rsidR="00125D57" w:rsidRPr="0078232D" w:rsidRDefault="00D979FB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91B0C" w14:paraId="7FD2B6E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AC3C" w14:textId="4F8932B9" w:rsidR="00D91B0C" w:rsidRDefault="00D91B0C" w:rsidP="004F206C">
            <w:pPr>
              <w:rPr>
                <w:color w:val="000000"/>
                <w:szCs w:val="24"/>
                <w:shd w:val="clear" w:color="auto" w:fill="FFFFFF"/>
              </w:rPr>
            </w:pPr>
            <w:r w:rsidRPr="00D91B0C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3E35" w14:textId="77777777" w:rsidR="00D91B0C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4AE1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4221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9BCB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03D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57AB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F6FD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26C4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BC1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8360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C1CE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E410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06B1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75B6" w14:textId="77777777" w:rsidR="00D91B0C" w:rsidRPr="0078232D" w:rsidRDefault="00D91B0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0AF467CC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</w:t>
            </w:r>
            <w:r w:rsidR="00D91B0C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D91B0C">
              <w:rPr>
                <w:sz w:val="20"/>
              </w:rPr>
              <w:t>22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06DE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3C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030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7AA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0D0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891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8DD"/>
    <w:rsid w:val="001F5A58"/>
    <w:rsid w:val="001F628F"/>
    <w:rsid w:val="001F73F8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19C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8F2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0B0"/>
    <w:rsid w:val="003F1393"/>
    <w:rsid w:val="003F144B"/>
    <w:rsid w:val="003F1837"/>
    <w:rsid w:val="003F1954"/>
    <w:rsid w:val="003F1B08"/>
    <w:rsid w:val="003F1F54"/>
    <w:rsid w:val="003F2075"/>
    <w:rsid w:val="003F308D"/>
    <w:rsid w:val="003F3159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DD7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6AD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1F26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A23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5FAE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3EC0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4DB0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011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CEB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9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756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6B3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040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19F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6D38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1B0C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9FB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B785C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76"/>
    <w:rsid w:val="00E41AF0"/>
    <w:rsid w:val="00E41DB6"/>
    <w:rsid w:val="00E421D8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1C37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9EA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85</TotalTime>
  <Pages>3</Pages>
  <Words>301</Words>
  <Characters>2444</Characters>
  <Application>Microsoft Office Word</Application>
  <DocSecurity>0</DocSecurity>
  <Lines>2444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17</cp:revision>
  <cp:lastPrinted>2024-04-25T07:09:00Z</cp:lastPrinted>
  <dcterms:created xsi:type="dcterms:W3CDTF">2024-04-08T13:04:00Z</dcterms:created>
  <dcterms:modified xsi:type="dcterms:W3CDTF">2024-04-25T07:12:00Z</dcterms:modified>
</cp:coreProperties>
</file>