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E73E53" w:rsidRPr="000E42DD" w:rsidTr="00E73E53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E73E53" w:rsidRPr="000E42DD" w:rsidRDefault="00E73E53" w:rsidP="00E73E53">
            <w:pPr>
              <w:pStyle w:val="RSKRbeteckning"/>
              <w:spacing w:before="240"/>
            </w:pPr>
            <w:r w:rsidRPr="000E42DD">
              <w:t>Riksdagsskrivelse</w:t>
            </w:r>
          </w:p>
          <w:p w:rsidR="00E73E53" w:rsidRPr="000E42DD" w:rsidRDefault="00E73E53" w:rsidP="00E73E53">
            <w:pPr>
              <w:pStyle w:val="RSKRbeteckning"/>
            </w:pPr>
            <w:r w:rsidRPr="000E42DD">
              <w:t>2013/14:21</w:t>
            </w:r>
          </w:p>
        </w:tc>
        <w:tc>
          <w:tcPr>
            <w:tcW w:w="1134" w:type="dxa"/>
          </w:tcPr>
          <w:p w:rsidR="00E73E53" w:rsidRPr="000E42DD" w:rsidRDefault="000E42DD" w:rsidP="00E73E53">
            <w:pPr>
              <w:jc w:val="right"/>
            </w:pPr>
            <w:r w:rsidRPr="000E42DD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73E53" w:rsidRPr="000E42DD" w:rsidTr="00E73E53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E73E53" w:rsidRPr="000E42DD" w:rsidRDefault="00E73E53" w:rsidP="00E73E53">
            <w:pPr>
              <w:rPr>
                <w:sz w:val="10"/>
              </w:rPr>
            </w:pPr>
          </w:p>
        </w:tc>
      </w:tr>
    </w:tbl>
    <w:p w:rsidR="00E73E53" w:rsidRPr="000E42DD" w:rsidRDefault="00E73E53" w:rsidP="00E73E53"/>
    <w:p w:rsidR="00E73E53" w:rsidRPr="000E42DD" w:rsidRDefault="00E73E53" w:rsidP="00E73E53">
      <w:pPr>
        <w:pStyle w:val="Mottagare1"/>
      </w:pPr>
      <w:r w:rsidRPr="000E42DD">
        <w:t>Regeringen</w:t>
      </w:r>
    </w:p>
    <w:p w:rsidR="00E73E53" w:rsidRPr="000E42DD" w:rsidRDefault="00E73E53" w:rsidP="00E73E53">
      <w:pPr>
        <w:pStyle w:val="Mottagare2"/>
      </w:pPr>
      <w:r w:rsidRPr="000E42DD">
        <w:t>Näringsdepartementet</w:t>
      </w:r>
    </w:p>
    <w:p w:rsidR="00E73E53" w:rsidRPr="000E42DD" w:rsidRDefault="00E73E53" w:rsidP="00E73E53">
      <w:r w:rsidRPr="000E42DD">
        <w:t>Med överlämnande av konstitutionsutskottets betänkande 2013/14:KU2 Kommunal medfinansiering av statlig sjöfartsinfrastruktur får jag anmäla att riksdagen denna dag bifallit utskottets förslag till riksdagsbeslut.</w:t>
      </w:r>
    </w:p>
    <w:p w:rsidR="00E73E53" w:rsidRPr="000E42DD" w:rsidRDefault="00E73E53" w:rsidP="00E73E53">
      <w:pPr>
        <w:pStyle w:val="Stockholm"/>
      </w:pPr>
      <w:r w:rsidRPr="000E42DD">
        <w:t>Stockholm den 23 oktober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E73E53" w:rsidRPr="000E42DD" w:rsidTr="00E73E53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E73E53" w:rsidRPr="000E42DD" w:rsidRDefault="00E73E53" w:rsidP="00E73E53">
            <w:pPr>
              <w:pStyle w:val="AvsTalman"/>
            </w:pPr>
            <w:r w:rsidRPr="000E42DD">
              <w:t>Per Westerberg</w:t>
            </w:r>
          </w:p>
        </w:tc>
        <w:tc>
          <w:tcPr>
            <w:tcW w:w="3628" w:type="dxa"/>
          </w:tcPr>
          <w:p w:rsidR="00E73E53" w:rsidRPr="000E42DD" w:rsidRDefault="00E73E53" w:rsidP="00E73E53">
            <w:pPr>
              <w:pStyle w:val="AvsTjnsteman"/>
            </w:pPr>
            <w:r w:rsidRPr="000E42DD">
              <w:t>Claes Mårtensson</w:t>
            </w:r>
          </w:p>
        </w:tc>
      </w:tr>
    </w:tbl>
    <w:p w:rsidR="00CE5B19" w:rsidRPr="000E42DD" w:rsidRDefault="00CE5B19" w:rsidP="00E73E53"/>
    <w:sectPr w:rsidR="00CE5B19" w:rsidRPr="000E42DD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E53"/>
    <w:rsid w:val="00062659"/>
    <w:rsid w:val="0009076C"/>
    <w:rsid w:val="000E42DD"/>
    <w:rsid w:val="00137E7C"/>
    <w:rsid w:val="0028165D"/>
    <w:rsid w:val="002E72EA"/>
    <w:rsid w:val="00333AF6"/>
    <w:rsid w:val="00433AA1"/>
    <w:rsid w:val="0055519C"/>
    <w:rsid w:val="005850E3"/>
    <w:rsid w:val="0065744A"/>
    <w:rsid w:val="0067566D"/>
    <w:rsid w:val="0068755D"/>
    <w:rsid w:val="007D1F51"/>
    <w:rsid w:val="00C46916"/>
    <w:rsid w:val="00C66D4D"/>
    <w:rsid w:val="00CE0BEB"/>
    <w:rsid w:val="00CE5B19"/>
    <w:rsid w:val="00E31940"/>
    <w:rsid w:val="00E73E53"/>
    <w:rsid w:val="00FB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03DFC-41D2-492E-85CF-4CB409AD5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36</Words>
  <Characters>308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1601-01-01T00:00:00Z</cp:lastPrinted>
  <dcterms:created xsi:type="dcterms:W3CDTF">2025-12-18T00:20:00Z</dcterms:created>
  <dcterms:modified xsi:type="dcterms:W3CDTF">2025-12-18T00:20:00Z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2013-10-23</vt:lpwstr>
  </property>
  <property fmtid="{D5CDD505-2E9C-101B-9397-08002B2CF9AE}" pid="6" name="DatumIText">
    <vt:lpwstr>den 23 oktober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21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2013/14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</vt:lpwstr>
  </property>
  <property fmtid="{D5CDD505-2E9C-101B-9397-08002B2CF9AE}" pid="18" name="RefRubrik">
    <vt:lpwstr>Kommunal medfinansiering av statlig sjöfartsinfrastruktur</vt:lpwstr>
  </property>
  <property fmtid="{D5CDD505-2E9C-101B-9397-08002B2CF9AE}" pid="19" name="SubTyp">
    <vt:lpwstr> </vt:lpwstr>
  </property>
</Properties>
</file>