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9FCD4BC71B491D9CAFFC7B3D617DC9"/>
        </w:placeholder>
        <w:text/>
      </w:sdtPr>
      <w:sdtEndPr/>
      <w:sdtContent>
        <w:p w:rsidRPr="009B062B" w:rsidR="00AF30DD" w:rsidP="00DA28CE" w:rsidRDefault="00AF30DD" w14:paraId="45041A7E" w14:textId="77777777">
          <w:pPr>
            <w:pStyle w:val="Rubrik1"/>
            <w:spacing w:after="300"/>
          </w:pPr>
          <w:r w:rsidRPr="009B062B">
            <w:t>Förslag till riksdagsbeslut</w:t>
          </w:r>
        </w:p>
      </w:sdtContent>
    </w:sdt>
    <w:sdt>
      <w:sdtPr>
        <w:alias w:val="Yrkande 1"/>
        <w:tag w:val="7cb0773e-75a6-49e2-a6f6-84fa60db5ea8"/>
        <w:id w:val="723956595"/>
        <w:lock w:val="sdtLocked"/>
      </w:sdtPr>
      <w:sdtEndPr/>
      <w:sdtContent>
        <w:p w:rsidR="00B922A3" w:rsidRDefault="005A18F4" w14:paraId="75A9FE74" w14:textId="7D2221B8">
          <w:pPr>
            <w:pStyle w:val="Frslagstext"/>
            <w:numPr>
              <w:ilvl w:val="0"/>
              <w:numId w:val="0"/>
            </w:numPr>
          </w:pPr>
          <w:r>
            <w:t>Riksdagen ställer sig bakom det som anförs i motionen om att överväga att ta fram en handlingsplan för hur vi kan säkra att Sverige utbildar fler hantverkare och för hur vi får fram fler hantverksutbildningar,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DCF8D716A4498FA7EF05073E746BB5"/>
        </w:placeholder>
        <w:text/>
      </w:sdtPr>
      <w:sdtEndPr/>
      <w:sdtContent>
        <w:p w:rsidRPr="009B062B" w:rsidR="006D79C9" w:rsidP="00333E95" w:rsidRDefault="006D79C9" w14:paraId="49CEE696" w14:textId="77777777">
          <w:pPr>
            <w:pStyle w:val="Rubrik1"/>
          </w:pPr>
          <w:r>
            <w:t>Motivering</w:t>
          </w:r>
        </w:p>
      </w:sdtContent>
    </w:sdt>
    <w:p w:rsidR="00A15841" w:rsidP="00174328" w:rsidRDefault="009002F8" w14:paraId="2170D8BE" w14:textId="3B19B5F0">
      <w:pPr>
        <w:pStyle w:val="Normalutanindragellerluft"/>
      </w:pPr>
      <w:r>
        <w:t>Årligen avläggs cirka 60 </w:t>
      </w:r>
      <w:r w:rsidR="00A15841">
        <w:t xml:space="preserve">000 </w:t>
      </w:r>
      <w:r>
        <w:t>gesällbrev i Polen och runt 160 </w:t>
      </w:r>
      <w:r w:rsidR="00A15841">
        <w:t xml:space="preserve">000 i Tyskland. I Sverige har vi varken samma tradition eller omfattning av att utfärda gesällbrev. Sveriges hantverksbranscher står inför ett omfattande generationsskifte. Medelåldern bland de yrkesverksamma hantverkarna är hög, och pensionsavgångarna kommer inom en snar framtid att medföra stora behov av nyutbildad arbetskraft. Detta innebär inte bara att vissa yrken i framtiden </w:t>
      </w:r>
      <w:r>
        <w:t xml:space="preserve">helt </w:t>
      </w:r>
      <w:r w:rsidR="00A15841">
        <w:t xml:space="preserve">riskerar att dö ut, det riskerar också statusen inom hantverkskunnandet. Genom att vi under alliansregeringens tid satsade mycket på lärlingsutbildningar motverkas detta delvis, men inte fullt tillräckligt. </w:t>
      </w:r>
    </w:p>
    <w:p w:rsidRPr="00A15841" w:rsidR="00A15841" w:rsidP="00A15841" w:rsidRDefault="00A15841" w14:paraId="0137B91C" w14:textId="77777777">
      <w:r w:rsidRPr="00A15841">
        <w:t>Detta sker parallellt med att många som kommer hit från andra länder har unika kunskaper inom just hantverk, men vi har mycket kvar att önska när det gäller validering av yrkeskunskaper från andra länder.</w:t>
      </w:r>
    </w:p>
    <w:p w:rsidRPr="00A15841" w:rsidR="00422B9E" w:rsidP="00A15841" w:rsidRDefault="00A15841" w14:paraId="51C5109B" w14:textId="348432B5">
      <w:r w:rsidRPr="00A15841">
        <w:t>Det är både angeläget och viktigt att vi som land arbetar för att förbättra förutsätt</w:t>
      </w:r>
      <w:r w:rsidR="00174328">
        <w:softHyphen/>
      </w:r>
      <w:bookmarkStart w:name="_GoBack" w:id="1"/>
      <w:bookmarkEnd w:id="1"/>
      <w:r w:rsidRPr="00A15841">
        <w:t>ningarna för hantverket och hantverksföretagandet och dess bevarande. Därför bör vi skyndsamt verka för hantverkskunnandets status och bevarande.</w:t>
      </w:r>
    </w:p>
    <w:sdt>
      <w:sdtPr>
        <w:rPr>
          <w:i/>
          <w:noProof/>
        </w:rPr>
        <w:alias w:val="CC_Underskrifter"/>
        <w:tag w:val="CC_Underskrifter"/>
        <w:id w:val="583496634"/>
        <w:lock w:val="sdtContentLocked"/>
        <w:placeholder>
          <w:docPart w:val="D6ADB4409FC74986A667082708296A21"/>
        </w:placeholder>
      </w:sdtPr>
      <w:sdtEndPr>
        <w:rPr>
          <w:i w:val="0"/>
          <w:noProof w:val="0"/>
        </w:rPr>
      </w:sdtEndPr>
      <w:sdtContent>
        <w:p w:rsidR="005717EF" w:rsidP="00E949E9" w:rsidRDefault="005717EF" w14:paraId="5F6253A6" w14:textId="77777777"/>
        <w:p w:rsidRPr="008E0FE2" w:rsidR="004801AC" w:rsidP="00E949E9" w:rsidRDefault="00174328" w14:paraId="6584EEFA" w14:textId="73DD32B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590E4E" w:rsidRDefault="00590E4E" w14:paraId="19542AB9" w14:textId="77777777"/>
    <w:sectPr w:rsidR="00590E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03BE5" w14:textId="77777777" w:rsidR="00142E9A" w:rsidRDefault="00142E9A" w:rsidP="000C1CAD">
      <w:pPr>
        <w:spacing w:line="240" w:lineRule="auto"/>
      </w:pPr>
      <w:r>
        <w:separator/>
      </w:r>
    </w:p>
  </w:endnote>
  <w:endnote w:type="continuationSeparator" w:id="0">
    <w:p w14:paraId="7D9D993C" w14:textId="77777777" w:rsidR="00142E9A" w:rsidRDefault="00142E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95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1D7F" w14:textId="63C82DF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43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DA173" w14:textId="77777777" w:rsidR="00142E9A" w:rsidRDefault="00142E9A" w:rsidP="000C1CAD">
      <w:pPr>
        <w:spacing w:line="240" w:lineRule="auto"/>
      </w:pPr>
      <w:r>
        <w:separator/>
      </w:r>
    </w:p>
  </w:footnote>
  <w:footnote w:type="continuationSeparator" w:id="0">
    <w:p w14:paraId="0CDEE42D" w14:textId="77777777" w:rsidR="00142E9A" w:rsidRDefault="00142E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2887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112192" wp14:anchorId="646544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4328" w14:paraId="350E0AD0" w14:textId="77777777">
                          <w:pPr>
                            <w:jc w:val="right"/>
                          </w:pPr>
                          <w:sdt>
                            <w:sdtPr>
                              <w:alias w:val="CC_Noformat_Partikod"/>
                              <w:tag w:val="CC_Noformat_Partikod"/>
                              <w:id w:val="-53464382"/>
                              <w:placeholder>
                                <w:docPart w:val="7A54384FE63A404A80086B1154B5BE19"/>
                              </w:placeholder>
                              <w:text/>
                            </w:sdtPr>
                            <w:sdtEndPr/>
                            <w:sdtContent>
                              <w:r w:rsidR="00A15841">
                                <w:t>M</w:t>
                              </w:r>
                            </w:sdtContent>
                          </w:sdt>
                          <w:sdt>
                            <w:sdtPr>
                              <w:alias w:val="CC_Noformat_Partinummer"/>
                              <w:tag w:val="CC_Noformat_Partinummer"/>
                              <w:id w:val="-1709555926"/>
                              <w:placeholder>
                                <w:docPart w:val="C25099D5D15840FCAF59DD259BA5CC93"/>
                              </w:placeholder>
                              <w:text/>
                            </w:sdtPr>
                            <w:sdtEndPr/>
                            <w:sdtContent>
                              <w:r w:rsidR="00A15841">
                                <w:t>1337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6544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4328" w14:paraId="350E0AD0" w14:textId="77777777">
                    <w:pPr>
                      <w:jc w:val="right"/>
                    </w:pPr>
                    <w:sdt>
                      <w:sdtPr>
                        <w:alias w:val="CC_Noformat_Partikod"/>
                        <w:tag w:val="CC_Noformat_Partikod"/>
                        <w:id w:val="-53464382"/>
                        <w:placeholder>
                          <w:docPart w:val="7A54384FE63A404A80086B1154B5BE19"/>
                        </w:placeholder>
                        <w:text/>
                      </w:sdtPr>
                      <w:sdtEndPr/>
                      <w:sdtContent>
                        <w:r w:rsidR="00A15841">
                          <w:t>M</w:t>
                        </w:r>
                      </w:sdtContent>
                    </w:sdt>
                    <w:sdt>
                      <w:sdtPr>
                        <w:alias w:val="CC_Noformat_Partinummer"/>
                        <w:tag w:val="CC_Noformat_Partinummer"/>
                        <w:id w:val="-1709555926"/>
                        <w:placeholder>
                          <w:docPart w:val="C25099D5D15840FCAF59DD259BA5CC93"/>
                        </w:placeholder>
                        <w:text/>
                      </w:sdtPr>
                      <w:sdtEndPr/>
                      <w:sdtContent>
                        <w:r w:rsidR="00A15841">
                          <w:t>1337</w:t>
                        </w:r>
                      </w:sdtContent>
                    </w:sdt>
                  </w:p>
                </w:txbxContent>
              </v:textbox>
              <w10:wrap anchorx="page"/>
            </v:shape>
          </w:pict>
        </mc:Fallback>
      </mc:AlternateContent>
    </w:r>
  </w:p>
  <w:p w:rsidRPr="00293C4F" w:rsidR="00262EA3" w:rsidP="00776B74" w:rsidRDefault="00262EA3" w14:paraId="6BE2B0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B69B9E8" w14:textId="77777777">
    <w:pPr>
      <w:jc w:val="right"/>
    </w:pPr>
  </w:p>
  <w:p w:rsidR="00262EA3" w:rsidP="00776B74" w:rsidRDefault="00262EA3" w14:paraId="520DF7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74328" w14:paraId="28B6C5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F3E110" wp14:anchorId="584194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4328" w14:paraId="06BCA8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15841">
          <w:t>M</w:t>
        </w:r>
      </w:sdtContent>
    </w:sdt>
    <w:sdt>
      <w:sdtPr>
        <w:alias w:val="CC_Noformat_Partinummer"/>
        <w:tag w:val="CC_Noformat_Partinummer"/>
        <w:id w:val="-2014525982"/>
        <w:lock w:val="contentLocked"/>
        <w:text/>
      </w:sdtPr>
      <w:sdtEndPr/>
      <w:sdtContent>
        <w:r w:rsidR="00A15841">
          <w:t>1337</w:t>
        </w:r>
      </w:sdtContent>
    </w:sdt>
  </w:p>
  <w:p w:rsidRPr="008227B3" w:rsidR="00262EA3" w:rsidP="008227B3" w:rsidRDefault="00174328" w14:paraId="0EA42A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4328" w14:paraId="4B02E1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:1513</w:t>
        </w:r>
      </w:sdtContent>
    </w:sdt>
  </w:p>
  <w:p w:rsidR="00262EA3" w:rsidP="00E03A3D" w:rsidRDefault="00174328" w14:paraId="48940AB5"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A15841" w14:paraId="726BA0D6" w14:textId="77777777">
        <w:pPr>
          <w:pStyle w:val="FSHRub2"/>
        </w:pPr>
        <w:r>
          <w:t>Utbilda fler hantverkare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6061E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158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E9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328"/>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5FE9"/>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AEC"/>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7EF"/>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4E"/>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8F4"/>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FB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2F8"/>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841"/>
    <w:rsid w:val="00A15EA3"/>
    <w:rsid w:val="00A15FEB"/>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2A3"/>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C9D"/>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E9"/>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C92"/>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8B8499"/>
  <w15:chartTrackingRefBased/>
  <w15:docId w15:val="{5F672CC4-A1FD-4417-AC79-FB2B0889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FCD4BC71B491D9CAFFC7B3D617DC9"/>
        <w:category>
          <w:name w:val="Allmänt"/>
          <w:gallery w:val="placeholder"/>
        </w:category>
        <w:types>
          <w:type w:val="bbPlcHdr"/>
        </w:types>
        <w:behaviors>
          <w:behavior w:val="content"/>
        </w:behaviors>
        <w:guid w:val="{DE08CAC5-AE7A-4A8E-B43D-8C30FC6ACD2F}"/>
      </w:docPartPr>
      <w:docPartBody>
        <w:p w:rsidR="003B2106" w:rsidRDefault="00935C75">
          <w:pPr>
            <w:pStyle w:val="549FCD4BC71B491D9CAFFC7B3D617DC9"/>
          </w:pPr>
          <w:r w:rsidRPr="005A0A93">
            <w:rPr>
              <w:rStyle w:val="Platshllartext"/>
            </w:rPr>
            <w:t>Förslag till riksdagsbeslut</w:t>
          </w:r>
        </w:p>
      </w:docPartBody>
    </w:docPart>
    <w:docPart>
      <w:docPartPr>
        <w:name w:val="C3DCF8D716A4498FA7EF05073E746BB5"/>
        <w:category>
          <w:name w:val="Allmänt"/>
          <w:gallery w:val="placeholder"/>
        </w:category>
        <w:types>
          <w:type w:val="bbPlcHdr"/>
        </w:types>
        <w:behaviors>
          <w:behavior w:val="content"/>
        </w:behaviors>
        <w:guid w:val="{8DB26497-897D-4584-981B-2D76A6D435F3}"/>
      </w:docPartPr>
      <w:docPartBody>
        <w:p w:rsidR="003B2106" w:rsidRDefault="00935C75">
          <w:pPr>
            <w:pStyle w:val="C3DCF8D716A4498FA7EF05073E746BB5"/>
          </w:pPr>
          <w:r w:rsidRPr="005A0A93">
            <w:rPr>
              <w:rStyle w:val="Platshllartext"/>
            </w:rPr>
            <w:t>Motivering</w:t>
          </w:r>
        </w:p>
      </w:docPartBody>
    </w:docPart>
    <w:docPart>
      <w:docPartPr>
        <w:name w:val="7A54384FE63A404A80086B1154B5BE19"/>
        <w:category>
          <w:name w:val="Allmänt"/>
          <w:gallery w:val="placeholder"/>
        </w:category>
        <w:types>
          <w:type w:val="bbPlcHdr"/>
        </w:types>
        <w:behaviors>
          <w:behavior w:val="content"/>
        </w:behaviors>
        <w:guid w:val="{89AB7881-7D65-4146-BC8E-933D770B2FD2}"/>
      </w:docPartPr>
      <w:docPartBody>
        <w:p w:rsidR="003B2106" w:rsidRDefault="00935C75">
          <w:pPr>
            <w:pStyle w:val="7A54384FE63A404A80086B1154B5BE19"/>
          </w:pPr>
          <w:r>
            <w:rPr>
              <w:rStyle w:val="Platshllartext"/>
            </w:rPr>
            <w:t xml:space="preserve"> </w:t>
          </w:r>
        </w:p>
      </w:docPartBody>
    </w:docPart>
    <w:docPart>
      <w:docPartPr>
        <w:name w:val="C25099D5D15840FCAF59DD259BA5CC93"/>
        <w:category>
          <w:name w:val="Allmänt"/>
          <w:gallery w:val="placeholder"/>
        </w:category>
        <w:types>
          <w:type w:val="bbPlcHdr"/>
        </w:types>
        <w:behaviors>
          <w:behavior w:val="content"/>
        </w:behaviors>
        <w:guid w:val="{F5D192A2-EDCB-431A-BAFB-9CD05A372B9A}"/>
      </w:docPartPr>
      <w:docPartBody>
        <w:p w:rsidR="003B2106" w:rsidRDefault="00935C75">
          <w:pPr>
            <w:pStyle w:val="C25099D5D15840FCAF59DD259BA5CC93"/>
          </w:pPr>
          <w:r>
            <w:t xml:space="preserve"> </w:t>
          </w:r>
        </w:p>
      </w:docPartBody>
    </w:docPart>
    <w:docPart>
      <w:docPartPr>
        <w:name w:val="D6ADB4409FC74986A667082708296A21"/>
        <w:category>
          <w:name w:val="Allmänt"/>
          <w:gallery w:val="placeholder"/>
        </w:category>
        <w:types>
          <w:type w:val="bbPlcHdr"/>
        </w:types>
        <w:behaviors>
          <w:behavior w:val="content"/>
        </w:behaviors>
        <w:guid w:val="{EBB6E06A-4C2B-466A-99B9-2D6B1771E689}"/>
      </w:docPartPr>
      <w:docPartBody>
        <w:p w:rsidR="00BE44A0" w:rsidRDefault="00BE44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75"/>
    <w:rsid w:val="003B2106"/>
    <w:rsid w:val="00935C75"/>
    <w:rsid w:val="00BE44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9FCD4BC71B491D9CAFFC7B3D617DC9">
    <w:name w:val="549FCD4BC71B491D9CAFFC7B3D617DC9"/>
  </w:style>
  <w:style w:type="paragraph" w:customStyle="1" w:styleId="0AA9E0B5A0B64E6BB683126E2FE0791E">
    <w:name w:val="0AA9E0B5A0B64E6BB683126E2FE079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00682CBF6C4C7E8D23B5A39735AE07">
    <w:name w:val="8A00682CBF6C4C7E8D23B5A39735AE07"/>
  </w:style>
  <w:style w:type="paragraph" w:customStyle="1" w:styleId="C3DCF8D716A4498FA7EF05073E746BB5">
    <w:name w:val="C3DCF8D716A4498FA7EF05073E746BB5"/>
  </w:style>
  <w:style w:type="paragraph" w:customStyle="1" w:styleId="BC0ED8FCB1734BCBBCD58B210C79DD45">
    <w:name w:val="BC0ED8FCB1734BCBBCD58B210C79DD45"/>
  </w:style>
  <w:style w:type="paragraph" w:customStyle="1" w:styleId="405D8FAD1D094F54B2BF7F3D3981EBEC">
    <w:name w:val="405D8FAD1D094F54B2BF7F3D3981EBEC"/>
  </w:style>
  <w:style w:type="paragraph" w:customStyle="1" w:styleId="7A54384FE63A404A80086B1154B5BE19">
    <w:name w:val="7A54384FE63A404A80086B1154B5BE19"/>
  </w:style>
  <w:style w:type="paragraph" w:customStyle="1" w:styleId="C25099D5D15840FCAF59DD259BA5CC93">
    <w:name w:val="C25099D5D15840FCAF59DD259BA5C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17E35-F4AB-4EF2-B2CE-124C56AB12F5}"/>
</file>

<file path=customXml/itemProps2.xml><?xml version="1.0" encoding="utf-8"?>
<ds:datastoreItem xmlns:ds="http://schemas.openxmlformats.org/officeDocument/2006/customXml" ds:itemID="{7384F67D-F40D-4AC5-9B5D-A4811AE89552}"/>
</file>

<file path=customXml/itemProps3.xml><?xml version="1.0" encoding="utf-8"?>
<ds:datastoreItem xmlns:ds="http://schemas.openxmlformats.org/officeDocument/2006/customXml" ds:itemID="{B18BDD3D-1913-4743-83ED-C7E38ACA85D3}"/>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1219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M1337 Utbilda fler hantverkare</vt:lpstr>
      <vt:lpstr>
      </vt:lpstr>
    </vt:vector>
  </TitlesOfParts>
  <Company>Sveriges riksdag</Company>
  <LinksUpToDate>false</LinksUpToDate>
  <CharactersWithSpaces>1419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