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77CB1" w:rsidRDefault="00870455" w14:paraId="31850CB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37A5A4AF9454FDEBCE236B44451797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bd18599-e012-4f3f-8a83-4b0bec7709e1"/>
        <w:id w:val="1297718328"/>
        <w:lock w:val="sdtLocked"/>
      </w:sdtPr>
      <w:sdtEndPr/>
      <w:sdtContent>
        <w:p w:rsidR="005B092B" w:rsidRDefault="003E16B6" w14:paraId="55B3A8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åtgärder i syfte att minska förekomsten av hyvling av arbetstid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F3194742E648B3A784432AAEB78D3C"/>
        </w:placeholder>
        <w:text/>
      </w:sdtPr>
      <w:sdtEndPr/>
      <w:sdtContent>
        <w:p w:rsidRPr="009B062B" w:rsidR="006D79C9" w:rsidP="00333E95" w:rsidRDefault="006D79C9" w14:paraId="1587999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40A74" w:rsidP="00977CB1" w:rsidRDefault="00940A74" w14:paraId="307CDBD9" w14:textId="72EA4EF4">
      <w:pPr>
        <w:pStyle w:val="Normalutanindragellerluft"/>
      </w:pPr>
      <w:r>
        <w:t>Inom vissa branscher förekommer att arbetsgivare vid omorganisation, i</w:t>
      </w:r>
      <w:r w:rsidR="003E16B6">
        <w:t xml:space="preserve"> </w:t>
      </w:r>
      <w:r>
        <w:t>stället för att genomföra regelrätta uppsägningsförhandlingar, väljer att minska antalet timmar i de anställdas kontrakt. Arbetsgivare utnyttjar kryphål i den svenska modellen på arbets</w:t>
      </w:r>
      <w:r w:rsidR="00E640B9">
        <w:softHyphen/>
      </w:r>
      <w:r>
        <w:t>marknaden för att hyvla arbetstid.</w:t>
      </w:r>
    </w:p>
    <w:p w:rsidR="00BB6339" w:rsidP="00E640B9" w:rsidRDefault="00940A74" w14:paraId="7EB40FE7" w14:textId="32F2D5D5">
      <w:r>
        <w:t>Formuleringarna i den förändrade lagen om anställningsskydd gör det något krångligare för arbetsgivare att genomföra den här typen av förändringar men det är fortfarande både möjligt och tillåtet. Det här drabbar framför</w:t>
      </w:r>
      <w:r w:rsidR="003E16B6">
        <w:t xml:space="preserve"> </w:t>
      </w:r>
      <w:r>
        <w:t>allt kvinnor i låglöne</w:t>
      </w:r>
      <w:r w:rsidR="00E640B9">
        <w:softHyphen/>
      </w:r>
      <w:r>
        <w:t>branscher, vilka får leva med en stor osäkerhet kring sina möjligheter till försörjning från månad till månad. Det är viktigt att antalet timmar i ett överenskommet anställ</w:t>
      </w:r>
      <w:r w:rsidR="00E640B9">
        <w:softHyphen/>
      </w:r>
      <w:r>
        <w:t xml:space="preserve">ningskontrakt skyddas och att regeringen ser över eventuella åtgärder i syfte att minska förekomsten av hyvling. </w:t>
      </w:r>
    </w:p>
    <w:sdt>
      <w:sdtPr>
        <w:alias w:val="CC_Underskrifter"/>
        <w:tag w:val="CC_Underskrifter"/>
        <w:id w:val="583496634"/>
        <w:lock w:val="sdtContentLocked"/>
        <w:placeholder>
          <w:docPart w:val="70D7492925514FDEAE25CFA521A6FFA8"/>
        </w:placeholder>
      </w:sdtPr>
      <w:sdtEndPr/>
      <w:sdtContent>
        <w:p w:rsidR="00977CB1" w:rsidP="00977CB1" w:rsidRDefault="00977CB1" w14:paraId="491A4038" w14:textId="77777777"/>
        <w:p w:rsidRPr="008E0FE2" w:rsidR="004801AC" w:rsidP="00977CB1" w:rsidRDefault="00870455" w14:paraId="25D7BFF2" w14:textId="71A64EF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B092B" w14:paraId="6E30F94E" w14:textId="77777777">
        <w:trPr>
          <w:cantSplit/>
        </w:trPr>
        <w:tc>
          <w:tcPr>
            <w:tcW w:w="50" w:type="pct"/>
            <w:vAlign w:val="bottom"/>
          </w:tcPr>
          <w:p w:rsidR="005B092B" w:rsidRDefault="003E16B6" w14:paraId="3F251DC7" w14:textId="77777777">
            <w:pPr>
              <w:pStyle w:val="Underskrifter"/>
              <w:spacing w:after="0"/>
            </w:pPr>
            <w:r>
              <w:t>Gunilla Carlsson (S)</w:t>
            </w:r>
          </w:p>
        </w:tc>
        <w:tc>
          <w:tcPr>
            <w:tcW w:w="50" w:type="pct"/>
            <w:vAlign w:val="bottom"/>
          </w:tcPr>
          <w:p w:rsidR="005B092B" w:rsidRDefault="003E16B6" w14:paraId="0DF43F67" w14:textId="77777777">
            <w:pPr>
              <w:pStyle w:val="Underskrifter"/>
              <w:spacing w:after="0"/>
            </w:pPr>
            <w:r>
              <w:t>Dzenan Cisija (S)</w:t>
            </w:r>
          </w:p>
        </w:tc>
      </w:tr>
    </w:tbl>
    <w:p w:rsidR="00327270" w:rsidRDefault="00327270" w14:paraId="1B69E362" w14:textId="77777777"/>
    <w:sectPr w:rsidR="0032727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FEB7" w14:textId="77777777" w:rsidR="00940A74" w:rsidRDefault="00940A74" w:rsidP="000C1CAD">
      <w:pPr>
        <w:spacing w:line="240" w:lineRule="auto"/>
      </w:pPr>
      <w:r>
        <w:separator/>
      </w:r>
    </w:p>
  </w:endnote>
  <w:endnote w:type="continuationSeparator" w:id="0">
    <w:p w14:paraId="24D577EC" w14:textId="77777777" w:rsidR="00940A74" w:rsidRDefault="00940A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0D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96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E6E2" w14:textId="00ACB223" w:rsidR="00262EA3" w:rsidRPr="00977CB1" w:rsidRDefault="00262EA3" w:rsidP="00977C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874D" w14:textId="77777777" w:rsidR="00940A74" w:rsidRDefault="00940A74" w:rsidP="000C1CAD">
      <w:pPr>
        <w:spacing w:line="240" w:lineRule="auto"/>
      </w:pPr>
      <w:r>
        <w:separator/>
      </w:r>
    </w:p>
  </w:footnote>
  <w:footnote w:type="continuationSeparator" w:id="0">
    <w:p w14:paraId="3FBFF648" w14:textId="77777777" w:rsidR="00940A74" w:rsidRDefault="00940A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664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132D65" wp14:editId="47C15A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F36C" w14:textId="6F8238AB" w:rsidR="00262EA3" w:rsidRDefault="008704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40A7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40A74">
                                <w:t>711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132D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CC0F36C" w14:textId="6F8238AB" w:rsidR="00262EA3" w:rsidRDefault="0087045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40A7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40A74">
                          <w:t>711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A7B2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F57C" w14:textId="77777777" w:rsidR="00262EA3" w:rsidRDefault="00262EA3" w:rsidP="008563AC">
    <w:pPr>
      <w:jc w:val="right"/>
    </w:pPr>
  </w:p>
  <w:p w14:paraId="5545726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EAAA" w14:textId="77777777" w:rsidR="00262EA3" w:rsidRDefault="008704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A78C51" wp14:editId="39BEEE1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BE5F6B" w14:textId="29EAD72F" w:rsidR="00262EA3" w:rsidRDefault="008704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77CB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0A7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0A74">
          <w:t>711</w:t>
        </w:r>
      </w:sdtContent>
    </w:sdt>
  </w:p>
  <w:p w14:paraId="445F2F50" w14:textId="77777777" w:rsidR="00262EA3" w:rsidRPr="008227B3" w:rsidRDefault="008704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2A6E6AF" w14:textId="758605EE" w:rsidR="00262EA3" w:rsidRPr="008227B3" w:rsidRDefault="008704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7CB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7CB1">
          <w:t>:1521</w:t>
        </w:r>
      </w:sdtContent>
    </w:sdt>
  </w:p>
  <w:p w14:paraId="27EC7A27" w14:textId="23FE963A" w:rsidR="00262EA3" w:rsidRDefault="008704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77CB1">
          <w:t>av Gunilla Carlsson och Dzenan Cisija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16F4F3" w14:textId="782574CC" w:rsidR="00262EA3" w:rsidRDefault="00940A74" w:rsidP="00283E0F">
        <w:pPr>
          <w:pStyle w:val="FSHRub2"/>
        </w:pPr>
        <w:r>
          <w:t>Hyvling av arbetstid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BFCC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40A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270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6B6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92B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455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A74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CB1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0B9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241AD6"/>
  <w15:chartTrackingRefBased/>
  <w15:docId w15:val="{14B8C612-F867-4DFD-96BC-D2C96D6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A5A4AF9454FDEBCE236B444517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B4266-0DCB-45CC-9DAE-0134653EDCAF}"/>
      </w:docPartPr>
      <w:docPartBody>
        <w:p w:rsidR="00045615" w:rsidRDefault="00045615">
          <w:pPr>
            <w:pStyle w:val="D37A5A4AF9454FDEBCE236B4445179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F3194742E648B3A784432AAEB78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EC08C-7EC3-4D0B-B174-F65D08FB70F5}"/>
      </w:docPartPr>
      <w:docPartBody>
        <w:p w:rsidR="00045615" w:rsidRDefault="00045615">
          <w:pPr>
            <w:pStyle w:val="5EF3194742E648B3A784432AAEB78D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D7492925514FDEAE25CFA521A6F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EA257-E854-4F21-AE20-7BD418AF176E}"/>
      </w:docPartPr>
      <w:docPartBody>
        <w:p w:rsidR="009C6A26" w:rsidRDefault="009C6A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15"/>
    <w:rsid w:val="00045615"/>
    <w:rsid w:val="009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37A5A4AF9454FDEBCE236B444517979">
    <w:name w:val="D37A5A4AF9454FDEBCE236B444517979"/>
  </w:style>
  <w:style w:type="paragraph" w:customStyle="1" w:styleId="5EF3194742E648B3A784432AAEB78D3C">
    <w:name w:val="5EF3194742E648B3A784432AAEB78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00218-6110-4BF0-B6C4-B8F8EE340F30}"/>
</file>

<file path=customXml/itemProps2.xml><?xml version="1.0" encoding="utf-8"?>
<ds:datastoreItem xmlns:ds="http://schemas.openxmlformats.org/officeDocument/2006/customXml" ds:itemID="{1A2A6FAD-9FBB-478D-A1BE-41E0DEA2F6E9}"/>
</file>

<file path=customXml/itemProps3.xml><?xml version="1.0" encoding="utf-8"?>
<ds:datastoreItem xmlns:ds="http://schemas.openxmlformats.org/officeDocument/2006/customXml" ds:itemID="{7DE0F268-0628-4244-99B2-5F4F8A087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947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