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07895" w:rsidRPr="00026ABB" w:rsidTr="00E0789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07895" w:rsidRPr="00026ABB" w:rsidRDefault="007A183E" w:rsidP="00E07895">
            <w:pPr>
              <w:pStyle w:val="RSKRbeteckning"/>
              <w:spacing w:before="240"/>
            </w:pPr>
            <w:r w:rsidRPr="00026ABB">
              <w:t>Riksdagsskrivelse</w:t>
            </w:r>
          </w:p>
          <w:p w:rsidR="00E07895" w:rsidRPr="00026ABB" w:rsidRDefault="007A183E" w:rsidP="00E07895">
            <w:pPr>
              <w:pStyle w:val="RSKRbeteckning"/>
            </w:pPr>
            <w:r w:rsidRPr="00026ABB">
              <w:t>2011/12</w:t>
            </w:r>
            <w:r w:rsidR="00E07895" w:rsidRPr="00026ABB">
              <w:t>:</w:t>
            </w:r>
            <w:r w:rsidRPr="00026ABB">
              <w:t>131</w:t>
            </w:r>
          </w:p>
        </w:tc>
        <w:tc>
          <w:tcPr>
            <w:tcW w:w="1134" w:type="dxa"/>
          </w:tcPr>
          <w:p w:rsidR="00E07895" w:rsidRPr="00026ABB" w:rsidRDefault="00026ABB" w:rsidP="00E07895">
            <w:pPr>
              <w:jc w:val="right"/>
            </w:pPr>
            <w:r w:rsidRPr="00026AB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895" w:rsidRPr="00026ABB" w:rsidTr="00E0789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07895" w:rsidRPr="00026ABB" w:rsidRDefault="00E07895">
            <w:pPr>
              <w:rPr>
                <w:sz w:val="10"/>
              </w:rPr>
            </w:pPr>
          </w:p>
        </w:tc>
      </w:tr>
    </w:tbl>
    <w:p w:rsidR="00E07895" w:rsidRPr="00026ABB" w:rsidRDefault="00E07895"/>
    <w:p w:rsidR="00E07895" w:rsidRPr="00026ABB" w:rsidRDefault="007A183E" w:rsidP="00E07895">
      <w:pPr>
        <w:pStyle w:val="Mottagare1"/>
      </w:pPr>
      <w:r w:rsidRPr="00026ABB">
        <w:t>Regeringen</w:t>
      </w:r>
    </w:p>
    <w:p w:rsidR="00E07895" w:rsidRPr="00026ABB" w:rsidRDefault="007A183E" w:rsidP="00E07895">
      <w:pPr>
        <w:pStyle w:val="Mottagare2"/>
      </w:pPr>
      <w:r w:rsidRPr="00026ABB">
        <w:t>Försvarsdepartementet</w:t>
      </w:r>
    </w:p>
    <w:p w:rsidR="00E07895" w:rsidRPr="00026ABB" w:rsidRDefault="00E07895" w:rsidP="00E07895">
      <w:r w:rsidRPr="00026ABB">
        <w:t xml:space="preserve">Med överlämnande av </w:t>
      </w:r>
      <w:r w:rsidR="007A183E" w:rsidRPr="00026ABB">
        <w:t>försvarsutskottet</w:t>
      </w:r>
      <w:r w:rsidRPr="00026ABB">
        <w:t xml:space="preserve">s betänkande </w:t>
      </w:r>
      <w:r w:rsidR="007A183E" w:rsidRPr="00026ABB">
        <w:t>2011/12</w:t>
      </w:r>
      <w:r w:rsidRPr="00026ABB">
        <w:t>:</w:t>
      </w:r>
      <w:r w:rsidR="007A183E" w:rsidRPr="00026ABB">
        <w:t>FöU2</w:t>
      </w:r>
      <w:r w:rsidRPr="00026ABB">
        <w:t xml:space="preserve"> </w:t>
      </w:r>
      <w:r w:rsidR="007A183E" w:rsidRPr="00026ABB">
        <w:t>Försvarsmaktens stöd till samhället vid kriser</w:t>
      </w:r>
      <w:r w:rsidRPr="00026ABB">
        <w:t xml:space="preserve"> får jag anmäla att riksdagen denna dag bifallit utskottets förslag till riksdagsbeslut.</w:t>
      </w:r>
    </w:p>
    <w:p w:rsidR="00E07895" w:rsidRPr="00026ABB" w:rsidRDefault="00E07895" w:rsidP="00E07895">
      <w:pPr>
        <w:pStyle w:val="Stockholm"/>
      </w:pPr>
      <w:r w:rsidRPr="00026ABB">
        <w:t xml:space="preserve">Stockholm </w:t>
      </w:r>
      <w:r w:rsidR="007A183E" w:rsidRPr="00026ABB">
        <w:t>den 1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7895" w:rsidRPr="00026ABB" w:rsidTr="00E0789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07895" w:rsidRPr="00026ABB" w:rsidRDefault="007A183E" w:rsidP="00E07895">
            <w:pPr>
              <w:pStyle w:val="AvsTalman"/>
            </w:pPr>
            <w:r w:rsidRPr="00026ABB">
              <w:t>Liselott Hagberg</w:t>
            </w:r>
          </w:p>
        </w:tc>
        <w:tc>
          <w:tcPr>
            <w:tcW w:w="3628" w:type="dxa"/>
          </w:tcPr>
          <w:p w:rsidR="00E07895" w:rsidRPr="00026ABB" w:rsidRDefault="007A183E" w:rsidP="00E07895">
            <w:pPr>
              <w:pStyle w:val="AvsTjnsteman"/>
            </w:pPr>
            <w:r w:rsidRPr="00026ABB">
              <w:t>Claes Mårtensson</w:t>
            </w:r>
          </w:p>
        </w:tc>
      </w:tr>
    </w:tbl>
    <w:p w:rsidR="00D85057" w:rsidRPr="00026ABB" w:rsidRDefault="00D85057" w:rsidP="00E07895"/>
    <w:sectPr w:rsidR="00D85057" w:rsidRPr="00026AB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5"/>
    <w:rsid w:val="00026ABB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A183E"/>
    <w:rsid w:val="007D2903"/>
    <w:rsid w:val="00852286"/>
    <w:rsid w:val="00860608"/>
    <w:rsid w:val="008D022D"/>
    <w:rsid w:val="008E350B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C80179"/>
    <w:rsid w:val="00D644E9"/>
    <w:rsid w:val="00D85057"/>
    <w:rsid w:val="00DC0766"/>
    <w:rsid w:val="00E0789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C842D-6D43-43D2-B83E-53148DEA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A1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2012-02-01T15:32:00Z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131</vt:lpwstr>
  </property>
  <property fmtid="{D5CDD505-2E9C-101B-9397-08002B2CF9AE}" pid="6" name="Datum">
    <vt:lpwstr>2012-02-01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Försvarsmaktens stöd till samhället vid kriser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 februari 2012</vt:lpwstr>
  </property>
</Properties>
</file>