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4918" w14:textId="77777777" w:rsidR="006E04A4" w:rsidRPr="00CD7560" w:rsidRDefault="00CF2204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57</w:t>
      </w:r>
      <w:bookmarkEnd w:id="1"/>
    </w:p>
    <w:p w14:paraId="139E4919" w14:textId="77777777" w:rsidR="006E04A4" w:rsidRDefault="00CF2204">
      <w:pPr>
        <w:pStyle w:val="Datum"/>
        <w:outlineLvl w:val="0"/>
      </w:pPr>
      <w:bookmarkStart w:id="2" w:name="DocumentDate"/>
      <w:r>
        <w:t>Onsdagen den 14 januari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E218F" w14:paraId="139E491E" w14:textId="77777777" w:rsidTr="00E47117">
        <w:trPr>
          <w:cantSplit/>
        </w:trPr>
        <w:tc>
          <w:tcPr>
            <w:tcW w:w="454" w:type="dxa"/>
          </w:tcPr>
          <w:p w14:paraId="139E491A" w14:textId="77777777" w:rsidR="006E04A4" w:rsidRDefault="00CF220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39E491B" w14:textId="77777777" w:rsidR="006E04A4" w:rsidRDefault="00CF220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39E491C" w14:textId="77777777" w:rsidR="006E04A4" w:rsidRDefault="00CF2204"/>
        </w:tc>
        <w:tc>
          <w:tcPr>
            <w:tcW w:w="7512" w:type="dxa"/>
          </w:tcPr>
          <w:p w14:paraId="139E491D" w14:textId="77777777" w:rsidR="006E04A4" w:rsidRDefault="00CF220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E218F" w14:paraId="139E4923" w14:textId="77777777" w:rsidTr="00E47117">
        <w:trPr>
          <w:cantSplit/>
        </w:trPr>
        <w:tc>
          <w:tcPr>
            <w:tcW w:w="454" w:type="dxa"/>
          </w:tcPr>
          <w:p w14:paraId="139E491F" w14:textId="77777777" w:rsidR="006E04A4" w:rsidRDefault="00CF2204"/>
        </w:tc>
        <w:tc>
          <w:tcPr>
            <w:tcW w:w="1134" w:type="dxa"/>
          </w:tcPr>
          <w:p w14:paraId="139E4920" w14:textId="77777777" w:rsidR="006E04A4" w:rsidRDefault="00CF220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39E4921" w14:textId="77777777" w:rsidR="006E04A4" w:rsidRDefault="00CF2204"/>
        </w:tc>
        <w:tc>
          <w:tcPr>
            <w:tcW w:w="7512" w:type="dxa"/>
          </w:tcPr>
          <w:p w14:paraId="139E4922" w14:textId="77777777" w:rsidR="006E04A4" w:rsidRDefault="00CF220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9E218F" w14:paraId="139E4928" w14:textId="77777777" w:rsidTr="00E47117">
        <w:trPr>
          <w:cantSplit/>
        </w:trPr>
        <w:tc>
          <w:tcPr>
            <w:tcW w:w="454" w:type="dxa"/>
          </w:tcPr>
          <w:p w14:paraId="139E4924" w14:textId="77777777" w:rsidR="006E04A4" w:rsidRDefault="00CF2204"/>
        </w:tc>
        <w:tc>
          <w:tcPr>
            <w:tcW w:w="1134" w:type="dxa"/>
          </w:tcPr>
          <w:p w14:paraId="139E4925" w14:textId="77777777" w:rsidR="006E04A4" w:rsidRDefault="00CF2204">
            <w:pPr>
              <w:pStyle w:val="Plenum"/>
              <w:tabs>
                <w:tab w:val="clear" w:pos="1418"/>
              </w:tabs>
              <w:jc w:val="right"/>
            </w:pPr>
            <w:r>
              <w:t>18.00</w:t>
            </w:r>
          </w:p>
        </w:tc>
        <w:tc>
          <w:tcPr>
            <w:tcW w:w="397" w:type="dxa"/>
          </w:tcPr>
          <w:p w14:paraId="139E4926" w14:textId="77777777" w:rsidR="006E04A4" w:rsidRDefault="00CF2204"/>
        </w:tc>
        <w:tc>
          <w:tcPr>
            <w:tcW w:w="7512" w:type="dxa"/>
          </w:tcPr>
          <w:p w14:paraId="139E4927" w14:textId="77777777" w:rsidR="006E04A4" w:rsidRDefault="00CF220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14:paraId="139E4929" w14:textId="77777777" w:rsidR="006E04A4" w:rsidRDefault="00CF2204">
      <w:pPr>
        <w:pStyle w:val="StreckLngt"/>
      </w:pPr>
      <w:r>
        <w:tab/>
      </w:r>
    </w:p>
    <w:p w14:paraId="139E492A" w14:textId="77777777" w:rsidR="00121B42" w:rsidRDefault="00CF2204" w:rsidP="00121B42">
      <w:pPr>
        <w:pStyle w:val="Blankrad"/>
      </w:pPr>
      <w:r>
        <w:t xml:space="preserve">      </w:t>
      </w:r>
    </w:p>
    <w:p w14:paraId="139E492B" w14:textId="77777777" w:rsidR="00CF242C" w:rsidRDefault="00CF220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E218F" w14:paraId="139E492F" w14:textId="77777777" w:rsidTr="00055526">
        <w:trPr>
          <w:cantSplit/>
        </w:trPr>
        <w:tc>
          <w:tcPr>
            <w:tcW w:w="567" w:type="dxa"/>
          </w:tcPr>
          <w:p w14:paraId="139E492C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2D" w14:textId="77777777" w:rsidR="006E04A4" w:rsidRDefault="00CF2204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139E492E" w14:textId="77777777" w:rsidR="006E04A4" w:rsidRDefault="00CF2204" w:rsidP="00C84F80">
            <w:pPr>
              <w:keepNext/>
            </w:pPr>
          </w:p>
        </w:tc>
      </w:tr>
      <w:tr w:rsidR="009E218F" w14:paraId="139E4933" w14:textId="77777777" w:rsidTr="00055526">
        <w:trPr>
          <w:cantSplit/>
        </w:trPr>
        <w:tc>
          <w:tcPr>
            <w:tcW w:w="567" w:type="dxa"/>
          </w:tcPr>
          <w:p w14:paraId="139E4930" w14:textId="77777777" w:rsidR="001D7AF0" w:rsidRDefault="00CF220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9E4931" w14:textId="77777777" w:rsidR="006E04A4" w:rsidRDefault="00CF2204" w:rsidP="000326E3">
            <w:r>
              <w:t xml:space="preserve">Sara-Lena Bjälkö (SD) meddelar att hon inte längre tillhör </w:t>
            </w:r>
            <w:r>
              <w:t>Sverigedemokraternas partigrupp</w:t>
            </w:r>
            <w:r>
              <w:br/>
              <w:t>Därmed upphör ledamotens uppdrag i konstitutionsutskottet, utbildningsutskottet, trafikutskottet och EU-nämnden</w:t>
            </w:r>
          </w:p>
        </w:tc>
        <w:tc>
          <w:tcPr>
            <w:tcW w:w="2055" w:type="dxa"/>
          </w:tcPr>
          <w:p w14:paraId="139E4932" w14:textId="77777777" w:rsidR="006E04A4" w:rsidRDefault="00CF2204" w:rsidP="00C84F80"/>
        </w:tc>
      </w:tr>
      <w:tr w:rsidR="009E218F" w14:paraId="139E4937" w14:textId="77777777" w:rsidTr="00055526">
        <w:trPr>
          <w:cantSplit/>
        </w:trPr>
        <w:tc>
          <w:tcPr>
            <w:tcW w:w="567" w:type="dxa"/>
          </w:tcPr>
          <w:p w14:paraId="139E4934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35" w14:textId="77777777" w:rsidR="006E04A4" w:rsidRDefault="00CF220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39E4936" w14:textId="77777777" w:rsidR="006E04A4" w:rsidRDefault="00CF220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E218F" w14:paraId="139E493B" w14:textId="77777777" w:rsidTr="00055526">
        <w:trPr>
          <w:cantSplit/>
        </w:trPr>
        <w:tc>
          <w:tcPr>
            <w:tcW w:w="567" w:type="dxa"/>
          </w:tcPr>
          <w:p w14:paraId="139E4938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39" w14:textId="77777777" w:rsidR="006E04A4" w:rsidRDefault="00CF220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39E493A" w14:textId="77777777" w:rsidR="006E04A4" w:rsidRDefault="00CF2204" w:rsidP="00C84F80">
            <w:pPr>
              <w:keepNext/>
            </w:pPr>
          </w:p>
        </w:tc>
      </w:tr>
      <w:tr w:rsidR="009E218F" w14:paraId="139E493F" w14:textId="77777777" w:rsidTr="00055526">
        <w:trPr>
          <w:cantSplit/>
        </w:trPr>
        <w:tc>
          <w:tcPr>
            <w:tcW w:w="567" w:type="dxa"/>
          </w:tcPr>
          <w:p w14:paraId="139E493C" w14:textId="77777777" w:rsidR="001D7AF0" w:rsidRDefault="00CF220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9E493D" w14:textId="77777777" w:rsidR="006E04A4" w:rsidRDefault="00CF2204" w:rsidP="000326E3">
            <w:r>
              <w:t xml:space="preserve">2025/26:92 Ett </w:t>
            </w:r>
            <w:r>
              <w:t>ställföreträdarskap att lita på</w:t>
            </w:r>
          </w:p>
        </w:tc>
        <w:tc>
          <w:tcPr>
            <w:tcW w:w="2055" w:type="dxa"/>
          </w:tcPr>
          <w:p w14:paraId="139E493E" w14:textId="77777777" w:rsidR="006E04A4" w:rsidRDefault="00CF2204" w:rsidP="00C84F80">
            <w:r>
              <w:t>CU</w:t>
            </w:r>
          </w:p>
        </w:tc>
      </w:tr>
      <w:tr w:rsidR="009E218F" w14:paraId="139E4943" w14:textId="77777777" w:rsidTr="00055526">
        <w:trPr>
          <w:cantSplit/>
        </w:trPr>
        <w:tc>
          <w:tcPr>
            <w:tcW w:w="567" w:type="dxa"/>
          </w:tcPr>
          <w:p w14:paraId="139E4940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41" w14:textId="77777777" w:rsidR="006E04A4" w:rsidRDefault="00CF220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39E4942" w14:textId="77777777" w:rsidR="006E04A4" w:rsidRDefault="00CF2204" w:rsidP="00C84F80">
            <w:pPr>
              <w:keepNext/>
            </w:pPr>
          </w:p>
        </w:tc>
      </w:tr>
      <w:tr w:rsidR="009E218F" w14:paraId="139E4947" w14:textId="77777777" w:rsidTr="00055526">
        <w:trPr>
          <w:cantSplit/>
        </w:trPr>
        <w:tc>
          <w:tcPr>
            <w:tcW w:w="567" w:type="dxa"/>
          </w:tcPr>
          <w:p w14:paraId="139E4944" w14:textId="77777777" w:rsidR="001D7AF0" w:rsidRDefault="00CF220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9E4945" w14:textId="77777777" w:rsidR="006E04A4" w:rsidRDefault="00CF2204" w:rsidP="000326E3">
            <w:r>
              <w:t>2025/26:89 Riksrevisionens rapport om arbetsrättsliga villkor i offentlig upphandling</w:t>
            </w:r>
          </w:p>
        </w:tc>
        <w:tc>
          <w:tcPr>
            <w:tcW w:w="2055" w:type="dxa"/>
          </w:tcPr>
          <w:p w14:paraId="139E4946" w14:textId="77777777" w:rsidR="006E04A4" w:rsidRDefault="00CF2204" w:rsidP="00C84F80">
            <w:r>
              <w:t>FiU</w:t>
            </w:r>
          </w:p>
        </w:tc>
      </w:tr>
      <w:tr w:rsidR="009E218F" w14:paraId="139E494B" w14:textId="77777777" w:rsidTr="00055526">
        <w:trPr>
          <w:cantSplit/>
        </w:trPr>
        <w:tc>
          <w:tcPr>
            <w:tcW w:w="567" w:type="dxa"/>
          </w:tcPr>
          <w:p w14:paraId="139E4948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49" w14:textId="77777777" w:rsidR="006E04A4" w:rsidRDefault="00CF220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39E494A" w14:textId="77777777" w:rsidR="006E04A4" w:rsidRDefault="00CF2204" w:rsidP="00C84F80">
            <w:pPr>
              <w:keepNext/>
            </w:pPr>
          </w:p>
        </w:tc>
      </w:tr>
      <w:tr w:rsidR="009E218F" w14:paraId="139E494F" w14:textId="77777777" w:rsidTr="00055526">
        <w:trPr>
          <w:cantSplit/>
        </w:trPr>
        <w:tc>
          <w:tcPr>
            <w:tcW w:w="567" w:type="dxa"/>
          </w:tcPr>
          <w:p w14:paraId="139E494C" w14:textId="77777777" w:rsidR="001D7AF0" w:rsidRDefault="00CF220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9E494D" w14:textId="56949E84" w:rsidR="006E04A4" w:rsidRPr="00E057A3" w:rsidRDefault="00CF2204" w:rsidP="000326E3">
            <w:pPr>
              <w:rPr>
                <w:i/>
                <w:iCs/>
              </w:rPr>
            </w:pPr>
            <w:r>
              <w:t xml:space="preserve">COM(2025) 797 Förslag till Europaparlamentets och rådets förordning om ändring av förordning (EU) 2021/1232 vad gäller förlängningen av dess tillämpningsperiod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t>9 mars 2026</w:t>
            </w:r>
          </w:p>
        </w:tc>
        <w:tc>
          <w:tcPr>
            <w:tcW w:w="2055" w:type="dxa"/>
          </w:tcPr>
          <w:p w14:paraId="139E494E" w14:textId="77777777" w:rsidR="006E04A4" w:rsidRDefault="00CF2204" w:rsidP="00C84F80">
            <w:r>
              <w:t>JuU</w:t>
            </w:r>
          </w:p>
        </w:tc>
      </w:tr>
      <w:tr w:rsidR="009E218F" w14:paraId="139E4953" w14:textId="77777777" w:rsidTr="00055526">
        <w:trPr>
          <w:cantSplit/>
        </w:trPr>
        <w:tc>
          <w:tcPr>
            <w:tcW w:w="567" w:type="dxa"/>
          </w:tcPr>
          <w:p w14:paraId="139E4950" w14:textId="77777777" w:rsidR="001D7AF0" w:rsidRDefault="00CF220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9E4951" w14:textId="77777777" w:rsidR="006E04A4" w:rsidRDefault="00CF2204" w:rsidP="000326E3">
            <w:r>
              <w:t xml:space="preserve">COM(2025) </w:t>
            </w:r>
            <w:r>
              <w:t xml:space="preserve">838 Förslag till Europaparlamentets och rådets förordning om införande av europeiska företagsplånböcker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9 mars 2026</w:t>
            </w:r>
          </w:p>
        </w:tc>
        <w:tc>
          <w:tcPr>
            <w:tcW w:w="2055" w:type="dxa"/>
          </w:tcPr>
          <w:p w14:paraId="139E4952" w14:textId="77777777" w:rsidR="006E04A4" w:rsidRDefault="00CF2204" w:rsidP="00C84F80">
            <w:r>
              <w:t>TU</w:t>
            </w:r>
          </w:p>
        </w:tc>
      </w:tr>
      <w:tr w:rsidR="009E218F" w14:paraId="139E4957" w14:textId="77777777" w:rsidTr="00055526">
        <w:trPr>
          <w:cantSplit/>
        </w:trPr>
        <w:tc>
          <w:tcPr>
            <w:tcW w:w="567" w:type="dxa"/>
          </w:tcPr>
          <w:p w14:paraId="139E4954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55" w14:textId="77777777" w:rsidR="006E04A4" w:rsidRDefault="00CF220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39E4956" w14:textId="77777777" w:rsidR="006E04A4" w:rsidRDefault="00CF220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E218F" w14:paraId="139E495B" w14:textId="77777777" w:rsidTr="00055526">
        <w:trPr>
          <w:cantSplit/>
        </w:trPr>
        <w:tc>
          <w:tcPr>
            <w:tcW w:w="567" w:type="dxa"/>
          </w:tcPr>
          <w:p w14:paraId="139E4958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59" w14:textId="77777777" w:rsidR="006E04A4" w:rsidRDefault="00CF2204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39E495A" w14:textId="77777777" w:rsidR="006E04A4" w:rsidRDefault="00CF2204" w:rsidP="00C84F80">
            <w:pPr>
              <w:keepNext/>
            </w:pPr>
          </w:p>
        </w:tc>
      </w:tr>
      <w:tr w:rsidR="009E218F" w14:paraId="139E495F" w14:textId="77777777" w:rsidTr="00055526">
        <w:trPr>
          <w:cantSplit/>
        </w:trPr>
        <w:tc>
          <w:tcPr>
            <w:tcW w:w="567" w:type="dxa"/>
          </w:tcPr>
          <w:p w14:paraId="139E495C" w14:textId="77777777" w:rsidR="001D7AF0" w:rsidRDefault="00CF220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9E495D" w14:textId="77777777" w:rsidR="006E04A4" w:rsidRDefault="00CF2204" w:rsidP="000326E3">
            <w:r>
              <w:t>Bet. 2025/26:SfU13 Pensioner</w:t>
            </w:r>
          </w:p>
        </w:tc>
        <w:tc>
          <w:tcPr>
            <w:tcW w:w="2055" w:type="dxa"/>
          </w:tcPr>
          <w:p w14:paraId="139E495E" w14:textId="77777777" w:rsidR="006E04A4" w:rsidRDefault="00CF2204" w:rsidP="00C84F80"/>
        </w:tc>
      </w:tr>
      <w:tr w:rsidR="009E218F" w14:paraId="139E4963" w14:textId="77777777" w:rsidTr="00055526">
        <w:trPr>
          <w:cantSplit/>
        </w:trPr>
        <w:tc>
          <w:tcPr>
            <w:tcW w:w="567" w:type="dxa"/>
          </w:tcPr>
          <w:p w14:paraId="139E4960" w14:textId="77777777" w:rsidR="001D7AF0" w:rsidRDefault="00CF220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9E4961" w14:textId="77777777" w:rsidR="006E04A4" w:rsidRDefault="00CF2204" w:rsidP="000326E3">
            <w:r>
              <w:t>Bet. 2025/26:SfU14 Socialavgifter</w:t>
            </w:r>
          </w:p>
        </w:tc>
        <w:tc>
          <w:tcPr>
            <w:tcW w:w="2055" w:type="dxa"/>
          </w:tcPr>
          <w:p w14:paraId="139E4962" w14:textId="77777777" w:rsidR="006E04A4" w:rsidRDefault="00CF2204" w:rsidP="00C84F80">
            <w:r>
              <w:t>2 res. (V, C, MP)</w:t>
            </w:r>
          </w:p>
        </w:tc>
      </w:tr>
      <w:tr w:rsidR="009E218F" w14:paraId="139E4967" w14:textId="77777777" w:rsidTr="00055526">
        <w:trPr>
          <w:cantSplit/>
        </w:trPr>
        <w:tc>
          <w:tcPr>
            <w:tcW w:w="567" w:type="dxa"/>
          </w:tcPr>
          <w:p w14:paraId="139E4964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65" w14:textId="77777777" w:rsidR="006E04A4" w:rsidRDefault="00CF220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39E4966" w14:textId="77777777" w:rsidR="006E04A4" w:rsidRDefault="00CF2204" w:rsidP="00C84F80">
            <w:pPr>
              <w:keepNext/>
            </w:pPr>
          </w:p>
        </w:tc>
      </w:tr>
      <w:tr w:rsidR="009E218F" w14:paraId="139E496B" w14:textId="77777777" w:rsidTr="00055526">
        <w:trPr>
          <w:cantSplit/>
        </w:trPr>
        <w:tc>
          <w:tcPr>
            <w:tcW w:w="567" w:type="dxa"/>
          </w:tcPr>
          <w:p w14:paraId="139E4968" w14:textId="77777777" w:rsidR="001D7AF0" w:rsidRDefault="00CF220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9E4969" w14:textId="77777777" w:rsidR="006E04A4" w:rsidRDefault="00CF2204" w:rsidP="000326E3">
            <w:r>
              <w:t>Bet. 2025/26:FiU17 Straffansvar för olovlig finansiell verksamhet</w:t>
            </w:r>
          </w:p>
        </w:tc>
        <w:tc>
          <w:tcPr>
            <w:tcW w:w="2055" w:type="dxa"/>
          </w:tcPr>
          <w:p w14:paraId="139E496A" w14:textId="77777777" w:rsidR="006E04A4" w:rsidRDefault="00CF2204" w:rsidP="00C84F80"/>
        </w:tc>
      </w:tr>
      <w:tr w:rsidR="009E218F" w14:paraId="139E496F" w14:textId="77777777" w:rsidTr="00055526">
        <w:trPr>
          <w:cantSplit/>
        </w:trPr>
        <w:tc>
          <w:tcPr>
            <w:tcW w:w="567" w:type="dxa"/>
          </w:tcPr>
          <w:p w14:paraId="139E496C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6D" w14:textId="77777777" w:rsidR="006E04A4" w:rsidRDefault="00CF220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39E496E" w14:textId="77777777" w:rsidR="006E04A4" w:rsidRDefault="00CF2204" w:rsidP="00C84F80">
            <w:pPr>
              <w:keepNext/>
            </w:pPr>
          </w:p>
        </w:tc>
      </w:tr>
      <w:tr w:rsidR="009E218F" w14:paraId="139E4973" w14:textId="77777777" w:rsidTr="00055526">
        <w:trPr>
          <w:cantSplit/>
        </w:trPr>
        <w:tc>
          <w:tcPr>
            <w:tcW w:w="567" w:type="dxa"/>
          </w:tcPr>
          <w:p w14:paraId="139E4970" w14:textId="77777777" w:rsidR="001D7AF0" w:rsidRDefault="00CF220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9E4971" w14:textId="77777777" w:rsidR="006E04A4" w:rsidRDefault="00CF2204" w:rsidP="000326E3">
            <w:r>
              <w:t>Bet. 2025/26:SkU2 Förenklad hantering av skattefritt bränsle och vissa andra punktskattefrågor</w:t>
            </w:r>
          </w:p>
        </w:tc>
        <w:tc>
          <w:tcPr>
            <w:tcW w:w="2055" w:type="dxa"/>
          </w:tcPr>
          <w:p w14:paraId="139E4972" w14:textId="77777777" w:rsidR="006E04A4" w:rsidRDefault="00CF2204" w:rsidP="00C84F80"/>
        </w:tc>
      </w:tr>
      <w:tr w:rsidR="009E218F" w14:paraId="139E4977" w14:textId="77777777" w:rsidTr="00055526">
        <w:trPr>
          <w:cantSplit/>
        </w:trPr>
        <w:tc>
          <w:tcPr>
            <w:tcW w:w="567" w:type="dxa"/>
          </w:tcPr>
          <w:p w14:paraId="139E4974" w14:textId="77777777" w:rsidR="001D7AF0" w:rsidRDefault="00CF2204" w:rsidP="00C84F80">
            <w:pPr>
              <w:keepNext/>
            </w:pPr>
          </w:p>
        </w:tc>
        <w:tc>
          <w:tcPr>
            <w:tcW w:w="6663" w:type="dxa"/>
          </w:tcPr>
          <w:p w14:paraId="139E4975" w14:textId="77777777" w:rsidR="006E04A4" w:rsidRDefault="00CF2204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39E4976" w14:textId="77777777" w:rsidR="006E04A4" w:rsidRDefault="00CF2204" w:rsidP="00C84F80">
            <w:pPr>
              <w:keepNext/>
            </w:pPr>
          </w:p>
        </w:tc>
      </w:tr>
      <w:tr w:rsidR="009E218F" w:rsidRPr="00E057A3" w14:paraId="139E497B" w14:textId="77777777" w:rsidTr="00055526">
        <w:trPr>
          <w:cantSplit/>
        </w:trPr>
        <w:tc>
          <w:tcPr>
            <w:tcW w:w="567" w:type="dxa"/>
          </w:tcPr>
          <w:p w14:paraId="139E4978" w14:textId="77777777" w:rsidR="001D7AF0" w:rsidRDefault="00CF220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9E4979" w14:textId="77777777" w:rsidR="006E04A4" w:rsidRDefault="00CF2204" w:rsidP="000326E3">
            <w:r>
              <w:t xml:space="preserve">Bet. 2025/26:AU5 Riksrevisionens rapport om statens insatser mot ekonomiskt våld i </w:t>
            </w:r>
            <w:r>
              <w:t>nära relationer</w:t>
            </w:r>
          </w:p>
        </w:tc>
        <w:tc>
          <w:tcPr>
            <w:tcW w:w="2055" w:type="dxa"/>
          </w:tcPr>
          <w:p w14:paraId="139E497A" w14:textId="77777777" w:rsidR="006E04A4" w:rsidRPr="00E057A3" w:rsidRDefault="00CF2204" w:rsidP="00C84F80">
            <w:pPr>
              <w:rPr>
                <w:lang w:val="en-US"/>
              </w:rPr>
            </w:pPr>
            <w:r w:rsidRPr="00E057A3">
              <w:rPr>
                <w:lang w:val="en-US"/>
              </w:rPr>
              <w:t>10 res. (S, SD, V, C, MP)</w:t>
            </w:r>
          </w:p>
        </w:tc>
      </w:tr>
      <w:tr w:rsidR="009E218F" w14:paraId="139E497F" w14:textId="77777777" w:rsidTr="00055526">
        <w:trPr>
          <w:cantSplit/>
        </w:trPr>
        <w:tc>
          <w:tcPr>
            <w:tcW w:w="567" w:type="dxa"/>
          </w:tcPr>
          <w:p w14:paraId="139E497C" w14:textId="77777777" w:rsidR="001D7AF0" w:rsidRDefault="00CF2204" w:rsidP="00C84F80">
            <w:pPr>
              <w:pStyle w:val="FlistaNrRubriknr"/>
            </w:pPr>
            <w:r>
              <w:t>11</w:t>
            </w:r>
          </w:p>
        </w:tc>
        <w:tc>
          <w:tcPr>
            <w:tcW w:w="6663" w:type="dxa"/>
          </w:tcPr>
          <w:p w14:paraId="139E497D" w14:textId="4680DEBC" w:rsidR="006E04A4" w:rsidRDefault="00CF2204" w:rsidP="000326E3">
            <w:pPr>
              <w:pStyle w:val="HuvudrubrikEnsam"/>
            </w:pPr>
            <w:r>
              <w:t>Partiledardebatt kl. 18.00</w:t>
            </w:r>
          </w:p>
        </w:tc>
        <w:tc>
          <w:tcPr>
            <w:tcW w:w="2055" w:type="dxa"/>
          </w:tcPr>
          <w:p w14:paraId="139E497E" w14:textId="77777777" w:rsidR="006E04A4" w:rsidRDefault="00CF2204" w:rsidP="00C84F80"/>
        </w:tc>
      </w:tr>
    </w:tbl>
    <w:p w14:paraId="139E4980" w14:textId="77777777" w:rsidR="00517888" w:rsidRPr="00F221DA" w:rsidRDefault="00CF2204" w:rsidP="00137840">
      <w:pPr>
        <w:pStyle w:val="Blankrad"/>
      </w:pPr>
      <w:r>
        <w:t xml:space="preserve">     </w:t>
      </w:r>
    </w:p>
    <w:p w14:paraId="139E4981" w14:textId="77777777" w:rsidR="00121B42" w:rsidRDefault="00CF2204" w:rsidP="00121B42">
      <w:pPr>
        <w:pStyle w:val="Blankrad"/>
      </w:pPr>
      <w:r>
        <w:t xml:space="preserve">     </w:t>
      </w:r>
    </w:p>
    <w:p w14:paraId="139E4982" w14:textId="77777777" w:rsidR="006E04A4" w:rsidRPr="00F221DA" w:rsidRDefault="00CF220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E218F" w14:paraId="139E4985" w14:textId="77777777" w:rsidTr="00D774A8">
        <w:tc>
          <w:tcPr>
            <w:tcW w:w="567" w:type="dxa"/>
          </w:tcPr>
          <w:p w14:paraId="139E4983" w14:textId="77777777" w:rsidR="00D774A8" w:rsidRDefault="00CF2204">
            <w:pPr>
              <w:pStyle w:val="IngenText"/>
            </w:pPr>
          </w:p>
        </w:tc>
        <w:tc>
          <w:tcPr>
            <w:tcW w:w="8718" w:type="dxa"/>
          </w:tcPr>
          <w:p w14:paraId="139E4984" w14:textId="77777777" w:rsidR="00D774A8" w:rsidRDefault="00CF220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9E4986" w14:textId="77777777" w:rsidR="006E04A4" w:rsidRPr="00852BA1" w:rsidRDefault="00CF220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4998" w14:textId="77777777" w:rsidR="00000000" w:rsidRDefault="00CF2204">
      <w:pPr>
        <w:spacing w:line="240" w:lineRule="auto"/>
      </w:pPr>
      <w:r>
        <w:separator/>
      </w:r>
    </w:p>
  </w:endnote>
  <w:endnote w:type="continuationSeparator" w:id="0">
    <w:p w14:paraId="139E499A" w14:textId="77777777" w:rsidR="00000000" w:rsidRDefault="00CF2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498C" w14:textId="77777777" w:rsidR="00BE217A" w:rsidRDefault="00CF22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498D" w14:textId="77777777" w:rsidR="00D73249" w:rsidRDefault="00CF22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9E498E" w14:textId="77777777" w:rsidR="00D73249" w:rsidRDefault="00CF220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4992" w14:textId="77777777" w:rsidR="00D73249" w:rsidRDefault="00CF22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39E4993" w14:textId="77777777" w:rsidR="00D73249" w:rsidRDefault="00CF22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4994" w14:textId="77777777" w:rsidR="00000000" w:rsidRDefault="00CF2204">
      <w:pPr>
        <w:spacing w:line="240" w:lineRule="auto"/>
      </w:pPr>
      <w:r>
        <w:separator/>
      </w:r>
    </w:p>
  </w:footnote>
  <w:footnote w:type="continuationSeparator" w:id="0">
    <w:p w14:paraId="139E4996" w14:textId="77777777" w:rsidR="00000000" w:rsidRDefault="00CF2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4987" w14:textId="77777777" w:rsidR="00BE217A" w:rsidRDefault="00CF22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4988" w14:textId="77777777" w:rsidR="00D73249" w:rsidRDefault="00CF220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14 januari 2026</w:t>
    </w:r>
    <w:r>
      <w:fldChar w:fldCharType="end"/>
    </w:r>
  </w:p>
  <w:p w14:paraId="139E4989" w14:textId="77777777" w:rsidR="00D73249" w:rsidRDefault="00CF22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9E498A" w14:textId="77777777" w:rsidR="00D73249" w:rsidRDefault="00CF2204"/>
  <w:p w14:paraId="139E498B" w14:textId="77777777" w:rsidR="00D73249" w:rsidRDefault="00CF22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498F" w14:textId="77777777" w:rsidR="00D73249" w:rsidRDefault="00CF220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9E4994" wp14:editId="139E499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E4990" w14:textId="77777777" w:rsidR="00D73249" w:rsidRDefault="00CF2204" w:rsidP="00BE217A">
    <w:pPr>
      <w:pStyle w:val="Dokumentrubrik"/>
      <w:spacing w:after="360"/>
    </w:pPr>
    <w:r>
      <w:t>Föredragningslista</w:t>
    </w:r>
  </w:p>
  <w:p w14:paraId="139E4991" w14:textId="77777777" w:rsidR="00D73249" w:rsidRDefault="00CF22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BA807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0B87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72D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6C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63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43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C0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27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985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218F"/>
    <w:rsid w:val="009E218F"/>
    <w:rsid w:val="00CF2204"/>
    <w:rsid w:val="00E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4918"/>
  <w15:docId w15:val="{4F52C627-8E1C-43D0-B799-D3A77402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2026-01-14</SAFIR_Sammantradesdatum_Doc>
    <SAFIR_SammantradeID xmlns="C07A1A6C-0B19-41D9-BDF8-F523BA3921EB">d4e156a6-1667-4f96-a544-89fc05d19fd0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57EE14DD-DA84-4D62-AE55-F5C224FC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212</Words>
  <Characters>1468</Characters>
  <Application>Microsoft Office Word</Application>
  <DocSecurity>0</DocSecurity>
  <Lines>112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49</cp:revision>
  <cp:lastPrinted>2012-12-12T21:41:00Z</cp:lastPrinted>
  <dcterms:created xsi:type="dcterms:W3CDTF">2013-03-22T09:28:00Z</dcterms:created>
  <dcterms:modified xsi:type="dcterms:W3CDTF">2026-01-13T12:29:00Z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