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6DC1435" w14:textId="77777777" w:rsidTr="00782EA9">
        <w:tc>
          <w:tcPr>
            <w:tcW w:w="9141" w:type="dxa"/>
          </w:tcPr>
          <w:p w14:paraId="53636CE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8566E8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3FFE7D5" w14:textId="77777777" w:rsidR="0096348C" w:rsidRPr="00477C9F" w:rsidRDefault="0096348C" w:rsidP="00477C9F">
      <w:pPr>
        <w:rPr>
          <w:sz w:val="22"/>
          <w:szCs w:val="22"/>
        </w:rPr>
      </w:pPr>
    </w:p>
    <w:p w14:paraId="5B6DA12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516B0A8" w14:textId="77777777" w:rsidTr="00F86ACF">
        <w:trPr>
          <w:cantSplit/>
          <w:trHeight w:val="742"/>
        </w:trPr>
        <w:tc>
          <w:tcPr>
            <w:tcW w:w="1790" w:type="dxa"/>
          </w:tcPr>
          <w:p w14:paraId="17CC600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68C1CD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83A73F1" w14:textId="3A5604C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363DE">
              <w:rPr>
                <w:b/>
                <w:sz w:val="22"/>
                <w:szCs w:val="22"/>
              </w:rPr>
              <w:t>26</w:t>
            </w:r>
          </w:p>
          <w:p w14:paraId="157E9B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53D6A47" w14:textId="77777777" w:rsidTr="00F86ACF">
        <w:tc>
          <w:tcPr>
            <w:tcW w:w="1790" w:type="dxa"/>
          </w:tcPr>
          <w:p w14:paraId="4283DEA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8022474" w14:textId="23B90D6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2878BE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B3B66">
              <w:rPr>
                <w:sz w:val="22"/>
                <w:szCs w:val="22"/>
              </w:rPr>
              <w:t>13</w:t>
            </w:r>
          </w:p>
        </w:tc>
      </w:tr>
      <w:tr w:rsidR="0096348C" w:rsidRPr="00477C9F" w14:paraId="6C5EDAAC" w14:textId="77777777" w:rsidTr="00F86ACF">
        <w:tc>
          <w:tcPr>
            <w:tcW w:w="1790" w:type="dxa"/>
          </w:tcPr>
          <w:p w14:paraId="0023147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CD4D792" w14:textId="308C1AC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62AEC">
              <w:rPr>
                <w:sz w:val="22"/>
                <w:szCs w:val="22"/>
              </w:rPr>
              <w:t>35</w:t>
            </w:r>
            <w:r w:rsidR="00CF4ED5">
              <w:rPr>
                <w:sz w:val="22"/>
                <w:szCs w:val="22"/>
              </w:rPr>
              <w:t>–</w:t>
            </w:r>
            <w:r w:rsidR="009F68FC">
              <w:rPr>
                <w:sz w:val="22"/>
                <w:szCs w:val="22"/>
              </w:rPr>
              <w:t>11.44</w:t>
            </w:r>
          </w:p>
        </w:tc>
      </w:tr>
      <w:tr w:rsidR="0096348C" w:rsidRPr="00477C9F" w14:paraId="677B68B8" w14:textId="77777777" w:rsidTr="00F86ACF">
        <w:tc>
          <w:tcPr>
            <w:tcW w:w="1790" w:type="dxa"/>
          </w:tcPr>
          <w:p w14:paraId="0DF7F0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BD2F7DA" w14:textId="79055AA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46D44DF" w14:textId="77777777" w:rsidR="0096348C" w:rsidRPr="00477C9F" w:rsidRDefault="0096348C" w:rsidP="00477C9F">
      <w:pPr>
        <w:rPr>
          <w:sz w:val="22"/>
          <w:szCs w:val="22"/>
        </w:rPr>
      </w:pPr>
    </w:p>
    <w:p w14:paraId="6EF7D34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47275A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93734" w14:paraId="33D17576" w14:textId="77777777" w:rsidTr="00F86ACF">
        <w:tc>
          <w:tcPr>
            <w:tcW w:w="753" w:type="dxa"/>
          </w:tcPr>
          <w:p w14:paraId="2618A6E4" w14:textId="77777777" w:rsidR="00F84080" w:rsidRPr="0079373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9373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AC75225" w14:textId="77777777" w:rsidR="00336917" w:rsidRPr="0079373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BA71CB2" w14:textId="77777777" w:rsidR="00F84080" w:rsidRPr="0079373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04CEE8" w14:textId="38F86377" w:rsidR="0069143B" w:rsidRPr="0079373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3734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793734">
              <w:rPr>
                <w:snapToGrid w:val="0"/>
                <w:sz w:val="22"/>
                <w:szCs w:val="22"/>
              </w:rPr>
              <w:t>3</w:t>
            </w:r>
            <w:r w:rsidRPr="00793734">
              <w:rPr>
                <w:snapToGrid w:val="0"/>
                <w:sz w:val="22"/>
                <w:szCs w:val="22"/>
              </w:rPr>
              <w:t>/2</w:t>
            </w:r>
            <w:r w:rsidR="00EB08AE" w:rsidRPr="00793734">
              <w:rPr>
                <w:snapToGrid w:val="0"/>
                <w:sz w:val="22"/>
                <w:szCs w:val="22"/>
              </w:rPr>
              <w:t>4</w:t>
            </w:r>
            <w:r w:rsidRPr="00793734">
              <w:rPr>
                <w:snapToGrid w:val="0"/>
                <w:sz w:val="22"/>
                <w:szCs w:val="22"/>
              </w:rPr>
              <w:t>:</w:t>
            </w:r>
            <w:r w:rsidR="000B3B66" w:rsidRPr="00793734">
              <w:rPr>
                <w:snapToGrid w:val="0"/>
                <w:sz w:val="22"/>
                <w:szCs w:val="22"/>
              </w:rPr>
              <w:t>25</w:t>
            </w:r>
            <w:r w:rsidR="00FD0038" w:rsidRPr="00793734">
              <w:rPr>
                <w:snapToGrid w:val="0"/>
                <w:sz w:val="22"/>
                <w:szCs w:val="22"/>
              </w:rPr>
              <w:t>.</w:t>
            </w:r>
          </w:p>
          <w:p w14:paraId="24823FAC" w14:textId="77777777" w:rsidR="007864F6" w:rsidRPr="0079373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793734" w14:paraId="07CB55D1" w14:textId="77777777" w:rsidTr="00F86ACF">
        <w:tc>
          <w:tcPr>
            <w:tcW w:w="753" w:type="dxa"/>
          </w:tcPr>
          <w:p w14:paraId="77D29970" w14:textId="1FE2C516" w:rsidR="00F84080" w:rsidRPr="0079373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79A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55EF868" w14:textId="697EA99E" w:rsidR="00376C7D" w:rsidRPr="00793734" w:rsidRDefault="000B3B66" w:rsidP="0069143B">
            <w:pPr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z w:val="22"/>
                <w:szCs w:val="22"/>
              </w:rPr>
              <w:t>Energi- och näringsministerns uttalanden om hanteringen av ett ärende om elstöd till företag – G4</w:t>
            </w:r>
          </w:p>
          <w:p w14:paraId="776C5E7B" w14:textId="77777777" w:rsidR="00376C7D" w:rsidRPr="0079373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F23454F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726BE2A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5A42A0" w14:textId="73BFD3D0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7163FA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7163FA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25BAC726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76BA2D" w14:textId="77777777" w:rsidR="00793734" w:rsidRPr="007163FA" w:rsidRDefault="00793734" w:rsidP="00793734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Ärendet bordlades.</w:t>
            </w:r>
          </w:p>
          <w:p w14:paraId="13719770" w14:textId="77777777" w:rsidR="0069143B" w:rsidRPr="0079373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93734" w14:paraId="3EE00870" w14:textId="77777777" w:rsidTr="00F86ACF">
        <w:tc>
          <w:tcPr>
            <w:tcW w:w="753" w:type="dxa"/>
          </w:tcPr>
          <w:p w14:paraId="1EA7FA43" w14:textId="409F0DBF" w:rsidR="00376C7D" w:rsidRPr="0079373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napToGrid w:val="0"/>
                <w:sz w:val="22"/>
                <w:szCs w:val="22"/>
              </w:rPr>
              <w:t>§</w:t>
            </w:r>
            <w:r w:rsidR="007879A6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6D7F1BC5" w14:textId="544E643B" w:rsidR="00376C7D" w:rsidRPr="00793734" w:rsidRDefault="00793734" w:rsidP="0069143B">
            <w:pPr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z w:val="22"/>
                <w:szCs w:val="22"/>
              </w:rPr>
              <w:t>Finansministerns uttalande om budgetreglerna för kommuner och regioner – G13</w:t>
            </w:r>
          </w:p>
          <w:p w14:paraId="40593958" w14:textId="77777777" w:rsidR="00376C7D" w:rsidRPr="0079373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83B4168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449123E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4D97BC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7163FA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7163FA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15C2DE84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DF31E9" w14:textId="77777777" w:rsidR="00793734" w:rsidRPr="007163FA" w:rsidRDefault="00793734" w:rsidP="00793734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Ärendet bordlades.</w:t>
            </w:r>
          </w:p>
          <w:p w14:paraId="39F9CAA6" w14:textId="77777777" w:rsidR="00930B63" w:rsidRPr="0079373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93734" w14:paraId="0F7B6F3D" w14:textId="77777777" w:rsidTr="00F86ACF">
        <w:tc>
          <w:tcPr>
            <w:tcW w:w="753" w:type="dxa"/>
          </w:tcPr>
          <w:p w14:paraId="33B08B21" w14:textId="7E266646" w:rsidR="00376C7D" w:rsidRPr="0079373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napToGrid w:val="0"/>
                <w:sz w:val="22"/>
                <w:szCs w:val="22"/>
              </w:rPr>
              <w:t>§</w:t>
            </w:r>
            <w:r w:rsidR="007879A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6D62DAF" w14:textId="4FF2F114" w:rsidR="00376C7D" w:rsidRPr="00793734" w:rsidRDefault="00793734" w:rsidP="0069143B">
            <w:pPr>
              <w:rPr>
                <w:b/>
                <w:snapToGrid w:val="0"/>
                <w:sz w:val="22"/>
                <w:szCs w:val="22"/>
              </w:rPr>
            </w:pPr>
            <w:r w:rsidRPr="00793734">
              <w:rPr>
                <w:b/>
                <w:sz w:val="22"/>
                <w:szCs w:val="22"/>
              </w:rPr>
              <w:t>Regeringens förflyttning av Strålsäkerhetsmyndighetens generaldirektör – G21</w:t>
            </w:r>
            <w:r w:rsidRPr="00793734">
              <w:rPr>
                <w:b/>
                <w:sz w:val="22"/>
                <w:szCs w:val="22"/>
              </w:rPr>
              <w:br/>
            </w:r>
          </w:p>
          <w:p w14:paraId="608AAE2E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490256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EB7F19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7163FA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7163FA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7F77C476" w14:textId="77777777" w:rsidR="00793734" w:rsidRPr="007163FA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B8CFAA" w14:textId="77777777" w:rsidR="00793734" w:rsidRPr="007163FA" w:rsidRDefault="00793734" w:rsidP="00793734">
            <w:pPr>
              <w:rPr>
                <w:b/>
                <w:snapToGrid w:val="0"/>
                <w:sz w:val="22"/>
                <w:szCs w:val="22"/>
              </w:rPr>
            </w:pPr>
            <w:r w:rsidRPr="007163FA">
              <w:rPr>
                <w:snapToGrid w:val="0"/>
                <w:sz w:val="22"/>
                <w:szCs w:val="22"/>
              </w:rPr>
              <w:t>Ärendet bordlades.</w:t>
            </w:r>
          </w:p>
          <w:p w14:paraId="4C9872DD" w14:textId="77777777" w:rsidR="00376C7D" w:rsidRPr="0079373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93734" w:rsidRPr="00793734" w14:paraId="7767FDE0" w14:textId="77777777" w:rsidTr="00F86ACF">
        <w:tc>
          <w:tcPr>
            <w:tcW w:w="753" w:type="dxa"/>
          </w:tcPr>
          <w:p w14:paraId="04944331" w14:textId="6C7C30F2" w:rsidR="00793734" w:rsidRPr="00793734" w:rsidRDefault="0079373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879A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9D3FE53" w14:textId="77777777" w:rsidR="00793734" w:rsidRDefault="00793734" w:rsidP="0069143B">
            <w:pPr>
              <w:rPr>
                <w:b/>
                <w:sz w:val="22"/>
                <w:szCs w:val="22"/>
              </w:rPr>
            </w:pPr>
            <w:r w:rsidRPr="00793734">
              <w:rPr>
                <w:b/>
                <w:bCs/>
                <w:sz w:val="22"/>
                <w:szCs w:val="22"/>
              </w:rPr>
              <w:t>Finansministerns uttalande under riksdagens frågestund om subventioner till vindkraft – G29</w:t>
            </w:r>
            <w:r w:rsidRPr="00793734">
              <w:rPr>
                <w:b/>
                <w:sz w:val="22"/>
                <w:szCs w:val="22"/>
              </w:rPr>
              <w:br/>
            </w:r>
          </w:p>
          <w:p w14:paraId="2344D5C8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2CA2F9A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90E789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F0F3C46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882A8A" w14:textId="77777777" w:rsidR="00793734" w:rsidRPr="005C06AD" w:rsidRDefault="00793734" w:rsidP="00793734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46E26C77" w14:textId="3D037CB5" w:rsidR="00793734" w:rsidRPr="00793734" w:rsidRDefault="00793734" w:rsidP="0069143B">
            <w:pPr>
              <w:rPr>
                <w:b/>
                <w:sz w:val="22"/>
                <w:szCs w:val="22"/>
              </w:rPr>
            </w:pPr>
          </w:p>
        </w:tc>
      </w:tr>
      <w:tr w:rsidR="00793734" w:rsidRPr="00793734" w14:paraId="73972B6A" w14:textId="77777777" w:rsidTr="00F86ACF">
        <w:tc>
          <w:tcPr>
            <w:tcW w:w="753" w:type="dxa"/>
          </w:tcPr>
          <w:p w14:paraId="74FBE9C5" w14:textId="27EFA7A7" w:rsidR="00793734" w:rsidRPr="00793734" w:rsidRDefault="0079373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879A6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352F82B" w14:textId="77777777" w:rsidR="00793734" w:rsidRDefault="00793734" w:rsidP="0069143B">
            <w:pPr>
              <w:rPr>
                <w:b/>
                <w:sz w:val="22"/>
                <w:szCs w:val="22"/>
              </w:rPr>
            </w:pPr>
            <w:r w:rsidRPr="00793734">
              <w:rPr>
                <w:b/>
                <w:sz w:val="22"/>
                <w:szCs w:val="22"/>
              </w:rPr>
              <w:t>Socialtjänstministerns tjänsteutövning i lagstiftningsärenden som rör våldsutsatta barn – G30</w:t>
            </w:r>
          </w:p>
          <w:p w14:paraId="04069177" w14:textId="77777777" w:rsidR="00793734" w:rsidRDefault="00793734" w:rsidP="0069143B">
            <w:pPr>
              <w:rPr>
                <w:b/>
                <w:sz w:val="22"/>
                <w:szCs w:val="22"/>
              </w:rPr>
            </w:pPr>
          </w:p>
          <w:p w14:paraId="20D4B332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EB4E72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2D379E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1BB77D2" w14:textId="77777777" w:rsidR="00793734" w:rsidRPr="005C06AD" w:rsidRDefault="00793734" w:rsidP="00793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F0A1CF" w14:textId="77777777" w:rsidR="00793734" w:rsidRPr="005C06AD" w:rsidRDefault="00793734" w:rsidP="00793734">
            <w:pPr>
              <w:rPr>
                <w:b/>
                <w:snapToGrid w:val="0"/>
                <w:sz w:val="22"/>
                <w:szCs w:val="22"/>
              </w:rPr>
            </w:pPr>
            <w:r w:rsidRPr="005C06AD">
              <w:rPr>
                <w:snapToGrid w:val="0"/>
                <w:sz w:val="22"/>
                <w:szCs w:val="22"/>
              </w:rPr>
              <w:t>Ärendet bordlades.</w:t>
            </w:r>
          </w:p>
          <w:p w14:paraId="7F442046" w14:textId="310766FC" w:rsidR="00793734" w:rsidRPr="00793734" w:rsidRDefault="00793734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348C" w:rsidRPr="00793734" w14:paraId="62AEC92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D6740AB" w14:textId="77777777" w:rsidR="008273F4" w:rsidRPr="0079373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93734">
              <w:rPr>
                <w:sz w:val="22"/>
                <w:szCs w:val="22"/>
              </w:rPr>
              <w:lastRenderedPageBreak/>
              <w:t>Vid protokollet</w:t>
            </w:r>
          </w:p>
          <w:p w14:paraId="7241057F" w14:textId="0BE26488" w:rsidR="008273F4" w:rsidRPr="0079373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93734">
              <w:rPr>
                <w:sz w:val="22"/>
                <w:szCs w:val="22"/>
              </w:rPr>
              <w:t>Justera</w:t>
            </w:r>
            <w:r w:rsidR="003D73FC">
              <w:rPr>
                <w:sz w:val="22"/>
                <w:szCs w:val="22"/>
              </w:rPr>
              <w:t>t 2024-02-15</w:t>
            </w:r>
          </w:p>
          <w:p w14:paraId="242CB880" w14:textId="727206C6" w:rsidR="00AF32C5" w:rsidRPr="00793734" w:rsidRDefault="000106E1" w:rsidP="003D73F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93734">
              <w:rPr>
                <w:sz w:val="22"/>
                <w:szCs w:val="22"/>
              </w:rPr>
              <w:t>Ida Karkiainen</w:t>
            </w:r>
          </w:p>
        </w:tc>
      </w:tr>
    </w:tbl>
    <w:p w14:paraId="6669033D" w14:textId="77777777" w:rsidR="005805B8" w:rsidRDefault="005805B8" w:rsidP="005805B8">
      <w:pPr>
        <w:widowControl/>
        <w:rPr>
          <w:sz w:val="22"/>
          <w:szCs w:val="22"/>
        </w:rPr>
      </w:pPr>
    </w:p>
    <w:p w14:paraId="65AE1BF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F9E4BF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3C6A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B9881B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4B4C77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8A715C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654B11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A1A942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8B34D8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1B10875" w14:textId="315D6D1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B3B66">
              <w:rPr>
                <w:sz w:val="20"/>
              </w:rPr>
              <w:t>26</w:t>
            </w:r>
          </w:p>
        </w:tc>
      </w:tr>
      <w:tr w:rsidR="005805B8" w14:paraId="45F477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0C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D8F" w14:textId="0F915EE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3C7" w14:textId="05489F2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D394D">
              <w:rPr>
                <w:sz w:val="20"/>
              </w:rPr>
              <w:t xml:space="preserve"> 2–3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EACF" w14:textId="5B56FED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D394D">
              <w:rPr>
                <w:sz w:val="20"/>
              </w:rPr>
              <w:t>4–</w:t>
            </w:r>
            <w:r w:rsidR="00DF426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E829" w14:textId="337B08A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F4261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220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EB5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340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9E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5C906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70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E4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028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07B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1D8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64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B1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06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C6E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C1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765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9D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817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691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FC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61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94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7A0364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CC5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DDF" w14:textId="58503C10" w:rsidR="008E4E18" w:rsidRPr="00003AB2" w:rsidRDefault="0056562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5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829" w14:textId="714D6379" w:rsidR="008E4E18" w:rsidRPr="00003AB2" w:rsidRDefault="009F68F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67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65A" w14:textId="40EE19D5" w:rsidR="008E4E18" w:rsidRPr="00003AB2" w:rsidRDefault="009F68F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0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3E8" w14:textId="0961EA68" w:rsidR="008E4E18" w:rsidRPr="00003AB2" w:rsidRDefault="009F68F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2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0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1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2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1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7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4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B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2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15EF7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279A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628" w14:textId="191D15D8" w:rsidR="008E4E18" w:rsidRPr="00003AB2" w:rsidRDefault="0056562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6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6CB4" w14:textId="0C6A4C16" w:rsidR="008E4E18" w:rsidRPr="00003AB2" w:rsidRDefault="009F68F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8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25" w14:textId="64F59339" w:rsidR="008E4E18" w:rsidRPr="00003AB2" w:rsidRDefault="009F68F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9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19C" w14:textId="3C1DEA7E" w:rsidR="008E4E18" w:rsidRPr="00003AB2" w:rsidRDefault="009F68F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9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B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3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D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7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FD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7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4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5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FA3AF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B1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4C9" w14:textId="2F9EB490" w:rsidR="003F7EB7" w:rsidRPr="00003AB2" w:rsidRDefault="007A7B1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FE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303" w14:textId="62B9B61E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7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FB1" w14:textId="098C8EA5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9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736" w14:textId="1208796A" w:rsidR="003F7EB7" w:rsidRPr="00003AB2" w:rsidRDefault="00DF426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B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7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F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F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68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6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C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8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C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5172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58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3FC5" w14:textId="0BDBC5C1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8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3F5E" w14:textId="7048F913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6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F3F" w14:textId="3A884364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3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59" w14:textId="188E25FA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D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3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1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B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9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2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9E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0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76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E5DDB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56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2F3" w14:textId="34088970" w:rsidR="003F7EB7" w:rsidRPr="00003AB2" w:rsidRDefault="007A7B1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1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07F" w14:textId="2053A8B6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9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B97" w14:textId="447C0D22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B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796" w14:textId="6610A1F9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7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A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5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0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C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2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7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0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4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48593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7C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2C04" w14:textId="468D6D39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B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4D6" w14:textId="2722B862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F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952" w14:textId="7A0842CB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2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0B4" w14:textId="29F7529E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C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2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D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2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BA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2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3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0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06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EA61F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E7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6A3" w14:textId="3AA3EDE3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4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1A8" w14:textId="10294E65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1D1" w14:textId="1BB127C0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9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7B6" w14:textId="764EA6EC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B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9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5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C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4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5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B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EC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D0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4B6B3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52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058" w14:textId="3DE9F090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E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03FB" w14:textId="42669216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9E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0F5" w14:textId="73FF34A0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4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908" w14:textId="2092C7C7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E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A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C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C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E5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D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EB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C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A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CA060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D4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487" w14:textId="52BE88A5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B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5A1" w14:textId="3A06D544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E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9DF3" w14:textId="33305F7B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9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D04B" w14:textId="61CBB9FD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D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E2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6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4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2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A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1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6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E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DC476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F1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0408" w14:textId="452B1FF6" w:rsidR="003F7EB7" w:rsidRPr="00003AB2" w:rsidRDefault="001C367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6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36D" w14:textId="14D6832F" w:rsidR="003F7EB7" w:rsidRPr="00003AB2" w:rsidRDefault="001C367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9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A8B" w14:textId="04737001" w:rsidR="003F7EB7" w:rsidRPr="00003AB2" w:rsidRDefault="001C367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CD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D1E" w14:textId="5B9C863E" w:rsidR="003F7EB7" w:rsidRPr="00003AB2" w:rsidRDefault="001C367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B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01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C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A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2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9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52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B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D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A62E9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23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987" w14:textId="728D14F4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4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E99" w14:textId="5FAB039D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9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DAF" w14:textId="3EB67CAC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E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03C" w14:textId="79D995C4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E3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C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1F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4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D6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5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E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E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2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756AD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8F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11A" w14:textId="2969CDE0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A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8C6" w14:textId="3191F3E7" w:rsidR="003F7EB7" w:rsidRPr="00003AB2" w:rsidRDefault="00ED39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6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52D" w14:textId="30A82D8D" w:rsidR="003F7EB7" w:rsidRPr="00003AB2" w:rsidRDefault="00ED394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B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BF9" w14:textId="2B5384C1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5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8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A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1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7C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5E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C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C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D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A403E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70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01C7" w14:textId="5B0BE051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C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1FC" w14:textId="3E18A007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F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8B7" w14:textId="51C0040F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5B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DB9" w14:textId="4E689348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4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4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3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BE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6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9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B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D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8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31DF1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80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EC2" w14:textId="71A96A60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CD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2CC" w14:textId="1CE71736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1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738" w14:textId="6872353A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6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309" w14:textId="0070DE45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0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FB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6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2E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3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7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1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9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B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93A9A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AC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727" w14:textId="0B62D4BF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D6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6D8" w14:textId="050BBBA3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EF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698" w14:textId="2E2A0308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A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ABE2" w14:textId="1CC30C54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1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12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4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7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C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E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FD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6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6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9F1AD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1E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0FE" w14:textId="68D3289A" w:rsidR="003F7EB7" w:rsidRPr="00003AB2" w:rsidRDefault="007A7B1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8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2AE" w14:textId="01BCB279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C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813" w14:textId="3F176D6A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8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4FA" w14:textId="00CD461B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D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0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F1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C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0E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B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D5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3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6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A7933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990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2AB" w14:textId="69885E34" w:rsidR="003F7EB7" w:rsidRPr="00003AB2" w:rsidRDefault="00565620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9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846" w14:textId="5E072A49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44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62D0" w14:textId="53EE205D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B5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DF1" w14:textId="715C8006" w:rsidR="003F7EB7" w:rsidRPr="00003AB2" w:rsidRDefault="009F68F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5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C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10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4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0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E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1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5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2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9070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5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71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79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0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E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F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B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0D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A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1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0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92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D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E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4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1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2A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007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68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606" w14:textId="2F92E149" w:rsidR="00151E08" w:rsidRPr="00003AB2" w:rsidRDefault="0056562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B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0BB" w14:textId="04A86A22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C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D63" w14:textId="4BFC48E2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4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B2C" w14:textId="2884D83A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2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D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D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9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D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B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8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C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BB1B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6A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DE5" w14:textId="30D972AE" w:rsidR="00151E08" w:rsidRPr="00003AB2" w:rsidRDefault="0056562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C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9F8" w14:textId="0B67DF8C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C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6AB" w14:textId="2AF7B35C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1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48D8" w14:textId="7BA89E6B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E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E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C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E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5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9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3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E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66A7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52E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3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C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6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C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C7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1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3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5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FF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C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8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A6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C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C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A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9B113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02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B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B2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F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F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F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3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E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E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2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5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D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5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E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6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4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2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7AB6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63A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5D7" w14:textId="211149CA" w:rsidR="00151E08" w:rsidRPr="00003AB2" w:rsidRDefault="0056562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9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B4D" w14:textId="759C66DE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7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5CC" w14:textId="0C235819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9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0AB" w14:textId="6A26A38F" w:rsidR="00151E08" w:rsidRPr="00003AB2" w:rsidRDefault="00DF426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2D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F9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6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2C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1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B2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2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8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B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D8BF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FACE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0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6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D5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8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7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8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2F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2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7D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B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0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D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D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4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8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0C2F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9D4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B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C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0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0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B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4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42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1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E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1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0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0D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A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2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4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4C9BDEB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F3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C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0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D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9B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58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ED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2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7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0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B2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E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47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B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0453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91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5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F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5F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8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0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3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2E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D4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4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6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D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3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A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4FCE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C3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F2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2F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4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42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D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A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0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A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F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6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3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25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6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14AF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AD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E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B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4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1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A1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52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A0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D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5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5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CB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3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7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C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1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FC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A60EC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AF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5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4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0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5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0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E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3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2D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9F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C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A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4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9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A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A6F1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5BE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3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C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7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D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01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F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0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4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60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B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4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5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0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A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A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4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85B9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A9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C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A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BD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97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1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0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1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4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8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5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A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1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6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9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2CAA0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DA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C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8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D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B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8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30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A3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3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2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D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F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1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F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D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F0B9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3F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8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5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B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E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6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C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1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2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2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E7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8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E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D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3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E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0170A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42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9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B1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6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2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E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0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5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4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A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5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F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C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43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0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1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B3C95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B4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3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27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9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1F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0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6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D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B0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0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B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4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F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5E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0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D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2B8D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31B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4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89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9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6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6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7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6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3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3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9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8A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0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7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9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1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DB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83EC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30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3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F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F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B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F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D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80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F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2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1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18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1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D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F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2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26900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48F" w14:textId="77777777" w:rsidR="00151E08" w:rsidRPr="003F7EB7" w:rsidRDefault="002878BE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8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E7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4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8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8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7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6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8A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A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9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B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8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14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C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29540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B2D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63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D4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7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3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F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A7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D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0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5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F9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7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BD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0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A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5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E2CE7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65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D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B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6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E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F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7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5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47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A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6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5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A3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7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7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2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0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E6E9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2B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8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E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2B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0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8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E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6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7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EB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D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A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7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D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797B4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AB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F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3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C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D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F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3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6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6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8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6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B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D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12F2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81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6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A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C7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7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5A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5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0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D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64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7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7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A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6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E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9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5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A3EC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DA7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3D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6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6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0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AA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F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43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8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B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0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B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8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EB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E0B8C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A32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D017" w14:textId="2F489649" w:rsidR="00151E08" w:rsidRPr="00003AB2" w:rsidRDefault="0056562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4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801F" w14:textId="4746BA69" w:rsidR="00151E08" w:rsidRPr="00003AB2" w:rsidRDefault="00ED394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3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D84" w14:textId="3EE847EC" w:rsidR="00151E08" w:rsidRPr="00003AB2" w:rsidRDefault="00ED394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E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8B1" w14:textId="42F77DE4" w:rsidR="00151E08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7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4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5A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7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C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76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6E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3A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1C21E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F2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5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7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2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B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C4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1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7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B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6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F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9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E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D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A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6EFC5D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C9C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4E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FA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C6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48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0E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654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6B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63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925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36E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B2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7B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0E3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A7E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77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01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1027E7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D9B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3F51" w14:textId="0EBA4870" w:rsidR="00BE15A0" w:rsidRPr="00003AB2" w:rsidRDefault="0056562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18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BDA" w14:textId="2BA56042" w:rsidR="00BE15A0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59E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E4DB" w14:textId="026A81F2" w:rsidR="00BE15A0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06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797" w14:textId="4B07DCB5" w:rsidR="00BE15A0" w:rsidRPr="00003AB2" w:rsidRDefault="009F68F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7D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00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92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92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A5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22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C0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5A6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D47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A3F6D2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E4A5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A66AD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E347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EA79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AAACCD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B0DD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05FD26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718A0C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6DCAB7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5825C47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D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11C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3B6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C367E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73FC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65620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2AEC"/>
    <w:rsid w:val="00767BDA"/>
    <w:rsid w:val="0077463D"/>
    <w:rsid w:val="00777B91"/>
    <w:rsid w:val="00782EA9"/>
    <w:rsid w:val="00783D2C"/>
    <w:rsid w:val="00783D32"/>
    <w:rsid w:val="007864F6"/>
    <w:rsid w:val="00787586"/>
    <w:rsid w:val="007879A6"/>
    <w:rsid w:val="00793734"/>
    <w:rsid w:val="007A7B13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63DE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8FC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76CD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4261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94D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24EB6"/>
  <w15:chartTrackingRefBased/>
  <w15:docId w15:val="{79DD4065-F170-4080-AD1F-B853DA27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</TotalTime>
  <Pages>3</Pages>
  <Words>471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2024-02-15T11:44:00Z</dcterms:created>
  <dcterms:modified xsi:type="dcterms:W3CDTF">2024-02-15T11:45:00Z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