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A18B4C16C34697A0888E3BEF40F057"/>
        </w:placeholder>
        <w:text/>
      </w:sdtPr>
      <w:sdtEndPr/>
      <w:sdtContent>
        <w:p w:rsidRPr="009B062B" w:rsidR="00AF30DD" w:rsidP="000F4CB2" w:rsidRDefault="00AF30DD" w14:paraId="773167E6" w14:textId="77777777">
          <w:pPr>
            <w:pStyle w:val="Rubrik1"/>
            <w:spacing w:after="300"/>
          </w:pPr>
          <w:r w:rsidRPr="009B062B">
            <w:t>Förslag till riksdagsbeslut</w:t>
          </w:r>
        </w:p>
      </w:sdtContent>
    </w:sdt>
    <w:sdt>
      <w:sdtPr>
        <w:alias w:val="Yrkande 1"/>
        <w:tag w:val="9c1f1245-26dd-4b17-bbbd-6db3aadc4db7"/>
        <w:id w:val="1872650749"/>
        <w:lock w:val="sdtLocked"/>
      </w:sdtPr>
      <w:sdtEndPr/>
      <w:sdtContent>
        <w:p w:rsidR="00217034" w:rsidRDefault="001748BA" w14:paraId="773167E7" w14:textId="77777777">
          <w:pPr>
            <w:pStyle w:val="Frslagstext"/>
            <w:numPr>
              <w:ilvl w:val="0"/>
              <w:numId w:val="0"/>
            </w:numPr>
          </w:pPr>
          <w:r>
            <w:t>Riksdagen ställer sig bakom det som anförs i motionen om att utreda vilka ytterligare extra utsatta yrkesgrupper som skulle behöva anonymisering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D4A170185A404B9E0616156093D472"/>
        </w:placeholder>
        <w:text/>
      </w:sdtPr>
      <w:sdtEndPr/>
      <w:sdtContent>
        <w:p w:rsidRPr="009B062B" w:rsidR="006D79C9" w:rsidP="00333E95" w:rsidRDefault="006D79C9" w14:paraId="773167E8" w14:textId="77777777">
          <w:pPr>
            <w:pStyle w:val="Rubrik1"/>
          </w:pPr>
          <w:r>
            <w:t>Motivering</w:t>
          </w:r>
        </w:p>
      </w:sdtContent>
    </w:sdt>
    <w:p w:rsidR="005E6988" w:rsidP="00613C5E" w:rsidRDefault="008C6E30" w14:paraId="773167E9" w14:textId="18E3A142">
      <w:pPr>
        <w:pStyle w:val="Normalutanindragellerluft"/>
      </w:pPr>
      <w:r>
        <w:t>Frågan gällande delvis anonymisering av polisa</w:t>
      </w:r>
      <w:bookmarkStart w:name="_GoBack" w:id="1"/>
      <w:bookmarkEnd w:id="1"/>
      <w:r>
        <w:t>nställda bör utökas till att omfatta all personal inom den så kallade första linjen såsom polis, personal inom akutsjukvård som ambulanspersonal samt personal på akutmottagningar och utryckningspersonal inom räddningstjänsten. Dessa yrkesgrupper utsätts redan i dag för hot, trakasserier (hämn</w:t>
      </w:r>
      <w:r w:rsidR="00613C5E">
        <w:softHyphen/>
      </w:r>
      <w:r>
        <w:t>daktioner) och försök till påverkan. Riskerna kan uppstå om man ingriper mot, be</w:t>
      </w:r>
      <w:r w:rsidR="00613C5E">
        <w:softHyphen/>
      </w:r>
      <w:r>
        <w:t>handlar eller handlägger personer med kriminell bakgrund eller personer som befinner sig i olika svåra livssituationer, är svårt psykiskt sjuka</w:t>
      </w:r>
      <w:r w:rsidR="00421819">
        <w:t xml:space="preserve"> eller</w:t>
      </w:r>
      <w:r>
        <w:t xml:space="preserve"> är påverkade och/eller beroende av droger.</w:t>
      </w:r>
      <w:r w:rsidR="005E6988">
        <w:t xml:space="preserve"> </w:t>
      </w:r>
    </w:p>
    <w:p w:rsidR="005E6988" w:rsidP="005E6988" w:rsidRDefault="008C6E30" w14:paraId="773167EA" w14:textId="05F73070">
      <w:r w:rsidRPr="005E6988">
        <w:t xml:space="preserve">Det finns även andra yrkesområden i samhället som </w:t>
      </w:r>
      <w:r w:rsidR="00421819">
        <w:t xml:space="preserve">det </w:t>
      </w:r>
      <w:r w:rsidRPr="005E6988">
        <w:t>är viktig</w:t>
      </w:r>
      <w:r w:rsidR="00421819">
        <w:t>t</w:t>
      </w:r>
      <w:r w:rsidRPr="005E6988">
        <w:t xml:space="preserve"> att utreda om de också bör omfattas av viss anonymisering, exempelvis viss personal inom social</w:t>
      </w:r>
      <w:r w:rsidR="00613C5E">
        <w:softHyphen/>
      </w:r>
      <w:r w:rsidRPr="005E6988">
        <w:t>tjänsten, Migrationsverket, Skatteverket, Kronofogdemyndigheten och Försäkrings</w:t>
      </w:r>
      <w:r w:rsidR="00613C5E">
        <w:softHyphen/>
      </w:r>
      <w:r w:rsidRPr="005E6988">
        <w:t xml:space="preserve">kassan. </w:t>
      </w:r>
    </w:p>
    <w:p w:rsidR="005E6988" w:rsidP="005E6988" w:rsidRDefault="008C6E30" w14:paraId="773167EB" w14:textId="2B3F6E6E">
      <w:r>
        <w:t>Krav på namn och personnummer på tjänstelegitimation bör tas bort och inom vissa yrkeskategorier bör man också se över automatiskt skydd av bostadsadress. Det har tidigare väckt</w:t>
      </w:r>
      <w:r w:rsidR="00421819">
        <w:t>s</w:t>
      </w:r>
      <w:r>
        <w:t xml:space="preserve"> en motion kring detta </w:t>
      </w:r>
      <w:r w:rsidR="00421819">
        <w:t>r</w:t>
      </w:r>
      <w:r>
        <w:t xml:space="preserve">iksmötet 19/21 och 20/21 men behovet av att utöka delvis anonymisering till fler yrkesgrupper än </w:t>
      </w:r>
      <w:r w:rsidR="00421819">
        <w:t>p</w:t>
      </w:r>
      <w:r>
        <w:t>olisen kvarstår.</w:t>
      </w:r>
    </w:p>
    <w:sdt>
      <w:sdtPr>
        <w:alias w:val="CC_Underskrifter"/>
        <w:tag w:val="CC_Underskrifter"/>
        <w:id w:val="583496634"/>
        <w:lock w:val="sdtContentLocked"/>
        <w:placeholder>
          <w:docPart w:val="69B96148D2594CE9BB6AF94BD688D31A"/>
        </w:placeholder>
      </w:sdtPr>
      <w:sdtEndPr/>
      <w:sdtContent>
        <w:p w:rsidR="000F4CB2" w:rsidP="000F4CB2" w:rsidRDefault="000F4CB2" w14:paraId="773167EC" w14:textId="77777777"/>
        <w:p w:rsidRPr="008E0FE2" w:rsidR="000F4CB2" w:rsidP="000F4CB2" w:rsidRDefault="008B04DD" w14:paraId="773167ED" w14:textId="77777777"/>
      </w:sdtContent>
    </w:sdt>
    <w:tbl>
      <w:tblPr>
        <w:tblW w:w="5000" w:type="pct"/>
        <w:tblLook w:val="04A0" w:firstRow="1" w:lastRow="0" w:firstColumn="1" w:lastColumn="0" w:noHBand="0" w:noVBand="1"/>
        <w:tblCaption w:val="underskrifter"/>
      </w:tblPr>
      <w:tblGrid>
        <w:gridCol w:w="4252"/>
        <w:gridCol w:w="4252"/>
      </w:tblGrid>
      <w:tr w:rsidR="00E53C95" w14:paraId="1B32CE46" w14:textId="77777777">
        <w:trPr>
          <w:cantSplit/>
        </w:trPr>
        <w:tc>
          <w:tcPr>
            <w:tcW w:w="50" w:type="pct"/>
            <w:vAlign w:val="bottom"/>
          </w:tcPr>
          <w:p w:rsidR="00E53C95" w:rsidRDefault="00421819" w14:paraId="6817C04E" w14:textId="77777777">
            <w:pPr>
              <w:pStyle w:val="Underskrifter"/>
            </w:pPr>
            <w:r>
              <w:t>Marléne Lund Kopparklint (M)</w:t>
            </w:r>
          </w:p>
        </w:tc>
        <w:tc>
          <w:tcPr>
            <w:tcW w:w="50" w:type="pct"/>
            <w:vAlign w:val="bottom"/>
          </w:tcPr>
          <w:p w:rsidR="00E53C95" w:rsidRDefault="00E53C95" w14:paraId="72394C58" w14:textId="77777777">
            <w:pPr>
              <w:pStyle w:val="Underskrifter"/>
            </w:pPr>
          </w:p>
        </w:tc>
      </w:tr>
    </w:tbl>
    <w:p w:rsidRPr="008E0FE2" w:rsidR="004801AC" w:rsidP="000F4CB2" w:rsidRDefault="004801AC" w14:paraId="773167F1"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67F4" w14:textId="77777777" w:rsidR="006D0D16" w:rsidRDefault="006D0D16" w:rsidP="000C1CAD">
      <w:pPr>
        <w:spacing w:line="240" w:lineRule="auto"/>
      </w:pPr>
      <w:r>
        <w:separator/>
      </w:r>
    </w:p>
  </w:endnote>
  <w:endnote w:type="continuationSeparator" w:id="0">
    <w:p w14:paraId="773167F5" w14:textId="77777777" w:rsidR="006D0D16" w:rsidRDefault="006D0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7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803" w14:textId="77777777" w:rsidR="00262EA3" w:rsidRPr="000F4CB2" w:rsidRDefault="00262EA3" w:rsidP="000F4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67F2" w14:textId="77777777" w:rsidR="006D0D16" w:rsidRDefault="006D0D16" w:rsidP="000C1CAD">
      <w:pPr>
        <w:spacing w:line="240" w:lineRule="auto"/>
      </w:pPr>
      <w:r>
        <w:separator/>
      </w:r>
    </w:p>
  </w:footnote>
  <w:footnote w:type="continuationSeparator" w:id="0">
    <w:p w14:paraId="773167F3" w14:textId="77777777" w:rsidR="006D0D16" w:rsidRDefault="006D0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16804" wp14:editId="77316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16808" w14:textId="77777777" w:rsidR="00262EA3" w:rsidRDefault="008B04DD" w:rsidP="008103B5">
                          <w:pPr>
                            <w:jc w:val="right"/>
                          </w:pPr>
                          <w:sdt>
                            <w:sdtPr>
                              <w:alias w:val="CC_Noformat_Partikod"/>
                              <w:tag w:val="CC_Noformat_Partikod"/>
                              <w:id w:val="-53464382"/>
                              <w:placeholder>
                                <w:docPart w:val="BC145C4809134CA18AC12E395108DBD7"/>
                              </w:placeholder>
                              <w:text/>
                            </w:sdtPr>
                            <w:sdtEndPr/>
                            <w:sdtContent>
                              <w:r w:rsidR="008C6E30">
                                <w:t>M</w:t>
                              </w:r>
                            </w:sdtContent>
                          </w:sdt>
                          <w:sdt>
                            <w:sdtPr>
                              <w:alias w:val="CC_Noformat_Partinummer"/>
                              <w:tag w:val="CC_Noformat_Partinummer"/>
                              <w:id w:val="-1709555926"/>
                              <w:placeholder>
                                <w:docPart w:val="C5307689E6DF42B694E75F097974AE62"/>
                              </w:placeholder>
                              <w:text/>
                            </w:sdtPr>
                            <w:sdtEndPr/>
                            <w:sdtContent>
                              <w:r w:rsidR="005E6988">
                                <w:t>2220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168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16808" w14:textId="77777777" w:rsidR="00262EA3" w:rsidRDefault="008B04DD" w:rsidP="008103B5">
                    <w:pPr>
                      <w:jc w:val="right"/>
                    </w:pPr>
                    <w:sdt>
                      <w:sdtPr>
                        <w:alias w:val="CC_Noformat_Partikod"/>
                        <w:tag w:val="CC_Noformat_Partikod"/>
                        <w:id w:val="-53464382"/>
                        <w:placeholder>
                          <w:docPart w:val="BC145C4809134CA18AC12E395108DBD7"/>
                        </w:placeholder>
                        <w:text/>
                      </w:sdtPr>
                      <w:sdtEndPr/>
                      <w:sdtContent>
                        <w:r w:rsidR="008C6E30">
                          <w:t>M</w:t>
                        </w:r>
                      </w:sdtContent>
                    </w:sdt>
                    <w:sdt>
                      <w:sdtPr>
                        <w:alias w:val="CC_Noformat_Partinummer"/>
                        <w:tag w:val="CC_Noformat_Partinummer"/>
                        <w:id w:val="-1709555926"/>
                        <w:placeholder>
                          <w:docPart w:val="C5307689E6DF42B694E75F097974AE62"/>
                        </w:placeholder>
                        <w:text/>
                      </w:sdtPr>
                      <w:sdtEndPr/>
                      <w:sdtContent>
                        <w:r w:rsidR="005E6988">
                          <w:t>2220</w:t>
                        </w:r>
                      </w:sdtContent>
                    </w:sdt>
                  </w:p>
                </w:txbxContent>
              </v:textbox>
              <w10:wrap anchorx="page"/>
            </v:shape>
          </w:pict>
        </mc:Fallback>
      </mc:AlternateContent>
    </w:r>
  </w:p>
  <w:p w14:paraId="77316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7F8" w14:textId="77777777" w:rsidR="00262EA3" w:rsidRDefault="00262EA3" w:rsidP="008563AC">
    <w:pPr>
      <w:jc w:val="right"/>
    </w:pPr>
  </w:p>
  <w:p w14:paraId="77316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67FC" w14:textId="77777777" w:rsidR="00262EA3" w:rsidRDefault="008B0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16806" wp14:editId="77316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3167FD" w14:textId="77777777" w:rsidR="00262EA3" w:rsidRDefault="008B04DD" w:rsidP="00A314CF">
    <w:pPr>
      <w:pStyle w:val="FSHNormal"/>
      <w:spacing w:before="40"/>
    </w:pPr>
    <w:sdt>
      <w:sdtPr>
        <w:alias w:val="CC_Noformat_Motionstyp"/>
        <w:tag w:val="CC_Noformat_Motionstyp"/>
        <w:id w:val="1162973129"/>
        <w:lock w:val="sdtContentLocked"/>
        <w15:appearance w15:val="hidden"/>
        <w:text/>
      </w:sdtPr>
      <w:sdtEndPr/>
      <w:sdtContent>
        <w:r w:rsidR="003F3844">
          <w:t>Enskild motion</w:t>
        </w:r>
      </w:sdtContent>
    </w:sdt>
    <w:r w:rsidR="00821B36">
      <w:t xml:space="preserve"> </w:t>
    </w:r>
    <w:sdt>
      <w:sdtPr>
        <w:alias w:val="CC_Noformat_Partikod"/>
        <w:tag w:val="CC_Noformat_Partikod"/>
        <w:id w:val="1471015553"/>
        <w:text/>
      </w:sdtPr>
      <w:sdtEndPr/>
      <w:sdtContent>
        <w:r w:rsidR="008C6E30">
          <w:t>M</w:t>
        </w:r>
      </w:sdtContent>
    </w:sdt>
    <w:sdt>
      <w:sdtPr>
        <w:alias w:val="CC_Noformat_Partinummer"/>
        <w:tag w:val="CC_Noformat_Partinummer"/>
        <w:id w:val="-2014525982"/>
        <w:text/>
      </w:sdtPr>
      <w:sdtEndPr/>
      <w:sdtContent>
        <w:r w:rsidR="005E6988">
          <w:t>2220</w:t>
        </w:r>
      </w:sdtContent>
    </w:sdt>
  </w:p>
  <w:p w14:paraId="773167FE" w14:textId="77777777" w:rsidR="00262EA3" w:rsidRPr="008227B3" w:rsidRDefault="008B0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167FF" w14:textId="77777777" w:rsidR="00262EA3" w:rsidRPr="008227B3" w:rsidRDefault="008B0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8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844">
          <w:t>:3460</w:t>
        </w:r>
      </w:sdtContent>
    </w:sdt>
  </w:p>
  <w:p w14:paraId="77316800" w14:textId="77777777" w:rsidR="00262EA3" w:rsidRDefault="008B04DD" w:rsidP="00E03A3D">
    <w:pPr>
      <w:pStyle w:val="Motionr"/>
    </w:pPr>
    <w:sdt>
      <w:sdtPr>
        <w:alias w:val="CC_Noformat_Avtext"/>
        <w:tag w:val="CC_Noformat_Avtext"/>
        <w:id w:val="-2020768203"/>
        <w:lock w:val="sdtContentLocked"/>
        <w15:appearance w15:val="hidden"/>
        <w:text/>
      </w:sdtPr>
      <w:sdtEndPr/>
      <w:sdtContent>
        <w:r w:rsidR="003F3844">
          <w:t>av Marléne Lund Kopparklint (M)</w:t>
        </w:r>
      </w:sdtContent>
    </w:sdt>
  </w:p>
  <w:sdt>
    <w:sdtPr>
      <w:alias w:val="CC_Noformat_Rubtext"/>
      <w:tag w:val="CC_Noformat_Rubtext"/>
      <w:id w:val="-218060500"/>
      <w:lock w:val="sdtLocked"/>
      <w:text/>
    </w:sdtPr>
    <w:sdtEndPr/>
    <w:sdtContent>
      <w:p w14:paraId="77316801" w14:textId="77777777" w:rsidR="00262EA3" w:rsidRDefault="001E3CC1" w:rsidP="00283E0F">
        <w:pPr>
          <w:pStyle w:val="FSHRub2"/>
        </w:pPr>
        <w:r>
          <w:t>Utred vilka utsatta yrkesgrupper som behöver omfattas av anonymisering</w:t>
        </w:r>
      </w:p>
    </w:sdtContent>
  </w:sdt>
  <w:sdt>
    <w:sdtPr>
      <w:alias w:val="CC_Boilerplate_3"/>
      <w:tag w:val="CC_Boilerplate_3"/>
      <w:id w:val="1606463544"/>
      <w:lock w:val="sdtContentLocked"/>
      <w15:appearance w15:val="hidden"/>
      <w:text w:multiLine="1"/>
    </w:sdtPr>
    <w:sdtEndPr/>
    <w:sdtContent>
      <w:p w14:paraId="773168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E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B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8BA"/>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C1"/>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3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44"/>
    <w:rsid w:val="003F4798"/>
    <w:rsid w:val="003F4B69"/>
    <w:rsid w:val="003F5993"/>
    <w:rsid w:val="003F6814"/>
    <w:rsid w:val="003F6835"/>
    <w:rsid w:val="003F695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1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E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98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5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16"/>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D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3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1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9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E4"/>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167E5"/>
  <w15:chartTrackingRefBased/>
  <w15:docId w15:val="{6E9E2E54-2E46-4620-B54F-D187F082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A18B4C16C34697A0888E3BEF40F057"/>
        <w:category>
          <w:name w:val="Allmänt"/>
          <w:gallery w:val="placeholder"/>
        </w:category>
        <w:types>
          <w:type w:val="bbPlcHdr"/>
        </w:types>
        <w:behaviors>
          <w:behavior w:val="content"/>
        </w:behaviors>
        <w:guid w:val="{02870CD4-97B3-4746-9D25-D17C1E1BCF81}"/>
      </w:docPartPr>
      <w:docPartBody>
        <w:p w:rsidR="00890C6B" w:rsidRDefault="00890C6B">
          <w:pPr>
            <w:pStyle w:val="E3A18B4C16C34697A0888E3BEF40F057"/>
          </w:pPr>
          <w:r w:rsidRPr="005A0A93">
            <w:rPr>
              <w:rStyle w:val="Platshllartext"/>
            </w:rPr>
            <w:t>Förslag till riksdagsbeslut</w:t>
          </w:r>
        </w:p>
      </w:docPartBody>
    </w:docPart>
    <w:docPart>
      <w:docPartPr>
        <w:name w:val="BBD4A170185A404B9E0616156093D472"/>
        <w:category>
          <w:name w:val="Allmänt"/>
          <w:gallery w:val="placeholder"/>
        </w:category>
        <w:types>
          <w:type w:val="bbPlcHdr"/>
        </w:types>
        <w:behaviors>
          <w:behavior w:val="content"/>
        </w:behaviors>
        <w:guid w:val="{2C14302B-3790-4BAB-8CFC-47BBDFA326F6}"/>
      </w:docPartPr>
      <w:docPartBody>
        <w:p w:rsidR="00890C6B" w:rsidRDefault="00890C6B">
          <w:pPr>
            <w:pStyle w:val="BBD4A170185A404B9E0616156093D472"/>
          </w:pPr>
          <w:r w:rsidRPr="005A0A93">
            <w:rPr>
              <w:rStyle w:val="Platshllartext"/>
            </w:rPr>
            <w:t>Motivering</w:t>
          </w:r>
        </w:p>
      </w:docPartBody>
    </w:docPart>
    <w:docPart>
      <w:docPartPr>
        <w:name w:val="BC145C4809134CA18AC12E395108DBD7"/>
        <w:category>
          <w:name w:val="Allmänt"/>
          <w:gallery w:val="placeholder"/>
        </w:category>
        <w:types>
          <w:type w:val="bbPlcHdr"/>
        </w:types>
        <w:behaviors>
          <w:behavior w:val="content"/>
        </w:behaviors>
        <w:guid w:val="{F23E0470-0CDE-4312-A43F-5B2C71D09484}"/>
      </w:docPartPr>
      <w:docPartBody>
        <w:p w:rsidR="00890C6B" w:rsidRDefault="00890C6B">
          <w:pPr>
            <w:pStyle w:val="BC145C4809134CA18AC12E395108DBD7"/>
          </w:pPr>
          <w:r>
            <w:rPr>
              <w:rStyle w:val="Platshllartext"/>
            </w:rPr>
            <w:t xml:space="preserve"> </w:t>
          </w:r>
        </w:p>
      </w:docPartBody>
    </w:docPart>
    <w:docPart>
      <w:docPartPr>
        <w:name w:val="C5307689E6DF42B694E75F097974AE62"/>
        <w:category>
          <w:name w:val="Allmänt"/>
          <w:gallery w:val="placeholder"/>
        </w:category>
        <w:types>
          <w:type w:val="bbPlcHdr"/>
        </w:types>
        <w:behaviors>
          <w:behavior w:val="content"/>
        </w:behaviors>
        <w:guid w:val="{5F29A0B7-5277-4387-B40E-3A8460A0817F}"/>
      </w:docPartPr>
      <w:docPartBody>
        <w:p w:rsidR="00890C6B" w:rsidRDefault="00890C6B">
          <w:pPr>
            <w:pStyle w:val="C5307689E6DF42B694E75F097974AE62"/>
          </w:pPr>
          <w:r>
            <w:t xml:space="preserve"> </w:t>
          </w:r>
        </w:p>
      </w:docPartBody>
    </w:docPart>
    <w:docPart>
      <w:docPartPr>
        <w:name w:val="69B96148D2594CE9BB6AF94BD688D31A"/>
        <w:category>
          <w:name w:val="Allmänt"/>
          <w:gallery w:val="placeholder"/>
        </w:category>
        <w:types>
          <w:type w:val="bbPlcHdr"/>
        </w:types>
        <w:behaviors>
          <w:behavior w:val="content"/>
        </w:behaviors>
        <w:guid w:val="{7712225E-9637-4A32-B9E9-142F2341E5CC}"/>
      </w:docPartPr>
      <w:docPartBody>
        <w:p w:rsidR="00EA2EDF" w:rsidRDefault="00EA2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6B"/>
    <w:rsid w:val="0015498F"/>
    <w:rsid w:val="00890C6B"/>
    <w:rsid w:val="00EA2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A18B4C16C34697A0888E3BEF40F057">
    <w:name w:val="E3A18B4C16C34697A0888E3BEF40F057"/>
  </w:style>
  <w:style w:type="paragraph" w:customStyle="1" w:styleId="BBD4A170185A404B9E0616156093D472">
    <w:name w:val="BBD4A170185A404B9E0616156093D472"/>
  </w:style>
  <w:style w:type="paragraph" w:customStyle="1" w:styleId="BC145C4809134CA18AC12E395108DBD7">
    <w:name w:val="BC145C4809134CA18AC12E395108DBD7"/>
  </w:style>
  <w:style w:type="paragraph" w:customStyle="1" w:styleId="C5307689E6DF42B694E75F097974AE62">
    <w:name w:val="C5307689E6DF42B694E75F097974A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171C0-9240-4F25-AB52-74481975A310}"/>
</file>

<file path=customXml/itemProps2.xml><?xml version="1.0" encoding="utf-8"?>
<ds:datastoreItem xmlns:ds="http://schemas.openxmlformats.org/officeDocument/2006/customXml" ds:itemID="{B0BB16FD-9D92-41FD-A792-141FE8CF9AE2}"/>
</file>

<file path=customXml/itemProps3.xml><?xml version="1.0" encoding="utf-8"?>
<ds:datastoreItem xmlns:ds="http://schemas.openxmlformats.org/officeDocument/2006/customXml" ds:itemID="{A2116263-C4EC-4CAE-AE82-B5CE44366022}"/>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1250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M2220 Utred vilka utsatta yrkesgrupper som behöver omfattas av anonymisering</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