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391621E7DE44DFA593850D536E4409"/>
        </w:placeholder>
        <w:text/>
      </w:sdtPr>
      <w:sdtEndPr/>
      <w:sdtContent>
        <w:p w:rsidRPr="009B062B" w:rsidR="00AF30DD" w:rsidP="00165578" w:rsidRDefault="00AF30DD" w14:paraId="77C67346" w14:textId="77777777">
          <w:pPr>
            <w:pStyle w:val="Rubrik1"/>
            <w:spacing w:after="300"/>
          </w:pPr>
          <w:r w:rsidRPr="009B062B">
            <w:t>Förslag till riksdagsbeslut</w:t>
          </w:r>
        </w:p>
      </w:sdtContent>
    </w:sdt>
    <w:sdt>
      <w:sdtPr>
        <w:alias w:val="Yrkande 1"/>
        <w:tag w:val="45613c8c-df0d-4df1-9224-cbc57615bd21"/>
        <w:id w:val="236218188"/>
        <w:lock w:val="sdtLocked"/>
      </w:sdtPr>
      <w:sdtEndPr/>
      <w:sdtContent>
        <w:p w:rsidR="00565249" w:rsidRDefault="00AE646C" w14:paraId="13412B29" w14:textId="77777777">
          <w:pPr>
            <w:pStyle w:val="Frslagstext"/>
            <w:numPr>
              <w:ilvl w:val="0"/>
              <w:numId w:val="0"/>
            </w:numPr>
          </w:pPr>
          <w:r>
            <w:t>Riksdagen ställer sig bakom det som anförs i motionen om att överväga implementering av livsmedelsstrategin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D00BEDA03342C98D911CBF26640AE1"/>
        </w:placeholder>
        <w:text/>
      </w:sdtPr>
      <w:sdtEndPr/>
      <w:sdtContent>
        <w:p w:rsidRPr="009B062B" w:rsidR="006D79C9" w:rsidP="00333E95" w:rsidRDefault="006D79C9" w14:paraId="46217892" w14:textId="77777777">
          <w:pPr>
            <w:pStyle w:val="Rubrik1"/>
          </w:pPr>
          <w:r>
            <w:t>Motivering</w:t>
          </w:r>
        </w:p>
      </w:sdtContent>
    </w:sdt>
    <w:p w:rsidR="009E4B49" w:rsidP="00290A9F" w:rsidRDefault="009E4B49" w14:paraId="0D1B471E" w14:textId="3E9546AB">
      <w:pPr>
        <w:pStyle w:val="Normalutanindragellerluft"/>
      </w:pPr>
      <w:r>
        <w:t xml:space="preserve">Att stärka svensk livsmedelsproduktion och öka vår självförsörjningsgrad är </w:t>
      </w:r>
      <w:r w:rsidR="002C7186">
        <w:t xml:space="preserve">det </w:t>
      </w:r>
      <w:r>
        <w:t xml:space="preserve">många som kan ställa upp på. Sveriges livsmedelsstrategi antogs 2017 och ska peka ut linjen om hur visionen och målen </w:t>
      </w:r>
      <w:r w:rsidR="002C7186">
        <w:t>för</w:t>
      </w:r>
      <w:r>
        <w:t xml:space="preserve"> livsmedelsproduktionen ska se ut fram till 2030. Strategin var mycket välkomnad av intresseorganisationerna inom de gröna näringarna. </w:t>
      </w:r>
    </w:p>
    <w:p w:rsidR="009E4B49" w:rsidP="00290A9F" w:rsidRDefault="009E4B49" w14:paraId="6A8407B6" w14:textId="347101BB">
      <w:r>
        <w:t>LRF lyfter bland annat att de mål och visioner som finns måste stärkas upp</w:t>
      </w:r>
      <w:r w:rsidR="002C7186">
        <w:t xml:space="preserve"> och</w:t>
      </w:r>
      <w:r>
        <w:t xml:space="preserve"> bli tydliga och att verkstad måste komma till för att målen ska uppnås. </w:t>
      </w:r>
    </w:p>
    <w:p w:rsidR="006A1454" w:rsidP="00290A9F" w:rsidRDefault="009E4B49" w14:paraId="6628CBB3" w14:textId="2CC8EFCD">
      <w:r>
        <w:t>Samtidigt är det viktig</w:t>
      </w:r>
      <w:r w:rsidR="002C7186">
        <w:t>t</w:t>
      </w:r>
      <w:r>
        <w:t xml:space="preserve"> att denna strategi genomsyrar hela den statliga apparaten som departement, myndigheter, verk m</w:t>
      </w:r>
      <w:r w:rsidR="002C7186">
        <w:t>.</w:t>
      </w:r>
      <w:r>
        <w:t>m. samt självklart också Sveriges 21 regioner och 290 kommuner. Att öka och stärka livsmedelsproduktionen via livsmedelsstrategin är ett intresse som bör ligga inom allas intresseområde. På många håll vet man inte ens om att vi har en livsmedelsstrategi eller också vet man om den men inte vad den innebär. Regeringen bör därför snarast påbörja ett starkare och större implementerings</w:t>
      </w:r>
      <w:r w:rsidR="003F5813">
        <w:softHyphen/>
      </w:r>
      <w:r>
        <w:t>arbete med livsmedelsstrategin så den blir känd och hela tiden finns med i de planer</w:t>
      </w:r>
      <w:r w:rsidR="003F5813">
        <w:softHyphen/>
      </w:r>
      <w:bookmarkStart w:name="_GoBack" w:id="1"/>
      <w:bookmarkEnd w:id="1"/>
      <w:r>
        <w:t xml:space="preserve">ingar, utredningar och visioner som finns inom staten, regionerna och kommunerna. </w:t>
      </w:r>
    </w:p>
    <w:p w:rsidR="00BB6339" w:rsidP="00290A9F" w:rsidRDefault="009E4B49" w14:paraId="1FBBE2FF" w14:textId="6918CE33">
      <w:r>
        <w:lastRenderedPageBreak/>
        <w:t xml:space="preserve">På så sätt ökar förståelsen för svensk mat och livsmedelsproduktion och målen och visionerna kan uppnås fram till 2030. </w:t>
      </w:r>
    </w:p>
    <w:sdt>
      <w:sdtPr>
        <w:rPr>
          <w:i/>
          <w:noProof/>
        </w:rPr>
        <w:alias w:val="CC_Underskrifter"/>
        <w:tag w:val="CC_Underskrifter"/>
        <w:id w:val="583496634"/>
        <w:lock w:val="sdtContentLocked"/>
        <w:placeholder>
          <w:docPart w:val="6AB636EB5A9A4B05B28763865D6F883E"/>
        </w:placeholder>
      </w:sdtPr>
      <w:sdtEndPr>
        <w:rPr>
          <w:i w:val="0"/>
          <w:noProof w:val="0"/>
        </w:rPr>
      </w:sdtEndPr>
      <w:sdtContent>
        <w:p w:rsidR="00165578" w:rsidP="00817F4C" w:rsidRDefault="00165578" w14:paraId="060017F9" w14:textId="77777777"/>
        <w:p w:rsidRPr="008E0FE2" w:rsidR="004801AC" w:rsidP="00817F4C" w:rsidRDefault="003F5813" w14:paraId="4CA45B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566C43" w:rsidRDefault="00566C43" w14:paraId="08F65210" w14:textId="77777777"/>
    <w:sectPr w:rsidR="00566C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7022" w14:textId="77777777" w:rsidR="009E4B49" w:rsidRDefault="009E4B49" w:rsidP="000C1CAD">
      <w:pPr>
        <w:spacing w:line="240" w:lineRule="auto"/>
      </w:pPr>
      <w:r>
        <w:separator/>
      </w:r>
    </w:p>
  </w:endnote>
  <w:endnote w:type="continuationSeparator" w:id="0">
    <w:p w14:paraId="4CB010DE" w14:textId="77777777" w:rsidR="009E4B49" w:rsidRDefault="009E4B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1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68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0622" w14:textId="77777777" w:rsidR="00262EA3" w:rsidRPr="00817F4C" w:rsidRDefault="00262EA3" w:rsidP="00817F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371EB" w14:textId="77777777" w:rsidR="009E4B49" w:rsidRDefault="009E4B49" w:rsidP="000C1CAD">
      <w:pPr>
        <w:spacing w:line="240" w:lineRule="auto"/>
      </w:pPr>
      <w:r>
        <w:separator/>
      </w:r>
    </w:p>
  </w:footnote>
  <w:footnote w:type="continuationSeparator" w:id="0">
    <w:p w14:paraId="558EF3AB" w14:textId="77777777" w:rsidR="009E4B49" w:rsidRDefault="009E4B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A097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0D2DC3" wp14:anchorId="6E60F1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5813" w14:paraId="70912389" w14:textId="77777777">
                          <w:pPr>
                            <w:jc w:val="right"/>
                          </w:pPr>
                          <w:sdt>
                            <w:sdtPr>
                              <w:alias w:val="CC_Noformat_Partikod"/>
                              <w:tag w:val="CC_Noformat_Partikod"/>
                              <w:id w:val="-53464382"/>
                              <w:placeholder>
                                <w:docPart w:val="F54AC05DE85641C399911403BDE52AD1"/>
                              </w:placeholder>
                              <w:text/>
                            </w:sdtPr>
                            <w:sdtEndPr/>
                            <w:sdtContent>
                              <w:r w:rsidR="009E4B49">
                                <w:t>C</w:t>
                              </w:r>
                            </w:sdtContent>
                          </w:sdt>
                          <w:sdt>
                            <w:sdtPr>
                              <w:alias w:val="CC_Noformat_Partinummer"/>
                              <w:tag w:val="CC_Noformat_Partinummer"/>
                              <w:id w:val="-1709555926"/>
                              <w:placeholder>
                                <w:docPart w:val="C41791F04D1D4D84A9B91324CBEB3B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60F1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5813" w14:paraId="70912389" w14:textId="77777777">
                    <w:pPr>
                      <w:jc w:val="right"/>
                    </w:pPr>
                    <w:sdt>
                      <w:sdtPr>
                        <w:alias w:val="CC_Noformat_Partikod"/>
                        <w:tag w:val="CC_Noformat_Partikod"/>
                        <w:id w:val="-53464382"/>
                        <w:placeholder>
                          <w:docPart w:val="F54AC05DE85641C399911403BDE52AD1"/>
                        </w:placeholder>
                        <w:text/>
                      </w:sdtPr>
                      <w:sdtEndPr/>
                      <w:sdtContent>
                        <w:r w:rsidR="009E4B49">
                          <w:t>C</w:t>
                        </w:r>
                      </w:sdtContent>
                    </w:sdt>
                    <w:sdt>
                      <w:sdtPr>
                        <w:alias w:val="CC_Noformat_Partinummer"/>
                        <w:tag w:val="CC_Noformat_Partinummer"/>
                        <w:id w:val="-1709555926"/>
                        <w:placeholder>
                          <w:docPart w:val="C41791F04D1D4D84A9B91324CBEB3B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D78F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1DF021" w14:textId="77777777">
    <w:pPr>
      <w:jc w:val="right"/>
    </w:pPr>
  </w:p>
  <w:p w:rsidR="00262EA3" w:rsidP="00776B74" w:rsidRDefault="00262EA3" w14:paraId="05920F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5813" w14:paraId="28A9C7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0C792A" wp14:anchorId="4CA14C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5813" w14:paraId="145CDB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4B4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F5813" w14:paraId="494BB6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5813" w14:paraId="78B071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:1022</w:t>
        </w:r>
      </w:sdtContent>
    </w:sdt>
  </w:p>
  <w:p w:rsidR="00262EA3" w:rsidP="00E03A3D" w:rsidRDefault="003F5813" w14:paraId="23FA2B5F"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9E4B49" w14:paraId="4F5E97AE" w14:textId="77777777">
        <w:pPr>
          <w:pStyle w:val="FSHRub2"/>
        </w:pPr>
        <w:r>
          <w:t xml:space="preserve">Implementering av livsmedelsstrategin  </w:t>
        </w:r>
      </w:p>
    </w:sdtContent>
  </w:sdt>
  <w:sdt>
    <w:sdtPr>
      <w:alias w:val="CC_Boilerplate_3"/>
      <w:tag w:val="CC_Boilerplate_3"/>
      <w:id w:val="1606463544"/>
      <w:lock w:val="sdtContentLocked"/>
      <w15:appearance w15:val="hidden"/>
      <w:text w:multiLine="1"/>
    </w:sdtPr>
    <w:sdtEndPr/>
    <w:sdtContent>
      <w:p w:rsidR="00262EA3" w:rsidP="00283E0F" w:rsidRDefault="00262EA3" w14:paraId="7AEDC2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4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578"/>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A9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8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5E2"/>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C11"/>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813"/>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2B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49"/>
    <w:rsid w:val="0056539C"/>
    <w:rsid w:val="00565611"/>
    <w:rsid w:val="005656F2"/>
    <w:rsid w:val="00566C4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5D2"/>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454"/>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60"/>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4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49"/>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6C"/>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1E"/>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14AC9A"/>
  <w15:chartTrackingRefBased/>
  <w15:docId w15:val="{EEAAB4F5-E293-4EC1-BC76-6BF95E22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391621E7DE44DFA593850D536E4409"/>
        <w:category>
          <w:name w:val="Allmänt"/>
          <w:gallery w:val="placeholder"/>
        </w:category>
        <w:types>
          <w:type w:val="bbPlcHdr"/>
        </w:types>
        <w:behaviors>
          <w:behavior w:val="content"/>
        </w:behaviors>
        <w:guid w:val="{0DC2B74F-F14C-48A9-8740-B0573B171792}"/>
      </w:docPartPr>
      <w:docPartBody>
        <w:p w:rsidR="00B71575" w:rsidRDefault="00B71575">
          <w:pPr>
            <w:pStyle w:val="05391621E7DE44DFA593850D536E4409"/>
          </w:pPr>
          <w:r w:rsidRPr="005A0A93">
            <w:rPr>
              <w:rStyle w:val="Platshllartext"/>
            </w:rPr>
            <w:t>Förslag till riksdagsbeslut</w:t>
          </w:r>
        </w:p>
      </w:docPartBody>
    </w:docPart>
    <w:docPart>
      <w:docPartPr>
        <w:name w:val="B9D00BEDA03342C98D911CBF26640AE1"/>
        <w:category>
          <w:name w:val="Allmänt"/>
          <w:gallery w:val="placeholder"/>
        </w:category>
        <w:types>
          <w:type w:val="bbPlcHdr"/>
        </w:types>
        <w:behaviors>
          <w:behavior w:val="content"/>
        </w:behaviors>
        <w:guid w:val="{4646913F-8C42-4DEF-B75C-EB175319A5F2}"/>
      </w:docPartPr>
      <w:docPartBody>
        <w:p w:rsidR="00B71575" w:rsidRDefault="00B71575">
          <w:pPr>
            <w:pStyle w:val="B9D00BEDA03342C98D911CBF26640AE1"/>
          </w:pPr>
          <w:r w:rsidRPr="005A0A93">
            <w:rPr>
              <w:rStyle w:val="Platshllartext"/>
            </w:rPr>
            <w:t>Motivering</w:t>
          </w:r>
        </w:p>
      </w:docPartBody>
    </w:docPart>
    <w:docPart>
      <w:docPartPr>
        <w:name w:val="F54AC05DE85641C399911403BDE52AD1"/>
        <w:category>
          <w:name w:val="Allmänt"/>
          <w:gallery w:val="placeholder"/>
        </w:category>
        <w:types>
          <w:type w:val="bbPlcHdr"/>
        </w:types>
        <w:behaviors>
          <w:behavior w:val="content"/>
        </w:behaviors>
        <w:guid w:val="{69EC07B3-F316-4BE0-8FE4-68024CC59754}"/>
      </w:docPartPr>
      <w:docPartBody>
        <w:p w:rsidR="00B71575" w:rsidRDefault="00B71575">
          <w:pPr>
            <w:pStyle w:val="F54AC05DE85641C399911403BDE52AD1"/>
          </w:pPr>
          <w:r>
            <w:rPr>
              <w:rStyle w:val="Platshllartext"/>
            </w:rPr>
            <w:t xml:space="preserve"> </w:t>
          </w:r>
        </w:p>
      </w:docPartBody>
    </w:docPart>
    <w:docPart>
      <w:docPartPr>
        <w:name w:val="C41791F04D1D4D84A9B91324CBEB3B5D"/>
        <w:category>
          <w:name w:val="Allmänt"/>
          <w:gallery w:val="placeholder"/>
        </w:category>
        <w:types>
          <w:type w:val="bbPlcHdr"/>
        </w:types>
        <w:behaviors>
          <w:behavior w:val="content"/>
        </w:behaviors>
        <w:guid w:val="{E19133B2-F5FE-4042-8BBD-96C2B72E418A}"/>
      </w:docPartPr>
      <w:docPartBody>
        <w:p w:rsidR="00B71575" w:rsidRDefault="00B71575">
          <w:pPr>
            <w:pStyle w:val="C41791F04D1D4D84A9B91324CBEB3B5D"/>
          </w:pPr>
          <w:r>
            <w:t xml:space="preserve"> </w:t>
          </w:r>
        </w:p>
      </w:docPartBody>
    </w:docPart>
    <w:docPart>
      <w:docPartPr>
        <w:name w:val="6AB636EB5A9A4B05B28763865D6F883E"/>
        <w:category>
          <w:name w:val="Allmänt"/>
          <w:gallery w:val="placeholder"/>
        </w:category>
        <w:types>
          <w:type w:val="bbPlcHdr"/>
        </w:types>
        <w:behaviors>
          <w:behavior w:val="content"/>
        </w:behaviors>
        <w:guid w:val="{CE94791C-E6AE-4CDC-9E58-8E72EA3C21B8}"/>
      </w:docPartPr>
      <w:docPartBody>
        <w:p w:rsidR="00923D40" w:rsidRDefault="00923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75"/>
    <w:rsid w:val="00923D40"/>
    <w:rsid w:val="00B71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91621E7DE44DFA593850D536E4409">
    <w:name w:val="05391621E7DE44DFA593850D536E4409"/>
  </w:style>
  <w:style w:type="paragraph" w:customStyle="1" w:styleId="3149B63B65BC43079E4FD0DAE1AB63D3">
    <w:name w:val="3149B63B65BC43079E4FD0DAE1AB63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0C67899C534E31A6A77744BA423724">
    <w:name w:val="9B0C67899C534E31A6A77744BA423724"/>
  </w:style>
  <w:style w:type="paragraph" w:customStyle="1" w:styleId="B9D00BEDA03342C98D911CBF26640AE1">
    <w:name w:val="B9D00BEDA03342C98D911CBF26640AE1"/>
  </w:style>
  <w:style w:type="paragraph" w:customStyle="1" w:styleId="AA95C74C170645ED9965EB6D834237A3">
    <w:name w:val="AA95C74C170645ED9965EB6D834237A3"/>
  </w:style>
  <w:style w:type="paragraph" w:customStyle="1" w:styleId="3ED27B18A8634D968605FC47FCB10337">
    <w:name w:val="3ED27B18A8634D968605FC47FCB10337"/>
  </w:style>
  <w:style w:type="paragraph" w:customStyle="1" w:styleId="F54AC05DE85641C399911403BDE52AD1">
    <w:name w:val="F54AC05DE85641C399911403BDE52AD1"/>
  </w:style>
  <w:style w:type="paragraph" w:customStyle="1" w:styleId="C41791F04D1D4D84A9B91324CBEB3B5D">
    <w:name w:val="C41791F04D1D4D84A9B91324CBEB3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FF90F-0E87-4A22-8DD4-9D6A1EE9F7C5}"/>
</file>

<file path=customXml/itemProps2.xml><?xml version="1.0" encoding="utf-8"?>
<ds:datastoreItem xmlns:ds="http://schemas.openxmlformats.org/officeDocument/2006/customXml" ds:itemID="{42F6CF03-1159-413E-B8AA-26F7CDB900CC}"/>
</file>

<file path=customXml/itemProps3.xml><?xml version="1.0" encoding="utf-8"?>
<ds:datastoreItem xmlns:ds="http://schemas.openxmlformats.org/officeDocument/2006/customXml" ds:itemID="{2E2DFFD1-5DEE-4580-A60A-E07AB4FDB383}"/>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1276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Implementering av livsmedelsstrategin</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