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227C" w:rsidRPr="003C3233" w:rsidTr="00DC22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227C" w:rsidRPr="003C3233" w:rsidRDefault="00B65529" w:rsidP="00DC227C">
            <w:pPr>
              <w:pStyle w:val="RSKRbeteckning"/>
              <w:spacing w:before="240"/>
            </w:pPr>
            <w:r w:rsidRPr="003C3233">
              <w:t>Riksdagsskrivelse</w:t>
            </w:r>
          </w:p>
          <w:p w:rsidR="00DC227C" w:rsidRPr="003C3233" w:rsidRDefault="00B65529" w:rsidP="00DC227C">
            <w:pPr>
              <w:pStyle w:val="RSKRbeteckning"/>
            </w:pPr>
            <w:r w:rsidRPr="003C3233">
              <w:t>2008/09</w:t>
            </w:r>
            <w:r w:rsidR="00DC227C" w:rsidRPr="003C3233">
              <w:t>:</w:t>
            </w:r>
            <w:r w:rsidRPr="003C3233">
              <w:t>186</w:t>
            </w:r>
          </w:p>
        </w:tc>
        <w:tc>
          <w:tcPr>
            <w:tcW w:w="1134" w:type="dxa"/>
          </w:tcPr>
          <w:p w:rsidR="00DC227C" w:rsidRPr="003C3233" w:rsidRDefault="003C3233" w:rsidP="00DC227C">
            <w:pPr>
              <w:jc w:val="right"/>
            </w:pPr>
            <w:r w:rsidRPr="003C323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27C" w:rsidRPr="003C3233" w:rsidTr="00DC22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227C" w:rsidRPr="003C3233" w:rsidRDefault="00DC227C">
            <w:pPr>
              <w:rPr>
                <w:sz w:val="10"/>
              </w:rPr>
            </w:pPr>
          </w:p>
        </w:tc>
      </w:tr>
    </w:tbl>
    <w:p w:rsidR="00DC227C" w:rsidRPr="003C3233" w:rsidRDefault="00DC227C"/>
    <w:p w:rsidR="00DC227C" w:rsidRPr="003C3233" w:rsidRDefault="00B65529" w:rsidP="00DC227C">
      <w:pPr>
        <w:pStyle w:val="Mottagare1"/>
      </w:pPr>
      <w:r w:rsidRPr="003C3233">
        <w:t>Riksrevisionens styrelse</w:t>
      </w:r>
      <w:r w:rsidR="00A83A21" w:rsidRPr="003C3233">
        <w:rPr>
          <w:rStyle w:val="Fotnotsreferens"/>
        </w:rPr>
        <w:footnoteReference w:id="1"/>
      </w:r>
    </w:p>
    <w:p w:rsidR="00DC227C" w:rsidRPr="003C3233" w:rsidRDefault="00B65529" w:rsidP="00DC227C">
      <w:pPr>
        <w:pStyle w:val="Mottagare2"/>
      </w:pPr>
      <w:r w:rsidRPr="003C3233">
        <w:t xml:space="preserve"> </w:t>
      </w:r>
    </w:p>
    <w:p w:rsidR="00DC227C" w:rsidRPr="003C3233" w:rsidRDefault="00DC227C" w:rsidP="00DC227C">
      <w:r w:rsidRPr="003C3233">
        <w:t xml:space="preserve">Med överlämnande av </w:t>
      </w:r>
      <w:r w:rsidR="00B65529" w:rsidRPr="003C3233">
        <w:t>civilutskottet</w:t>
      </w:r>
      <w:r w:rsidRPr="003C3233">
        <w:t xml:space="preserve">s betänkande </w:t>
      </w:r>
      <w:r w:rsidR="00B65529" w:rsidRPr="003C3233">
        <w:t>2008/09</w:t>
      </w:r>
      <w:r w:rsidRPr="003C3233">
        <w:t>:</w:t>
      </w:r>
      <w:r w:rsidR="00B65529" w:rsidRPr="003C3233">
        <w:t>CU17</w:t>
      </w:r>
      <w:r w:rsidRPr="003C3233">
        <w:t xml:space="preserve"> </w:t>
      </w:r>
      <w:r w:rsidR="00B65529" w:rsidRPr="003C3233">
        <w:t>Stiftelser - frågor om registrering och tillsyn, m.m.</w:t>
      </w:r>
      <w:r w:rsidRPr="003C3233">
        <w:t xml:space="preserve"> får jag anmäla att riksdagen denna dag bifallit utskottets förslag till riksdagsbeslut.</w:t>
      </w:r>
    </w:p>
    <w:p w:rsidR="00DC227C" w:rsidRPr="003C3233" w:rsidRDefault="00DC227C" w:rsidP="00DC227C">
      <w:pPr>
        <w:pStyle w:val="Stockholm"/>
      </w:pPr>
      <w:r w:rsidRPr="003C3233">
        <w:t xml:space="preserve">Stockholm </w:t>
      </w:r>
      <w:r w:rsidR="00B65529" w:rsidRPr="003C3233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27C" w:rsidRPr="003C3233" w:rsidTr="00DC22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227C" w:rsidRPr="003C3233" w:rsidRDefault="00B65529" w:rsidP="00DC227C">
            <w:pPr>
              <w:pStyle w:val="AvsTalman"/>
            </w:pPr>
            <w:r w:rsidRPr="003C3233">
              <w:t>Per Westerberg</w:t>
            </w:r>
          </w:p>
        </w:tc>
        <w:tc>
          <w:tcPr>
            <w:tcW w:w="3628" w:type="dxa"/>
          </w:tcPr>
          <w:p w:rsidR="00DC227C" w:rsidRPr="003C3233" w:rsidRDefault="00B65529" w:rsidP="00DC227C">
            <w:pPr>
              <w:pStyle w:val="AvsTjnsteman"/>
            </w:pPr>
            <w:r w:rsidRPr="003C3233">
              <w:t>Ulf Christoffersson</w:t>
            </w:r>
          </w:p>
        </w:tc>
      </w:tr>
    </w:tbl>
    <w:p w:rsidR="00D85057" w:rsidRPr="003C3233" w:rsidRDefault="00D85057" w:rsidP="00DC227C"/>
    <w:sectPr w:rsidR="00D85057" w:rsidRPr="003C323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E06" w:rsidRPr="003C3233" w:rsidRDefault="005E6E06">
      <w:r w:rsidRPr="003C3233">
        <w:separator/>
      </w:r>
    </w:p>
  </w:endnote>
  <w:endnote w:type="continuationSeparator" w:id="0">
    <w:p w:rsidR="005E6E06" w:rsidRPr="003C3233" w:rsidRDefault="005E6E06">
      <w:r w:rsidRPr="003C32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E06" w:rsidRPr="003C3233" w:rsidRDefault="005E6E06">
      <w:r w:rsidRPr="003C3233">
        <w:separator/>
      </w:r>
    </w:p>
  </w:footnote>
  <w:footnote w:type="continuationSeparator" w:id="0">
    <w:p w:rsidR="005E6E06" w:rsidRPr="003C3233" w:rsidRDefault="005E6E06">
      <w:r w:rsidRPr="003C3233">
        <w:continuationSeparator/>
      </w:r>
    </w:p>
  </w:footnote>
  <w:footnote w:id="1">
    <w:p w:rsidR="00A83A21" w:rsidRPr="003C3233" w:rsidRDefault="00A83A21">
      <w:pPr>
        <w:pStyle w:val="Fotnotstext"/>
      </w:pPr>
      <w:r w:rsidRPr="003C3233">
        <w:rPr>
          <w:rStyle w:val="Fotnotsreferens"/>
        </w:rPr>
        <w:footnoteRef/>
      </w:r>
      <w:r w:rsidRPr="003C3233">
        <w:t xml:space="preserve"> Riksdagsskrivelse 2008/09:185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7C"/>
    <w:rsid w:val="0009098F"/>
    <w:rsid w:val="000C2D8D"/>
    <w:rsid w:val="001667BD"/>
    <w:rsid w:val="001C2855"/>
    <w:rsid w:val="00224A43"/>
    <w:rsid w:val="00243D3C"/>
    <w:rsid w:val="00244660"/>
    <w:rsid w:val="0026798D"/>
    <w:rsid w:val="003C3233"/>
    <w:rsid w:val="004A0681"/>
    <w:rsid w:val="004C4FD0"/>
    <w:rsid w:val="004F1358"/>
    <w:rsid w:val="00503547"/>
    <w:rsid w:val="00510D48"/>
    <w:rsid w:val="005422B3"/>
    <w:rsid w:val="005E6E06"/>
    <w:rsid w:val="005F2290"/>
    <w:rsid w:val="00621003"/>
    <w:rsid w:val="00633847"/>
    <w:rsid w:val="00662397"/>
    <w:rsid w:val="006668C5"/>
    <w:rsid w:val="007D2903"/>
    <w:rsid w:val="00852286"/>
    <w:rsid w:val="00860608"/>
    <w:rsid w:val="008D022D"/>
    <w:rsid w:val="009417EF"/>
    <w:rsid w:val="00946394"/>
    <w:rsid w:val="009F0EC7"/>
    <w:rsid w:val="00A16D59"/>
    <w:rsid w:val="00A83A21"/>
    <w:rsid w:val="00AC3A6D"/>
    <w:rsid w:val="00B65529"/>
    <w:rsid w:val="00BB222A"/>
    <w:rsid w:val="00BB66ED"/>
    <w:rsid w:val="00C1040E"/>
    <w:rsid w:val="00C72B82"/>
    <w:rsid w:val="00D644E9"/>
    <w:rsid w:val="00D85057"/>
    <w:rsid w:val="00DC0766"/>
    <w:rsid w:val="00DC227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62BC17-BFA7-42DF-B1F5-95769501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83A2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83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2009-03-09T14:58:00Z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186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Stiftelser - frågor om registrering och tillsyn,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