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064879" w:id="2"/>
    <w:p w:rsidRPr="009B062B" w:rsidR="00AF30DD" w:rsidP="007C7907" w:rsidRDefault="008377EA" w14:paraId="7F631C4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F6488574B34F759867A087258A91CA"/>
          </w:placeholder>
          <w:text/>
        </w:sdtPr>
        <w:sdtEndPr/>
        <w:sdtContent>
          <w:r w:rsidR="00B66D63">
            <w:t>Förslag till riksdagsbeslut</w:t>
          </w:r>
        </w:sdtContent>
      </w:sdt>
      <w:bookmarkEnd w:id="0"/>
      <w:bookmarkEnd w:id="1"/>
    </w:p>
    <w:sdt>
      <w:sdtPr>
        <w:alias w:val="Yrkande 1"/>
        <w:tag w:val="57ab6016-232a-44d1-8e70-43df125f9597"/>
        <w:id w:val="193195790"/>
        <w:lock w:val="sdtLocked"/>
      </w:sdtPr>
      <w:sdtEndPr/>
      <w:sdtContent>
        <w:p w:rsidR="00F00290" w:rsidRDefault="00827FD7" w14:paraId="6EC0B3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slutföra vägprojektet med att bygga mötesfri väg (två-plus-ett-väg) längs hela länsväg 288 i Trafikverkets planering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48761CBA1DCC497186A3310DDC0A9F45"/>
        </w:placeholder>
        <w:text/>
      </w:sdtPr>
      <w:sdtEndPr/>
      <w:sdtContent>
        <w:p w:rsidRPr="009B062B" w:rsidR="006D79C9" w:rsidP="00333E95" w:rsidRDefault="00B66D63" w14:paraId="19DA1EC6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97E15" w:rsidP="008E0FE2" w:rsidRDefault="00D054FB" w14:paraId="1053B0EA" w14:textId="6374D195">
      <w:pPr>
        <w:pStyle w:val="Normalutanindragellerluft"/>
      </w:pPr>
      <w:r>
        <w:t xml:space="preserve">Länsväg 288 sträcker sig mellan Uppsala och Östhammar och är en pulsåder för </w:t>
      </w:r>
      <w:r w:rsidR="00897E15">
        <w:t>pendling, gods och turister till och från Norduppland. Beslut om ombyggnad och utbyggnad av vägen togs under början av 2000-talet och vägen började byggas om 2010. Flera delsträckor har färdigställts och nu återstår endast delen Gimo–Östhammar (Börstil)</w:t>
      </w:r>
      <w:r w:rsidR="00827FD7">
        <w:t>;</w:t>
      </w:r>
      <w:r w:rsidR="00897E15">
        <w:t xml:space="preserve"> i övrigt har vägen </w:t>
      </w:r>
      <w:r w:rsidR="00827FD7">
        <w:t>”</w:t>
      </w:r>
      <w:r w:rsidR="00897E15">
        <w:t>2</w:t>
      </w:r>
      <w:r w:rsidR="00827FD7">
        <w:t> </w:t>
      </w:r>
      <w:r w:rsidR="00897E15">
        <w:t>+</w:t>
      </w:r>
      <w:r w:rsidR="00827FD7">
        <w:t> </w:t>
      </w:r>
      <w:r w:rsidR="00897E15">
        <w:t>1</w:t>
      </w:r>
      <w:r w:rsidR="00827FD7">
        <w:t>”-</w:t>
      </w:r>
      <w:r w:rsidR="00897E15">
        <w:t xml:space="preserve">standard. Den sista sträckan är mycket viktig då den är en del av den viktiga länken till </w:t>
      </w:r>
      <w:r w:rsidR="008B13F2">
        <w:t>Forsmark</w:t>
      </w:r>
      <w:r w:rsidR="00897E15">
        <w:t xml:space="preserve">s kärnkraftverk och </w:t>
      </w:r>
      <w:r w:rsidR="008B13F2">
        <w:t>SKB</w:t>
      </w:r>
      <w:r w:rsidR="00827FD7">
        <w:t>:</w:t>
      </w:r>
      <w:r w:rsidR="00897E15">
        <w:t>s</w:t>
      </w:r>
      <w:r w:rsidR="008B13F2">
        <w:t xml:space="preserve"> slutförvar</w:t>
      </w:r>
      <w:r w:rsidR="00897E15">
        <w:t xml:space="preserve">s anläggning i Östhammar/Forsmark. </w:t>
      </w:r>
    </w:p>
    <w:p w:rsidR="00B67455" w:rsidRDefault="00897E15" w14:paraId="03B3F5FC" w14:textId="56B29397">
      <w:r>
        <w:t>Vägen är viktig för in</w:t>
      </w:r>
      <w:r w:rsidR="00827FD7">
        <w:t>-</w:t>
      </w:r>
      <w:r>
        <w:t xml:space="preserve"> och utpendling från Östhammars kommun i först</w:t>
      </w:r>
      <w:r w:rsidR="00827FD7">
        <w:t>a</w:t>
      </w:r>
      <w:r>
        <w:t xml:space="preserve"> hand till Uppsala kommun där många arbetsplatser finns inte minst inom det offentliga såsom </w:t>
      </w:r>
      <w:r w:rsidRPr="005A5187">
        <w:rPr>
          <w:spacing w:val="-2"/>
        </w:rPr>
        <w:t xml:space="preserve">universitet, </w:t>
      </w:r>
      <w:r w:rsidRPr="005A5187" w:rsidR="00827FD7">
        <w:rPr>
          <w:spacing w:val="-2"/>
        </w:rPr>
        <w:t xml:space="preserve">Akademiska </w:t>
      </w:r>
      <w:r w:rsidRPr="005A5187">
        <w:rPr>
          <w:spacing w:val="-2"/>
        </w:rPr>
        <w:t xml:space="preserve">sjukhuset, Garnisonen och flera statliga myndigheter. Inpendling </w:t>
      </w:r>
      <w:r>
        <w:t xml:space="preserve">till det starka industrikluster som finns i Norduppland med flera välkända industrier. Införsel och utförsel av gods till och från Norduppland är också beroende av en hög standard på vägen. </w:t>
      </w:r>
      <w:r w:rsidR="007626D0">
        <w:t>Norduppland är</w:t>
      </w:r>
      <w:r w:rsidR="00827FD7">
        <w:t xml:space="preserve"> ett</w:t>
      </w:r>
      <w:r w:rsidR="007626D0">
        <w:t xml:space="preserve"> stort turist</w:t>
      </w:r>
      <w:r w:rsidR="00827FD7">
        <w:t>-</w:t>
      </w:r>
      <w:r w:rsidR="007626D0">
        <w:t xml:space="preserve"> och sommarboendeområde med särskilt hög trafikbelastning under sommarmånaderna. Antalet sommarboende beräknas uppgå till ca</w:t>
      </w:r>
      <w:r w:rsidR="00827FD7">
        <w:t> </w:t>
      </w:r>
      <w:r w:rsidR="00B67455">
        <w:t>10</w:t>
      </w:r>
      <w:r w:rsidR="007626D0">
        <w:t xml:space="preserve"> tusen personer företrädesvis från Stockholm och Uppsala. </w:t>
      </w:r>
      <w:r w:rsidR="00B67455">
        <w:t>Investerings</w:t>
      </w:r>
      <w:r w:rsidR="005A5187">
        <w:softHyphen/>
      </w:r>
      <w:r w:rsidR="00B67455">
        <w:t>klimatet är attraktivt i området och enligt kommunens beräkningar så kommer det investeras ca</w:t>
      </w:r>
      <w:r w:rsidR="00827FD7">
        <w:t> </w:t>
      </w:r>
      <w:r w:rsidR="00B67455">
        <w:t xml:space="preserve">55 miljarder kronor under </w:t>
      </w:r>
      <w:r w:rsidR="00827FD7">
        <w:t xml:space="preserve">en </w:t>
      </w:r>
      <w:r w:rsidR="00B67455">
        <w:t>15</w:t>
      </w:r>
      <w:r w:rsidR="00827FD7">
        <w:t>-</w:t>
      </w:r>
      <w:r w:rsidR="00B67455">
        <w:t>år</w:t>
      </w:r>
      <w:r w:rsidR="00827FD7">
        <w:t>s</w:t>
      </w:r>
      <w:r w:rsidR="00B67455">
        <w:t xml:space="preserve">period. </w:t>
      </w:r>
    </w:p>
    <w:sdt>
      <w:sdtPr>
        <w:alias w:val="CC_Underskrifter"/>
        <w:tag w:val="CC_Underskrifter"/>
        <w:id w:val="583496634"/>
        <w:lock w:val="sdtContentLocked"/>
        <w:placeholder>
          <w:docPart w:val="319CEA62A62B48BFB904251497B3CAC5"/>
        </w:placeholder>
      </w:sdtPr>
      <w:sdtEndPr/>
      <w:sdtContent>
        <w:p w:rsidR="007C7907" w:rsidP="007C7907" w:rsidRDefault="007C7907" w14:paraId="04A2E643" w14:textId="77777777"/>
        <w:p w:rsidRPr="008E0FE2" w:rsidR="004801AC" w:rsidP="007C7907" w:rsidRDefault="008377EA" w14:paraId="347EC751" w14:textId="3F276A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0290" w14:paraId="64FA7DDB" w14:textId="77777777">
        <w:trPr>
          <w:cantSplit/>
        </w:trPr>
        <w:tc>
          <w:tcPr>
            <w:tcW w:w="50" w:type="pct"/>
            <w:vAlign w:val="bottom"/>
          </w:tcPr>
          <w:p w:rsidR="00F00290" w:rsidRDefault="00827FD7" w14:paraId="2A687526" w14:textId="77777777">
            <w:pPr>
              <w:pStyle w:val="Underskrifter"/>
              <w:spacing w:after="0"/>
            </w:pPr>
            <w:r>
              <w:t>Fredrik Ahlstedt (M)</w:t>
            </w:r>
          </w:p>
        </w:tc>
        <w:tc>
          <w:tcPr>
            <w:tcW w:w="50" w:type="pct"/>
            <w:vAlign w:val="bottom"/>
          </w:tcPr>
          <w:p w:rsidR="00F00290" w:rsidRDefault="00F00290" w14:paraId="0462FFC3" w14:textId="77777777">
            <w:pPr>
              <w:pStyle w:val="Underskrifter"/>
              <w:spacing w:after="0"/>
            </w:pPr>
          </w:p>
        </w:tc>
        <w:bookmarkEnd w:id="2"/>
      </w:tr>
    </w:tbl>
    <w:p w:rsidR="003312E0" w:rsidRDefault="003312E0" w14:paraId="00EEADD5" w14:textId="77777777"/>
    <w:sectPr w:rsidR="003312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71D4" w14:textId="77777777" w:rsidR="00AE15BF" w:rsidRDefault="00AE15BF" w:rsidP="000C1CAD">
      <w:pPr>
        <w:spacing w:line="240" w:lineRule="auto"/>
      </w:pPr>
      <w:r>
        <w:separator/>
      </w:r>
    </w:p>
  </w:endnote>
  <w:endnote w:type="continuationSeparator" w:id="0">
    <w:p w14:paraId="27BE7FCB" w14:textId="77777777" w:rsidR="00AE15BF" w:rsidRDefault="00AE15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8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96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AA60" w14:textId="145F41AB" w:rsidR="00262EA3" w:rsidRPr="007C7907" w:rsidRDefault="00262EA3" w:rsidP="007C79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764C" w14:textId="77777777" w:rsidR="00AE15BF" w:rsidRDefault="00AE15BF" w:rsidP="000C1CAD">
      <w:pPr>
        <w:spacing w:line="240" w:lineRule="auto"/>
      </w:pPr>
      <w:r>
        <w:separator/>
      </w:r>
    </w:p>
  </w:footnote>
  <w:footnote w:type="continuationSeparator" w:id="0">
    <w:p w14:paraId="33D1D77C" w14:textId="77777777" w:rsidR="00AE15BF" w:rsidRDefault="00AE15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1D7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4A0E47" wp14:editId="231293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91CC0" w14:textId="08060B5C" w:rsidR="00262EA3" w:rsidRDefault="008377E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13F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75C84">
                                <w:t>1609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4A0E4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E91CC0" w14:textId="08060B5C" w:rsidR="00262EA3" w:rsidRDefault="008377E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13F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75C84">
                          <w:t>1609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5556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0FC8" w14:textId="77777777" w:rsidR="00262EA3" w:rsidRDefault="00262EA3" w:rsidP="008563AC">
    <w:pPr>
      <w:jc w:val="right"/>
    </w:pPr>
  </w:p>
  <w:p w14:paraId="141E695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0E76" w14:textId="77777777" w:rsidR="00262EA3" w:rsidRDefault="008377E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A8202C" wp14:editId="3EE6FF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BA9318" w14:textId="5ABD9098" w:rsidR="00262EA3" w:rsidRDefault="008377E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C790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13F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5C84">
          <w:t>1609</w:t>
        </w:r>
      </w:sdtContent>
    </w:sdt>
  </w:p>
  <w:p w14:paraId="60A9CB78" w14:textId="77777777" w:rsidR="00262EA3" w:rsidRPr="008227B3" w:rsidRDefault="008377E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EFACEF" w14:textId="5E0D17FA" w:rsidR="00262EA3" w:rsidRPr="008227B3" w:rsidRDefault="008377E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790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7907">
          <w:t>:2537</w:t>
        </w:r>
      </w:sdtContent>
    </w:sdt>
  </w:p>
  <w:p w14:paraId="41CA2DB5" w14:textId="78669F73" w:rsidR="00262EA3" w:rsidRDefault="008377E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C7907">
          <w:t>av Fredrik Ahlstedt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484D5A" w14:textId="5960B945" w:rsidR="00262EA3" w:rsidRDefault="008B13F2" w:rsidP="00283E0F">
        <w:pPr>
          <w:pStyle w:val="FSHRub2"/>
        </w:pPr>
        <w:r>
          <w:t>Länsväg 288 – ett nationellt intresse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CC2BF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13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2E0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A1B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187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6D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907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FD7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7EA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1A7D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97E15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3F2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0A1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5BF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D63"/>
    <w:rsid w:val="00B67455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C84"/>
    <w:rsid w:val="00C75D5B"/>
    <w:rsid w:val="00C77104"/>
    <w:rsid w:val="00C77DCD"/>
    <w:rsid w:val="00C77F16"/>
    <w:rsid w:val="00C810D2"/>
    <w:rsid w:val="00C811F0"/>
    <w:rsid w:val="00C81440"/>
    <w:rsid w:val="00C81B4C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B59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4FB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290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F6D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B6E714"/>
  <w15:chartTrackingRefBased/>
  <w15:docId w15:val="{12B545B4-B07D-4B40-8DF0-2A69215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F6488574B34F759867A087258A9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C0442-54B5-49C8-B943-8D327BB752AF}"/>
      </w:docPartPr>
      <w:docPartBody>
        <w:p w:rsidR="00F06F89" w:rsidRDefault="006D6E09">
          <w:pPr>
            <w:pStyle w:val="70F6488574B34F759867A087258A91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761CBA1DCC497186A3310DDC0A9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FE616-778D-428E-8526-7218DB94F8AA}"/>
      </w:docPartPr>
      <w:docPartBody>
        <w:p w:rsidR="00F06F89" w:rsidRDefault="006D6E09">
          <w:pPr>
            <w:pStyle w:val="48761CBA1DCC497186A3310DDC0A9F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9CEA62A62B48BFB904251497B3C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7CC59-9B87-4A36-B620-A08C89D91233}"/>
      </w:docPartPr>
      <w:docPartBody>
        <w:p w:rsidR="00985096" w:rsidRDefault="009850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09"/>
    <w:rsid w:val="005F6541"/>
    <w:rsid w:val="006D6E09"/>
    <w:rsid w:val="00985096"/>
    <w:rsid w:val="00F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F6488574B34F759867A087258A91CA">
    <w:name w:val="70F6488574B34F759867A087258A91CA"/>
  </w:style>
  <w:style w:type="paragraph" w:customStyle="1" w:styleId="48761CBA1DCC497186A3310DDC0A9F45">
    <w:name w:val="48761CBA1DCC497186A3310DDC0A9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3F4F5-FE1F-490F-ACD7-B275D3D613F6}"/>
</file>

<file path=customXml/itemProps2.xml><?xml version="1.0" encoding="utf-8"?>
<ds:datastoreItem xmlns:ds="http://schemas.openxmlformats.org/officeDocument/2006/customXml" ds:itemID="{4769DE80-6786-4AD1-AB55-9C40B6C057B6}"/>
</file>

<file path=customXml/itemProps3.xml><?xml version="1.0" encoding="utf-8"?>
<ds:datastoreItem xmlns:ds="http://schemas.openxmlformats.org/officeDocument/2006/customXml" ds:itemID="{EC824E2F-8E44-4535-9D5A-B9D0C792D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1395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Länsväg 288   ett nationellt intresse</vt:lpstr>
      <vt:lpstr>
      </vt:lpstr>
    </vt:vector>
  </TitlesOfParts>
  <Company>Sveriges riksdag</Company>
  <LinksUpToDate>false</LinksUpToDate>
  <CharactersWithSpaces>1622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