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1458" w:rsidRPr="00EB0D40" w:rsidRDefault="00981458" w:rsidP="00A76F0A">
      <w:pPr>
        <w:pStyle w:val="Hemstlrubrik"/>
      </w:pPr>
      <w:r w:rsidRPr="00EB0D40">
        <w:t>Förslag till riksdagsbeslut</w:t>
      </w:r>
    </w:p>
    <w:p w:rsidR="00981458" w:rsidRPr="00EB0D40" w:rsidRDefault="00981458" w:rsidP="00981458">
      <w:pPr>
        <w:pStyle w:val="Hemstlatt"/>
      </w:pPr>
      <w:r w:rsidRPr="00EB0D40">
        <w:t>Riksdagen tillkännager för regeringen som sin mening vad i motionen anförs om Tvärleden.</w:t>
      </w:r>
    </w:p>
    <w:p w:rsidR="004816EF" w:rsidRPr="00EB0D40" w:rsidRDefault="004816EF" w:rsidP="004816EF">
      <w:pPr>
        <w:pStyle w:val="Rubrik1"/>
      </w:pPr>
      <w:r w:rsidRPr="00EB0D40">
        <w:t>Motivering</w:t>
      </w:r>
    </w:p>
    <w:p w:rsidR="00E84F25" w:rsidRPr="00EB0D40" w:rsidRDefault="004816EF" w:rsidP="00981458">
      <w:r w:rsidRPr="00EB0D40">
        <w:t xml:space="preserve">Tvärleden är en </w:t>
      </w:r>
      <w:r w:rsidR="00981458" w:rsidRPr="00EB0D40">
        <w:t>viktig del av det svenska vägnätet. Från västra Blekinge, södra Småland, norra Skåne in i södra Halland går denna väg. Vägen betyder mycket för företagen, kommunern</w:t>
      </w:r>
      <w:r w:rsidRPr="00EB0D40">
        <w:t>a och turisterna</w:t>
      </w:r>
      <w:r w:rsidR="00A76F0A" w:rsidRPr="00EB0D40">
        <w:t>.</w:t>
      </w:r>
      <w:r w:rsidRPr="00EB0D40">
        <w:t xml:space="preserve"> Volvoverken i </w:t>
      </w:r>
      <w:r w:rsidR="00981458" w:rsidRPr="00EB0D40">
        <w:t>Olofström är ett exempel på företag som behöver en god transportled för den tunga las</w:t>
      </w:r>
      <w:r w:rsidR="00981458" w:rsidRPr="00EB0D40">
        <w:t>t</w:t>
      </w:r>
      <w:r w:rsidR="00981458" w:rsidRPr="00EB0D40">
        <w:t>bilstrafiken. I regionen finns</w:t>
      </w:r>
      <w:r w:rsidRPr="00EB0D40">
        <w:t xml:space="preserve"> flera tillverkningsindustrier </w:t>
      </w:r>
      <w:r w:rsidR="00981458" w:rsidRPr="00EB0D40">
        <w:t xml:space="preserve">vars expansion är beroende av bra infrastruktur. Risk finns annars för nedläggningar eller flytt </w:t>
      </w:r>
      <w:r w:rsidRPr="00EB0D40">
        <w:t>till utlandet. Vägstandarden är</w:t>
      </w:r>
      <w:r w:rsidR="00981458" w:rsidRPr="00EB0D40">
        <w:t xml:space="preserve"> på flera av Tvärledens sträckor så pass dålig att flera företag väljer betydligt längre transportsträckor. Med hjälp av komm</w:t>
      </w:r>
      <w:r w:rsidR="00981458" w:rsidRPr="00EB0D40">
        <w:t>u</w:t>
      </w:r>
      <w:r w:rsidR="00981458" w:rsidRPr="00EB0D40">
        <w:t>nerna och privata intressenter</w:t>
      </w:r>
      <w:r w:rsidRPr="00EB0D40">
        <w:t xml:space="preserve"> </w:t>
      </w:r>
      <w:r w:rsidR="00981458" w:rsidRPr="00EB0D40">
        <w:t>och bidrag från staten så borde en snar upprus</w:t>
      </w:r>
      <w:r w:rsidR="00981458" w:rsidRPr="00EB0D40">
        <w:t>t</w:t>
      </w:r>
      <w:r w:rsidR="00981458" w:rsidRPr="00EB0D40">
        <w:t>ning av Tvärleden vara möjlig.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76F0A" w:rsidRPr="00EB0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6F0A" w:rsidRPr="00EB0D40" w:rsidRDefault="00A76F0A" w:rsidP="00A76F0A">
            <w:pPr>
              <w:pStyle w:val="UnderskriftDatum"/>
              <w:spacing w:before="240"/>
            </w:pPr>
            <w:r w:rsidRPr="00EB0D40">
              <w:t>Stockholm den 27 september 2005</w:t>
            </w:r>
          </w:p>
        </w:tc>
        <w:tc>
          <w:tcPr>
            <w:tcW w:w="3047" w:type="dxa"/>
          </w:tcPr>
          <w:p w:rsidR="00A76F0A" w:rsidRPr="00EB0D40" w:rsidRDefault="00A76F0A" w:rsidP="00A76F0A">
            <w:pPr>
              <w:pStyle w:val="Underskrifter"/>
              <w:spacing w:before="240"/>
            </w:pPr>
          </w:p>
        </w:tc>
      </w:tr>
      <w:tr w:rsidR="00A76F0A" w:rsidRPr="00EB0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76F0A" w:rsidRPr="00EB0D40" w:rsidRDefault="00A76F0A" w:rsidP="00A76F0A">
            <w:pPr>
              <w:pStyle w:val="Underskrifter"/>
            </w:pPr>
            <w:r w:rsidRPr="00EB0D40">
              <w:t>Lars-Ivar Ericson (c)</w:t>
            </w:r>
          </w:p>
        </w:tc>
        <w:tc>
          <w:tcPr>
            <w:tcW w:w="3047" w:type="dxa"/>
          </w:tcPr>
          <w:p w:rsidR="00A76F0A" w:rsidRPr="00EB0D40" w:rsidRDefault="00A76F0A" w:rsidP="00A76F0A">
            <w:pPr>
              <w:pStyle w:val="Underskrifter"/>
            </w:pPr>
          </w:p>
        </w:tc>
      </w:tr>
    </w:tbl>
    <w:p w:rsidR="00981458" w:rsidRPr="00EB0D40" w:rsidRDefault="00981458" w:rsidP="00A76F0A">
      <w:pPr>
        <w:pStyle w:val="Normaltindrag"/>
      </w:pPr>
    </w:p>
    <w:sectPr w:rsidR="00981458" w:rsidRPr="00EB0D40" w:rsidSect="00A76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7EB" w:rsidRPr="00EB0D40" w:rsidRDefault="00E837EB">
      <w:r w:rsidRPr="00EB0D40">
        <w:separator/>
      </w:r>
    </w:p>
  </w:endnote>
  <w:endnote w:type="continuationSeparator" w:id="0">
    <w:p w:rsidR="00E837EB" w:rsidRPr="00EB0D40" w:rsidRDefault="00E837EB">
      <w:r w:rsidRPr="00EB0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6EF" w:rsidRPr="00EB0D40" w:rsidRDefault="00EB0D40" w:rsidP="00A76F0A">
    <w:pPr>
      <w:pStyle w:val="Sidfot"/>
    </w:pPr>
    <w:r w:rsidRPr="00EB0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8379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F0A" w:rsidRDefault="00A76F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6F0A" w:rsidRDefault="00A76F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458" w:rsidRPr="00EB0D40" w:rsidRDefault="00EB0D40" w:rsidP="00A76F0A">
    <w:pPr>
      <w:pStyle w:val="Sidfot"/>
    </w:pPr>
    <w:r w:rsidRPr="00EB0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94148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F0A" w:rsidRDefault="00A76F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6F0A" w:rsidRDefault="00A76F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458" w:rsidRPr="00EB0D40" w:rsidRDefault="00EB0D40" w:rsidP="00A76F0A">
    <w:pPr>
      <w:pStyle w:val="Sidfot"/>
    </w:pPr>
    <w:r w:rsidRPr="00EB0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410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F0A" w:rsidRDefault="00A76F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6F0A" w:rsidRDefault="00A76F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7EB" w:rsidRPr="00EB0D40" w:rsidRDefault="00E837EB">
      <w:r w:rsidRPr="00EB0D40">
        <w:separator/>
      </w:r>
    </w:p>
  </w:footnote>
  <w:footnote w:type="continuationSeparator" w:id="0">
    <w:p w:rsidR="00E837EB" w:rsidRPr="00EB0D40" w:rsidRDefault="00E837EB">
      <w:r w:rsidRPr="00EB0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6EF" w:rsidRPr="00EB0D40" w:rsidRDefault="00EB0D40" w:rsidP="00A76F0A">
    <w:pPr>
      <w:pStyle w:val="Sidhuvud"/>
    </w:pPr>
    <w:r w:rsidRPr="00EB0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29212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F0A" w:rsidRDefault="00A76F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6F0A" w:rsidRDefault="00A76F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458" w:rsidRPr="00EB0D40" w:rsidRDefault="00EB0D40" w:rsidP="00A76F0A">
    <w:pPr>
      <w:pStyle w:val="Sidhuvud"/>
    </w:pPr>
    <w:r w:rsidRPr="00EB0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7237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F0A" w:rsidRDefault="00A76F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6F0A" w:rsidRDefault="00A76F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F0A" w:rsidRPr="00EB0D40" w:rsidRDefault="00A76F0A">
    <w:pPr>
      <w:pStyle w:val="FSHNormal"/>
      <w:tabs>
        <w:tab w:val="right" w:pos="5840"/>
      </w:tabs>
    </w:pPr>
    <w:r w:rsidRPr="00EB0D40">
      <w:br/>
    </w:r>
    <w:r w:rsidRPr="00EB0D40">
      <w:fldChar w:fldCharType="begin" w:fldLock="1"/>
    </w:r>
    <w:r w:rsidRPr="00EB0D40">
      <w:instrText xml:space="preserve"> DOCPROPERTY</w:instrText>
    </w:r>
    <w:r w:rsidRPr="00EB0D40">
      <w:rPr>
        <w:sz w:val="18"/>
      </w:rPr>
      <w:instrText xml:space="preserve"> "YearUser" *\charformat </w:instrText>
    </w:r>
    <w:r w:rsidRPr="00EB0D40">
      <w:fldChar w:fldCharType="separate"/>
    </w:r>
    <w:r w:rsidRPr="00EB0D40">
      <w:t>2005/06</w:t>
    </w:r>
    <w:r w:rsidRPr="00EB0D40">
      <w:fldChar w:fldCharType="end"/>
    </w:r>
    <w:r w:rsidRPr="00EB0D40">
      <w:t xml:space="preserve"> </w:t>
    </w:r>
    <w:r w:rsidRPr="00EB0D40">
      <w:tab/>
      <w:t xml:space="preserve">mnr: </w:t>
    </w:r>
    <w:r w:rsidRPr="00EB0D40">
      <w:fldChar w:fldCharType="begin" w:fldLock="1"/>
    </w:r>
    <w:r w:rsidRPr="00EB0D40">
      <w:instrText xml:space="preserve"> DOCPROPERTY</w:instrText>
    </w:r>
    <w:r w:rsidRPr="00EB0D40">
      <w:rPr>
        <w:sz w:val="18"/>
      </w:rPr>
      <w:instrText xml:space="preserve"> "Motionsnummer" *\charformat </w:instrText>
    </w:r>
    <w:r w:rsidRPr="00EB0D40">
      <w:fldChar w:fldCharType="separate"/>
    </w:r>
    <w:r w:rsidRPr="00EB0D40">
      <w:t>T362</w:t>
    </w:r>
    <w:r w:rsidRPr="00EB0D40">
      <w:fldChar w:fldCharType="end"/>
    </w:r>
    <w:r w:rsidRPr="00EB0D40">
      <w:br/>
    </w:r>
    <w:r w:rsidRPr="00EB0D40">
      <w:fldChar w:fldCharType="begin" w:fldLock="1"/>
    </w:r>
    <w:r w:rsidRPr="00EB0D40">
      <w:instrText xml:space="preserve"> DOCPROPERTY</w:instrText>
    </w:r>
    <w:r w:rsidRPr="00EB0D40">
      <w:rPr>
        <w:sz w:val="18"/>
      </w:rPr>
      <w:instrText xml:space="preserve"> "Samling" *\charformat </w:instrText>
    </w:r>
    <w:r w:rsidRPr="00EB0D40">
      <w:fldChar w:fldCharType="end"/>
    </w:r>
    <w:r w:rsidRPr="00EB0D40">
      <w:tab/>
      <w:t xml:space="preserve">pnr: </w:t>
    </w:r>
    <w:r w:rsidRPr="00EB0D40">
      <w:fldChar w:fldCharType="begin" w:fldLock="1"/>
    </w:r>
    <w:r w:rsidRPr="00EB0D40">
      <w:instrText xml:space="preserve"> DOCPROPERTY</w:instrText>
    </w:r>
    <w:r w:rsidRPr="00EB0D40">
      <w:rPr>
        <w:sz w:val="18"/>
      </w:rPr>
      <w:instrText xml:space="preserve"> "Partinummer" *\charformat </w:instrText>
    </w:r>
    <w:r w:rsidRPr="00EB0D40">
      <w:fldChar w:fldCharType="separate"/>
    </w:r>
    <w:r w:rsidRPr="00EB0D40">
      <w:t>c364</w:t>
    </w:r>
    <w:r w:rsidRPr="00EB0D40">
      <w:fldChar w:fldCharType="end"/>
    </w:r>
  </w:p>
  <w:p w:rsidR="00A76F0A" w:rsidRPr="00EB0D40" w:rsidRDefault="00A76F0A">
    <w:pPr>
      <w:pStyle w:val="FSHRub1"/>
    </w:pPr>
    <w:r w:rsidRPr="00EB0D40">
      <w:t>Motion till riksdagen</w:t>
    </w:r>
    <w:r w:rsidRPr="00EB0D40">
      <w:br/>
    </w:r>
    <w:r w:rsidRPr="00EB0D40">
      <w:fldChar w:fldCharType="begin" w:fldLock="1"/>
    </w:r>
    <w:r w:rsidRPr="00EB0D40">
      <w:instrText xml:space="preserve"> DOCPROPERTY "YearUser" *\charformat </w:instrText>
    </w:r>
    <w:r w:rsidRPr="00EB0D40">
      <w:fldChar w:fldCharType="separate"/>
    </w:r>
    <w:r w:rsidRPr="00EB0D40">
      <w:t>2005/06</w:t>
    </w:r>
    <w:r w:rsidRPr="00EB0D40">
      <w:fldChar w:fldCharType="end"/>
    </w:r>
    <w:r w:rsidRPr="00EB0D40">
      <w:t>:</w:t>
    </w:r>
    <w:r w:rsidRPr="00EB0D40">
      <w:fldChar w:fldCharType="begin" w:fldLock="1"/>
    </w:r>
    <w:r w:rsidRPr="00EB0D40">
      <w:instrText xml:space="preserve"> DOCPROPERTY "Motionsnummer" *\charformat </w:instrText>
    </w:r>
    <w:r w:rsidRPr="00EB0D40">
      <w:fldChar w:fldCharType="separate"/>
    </w:r>
    <w:r w:rsidRPr="00EB0D40">
      <w:t>T362</w:t>
    </w:r>
    <w:r w:rsidRPr="00EB0D40">
      <w:fldChar w:fldCharType="end"/>
    </w:r>
  </w:p>
  <w:p w:rsidR="00A76F0A" w:rsidRPr="00EB0D40" w:rsidRDefault="00A76F0A">
    <w:pPr>
      <w:pStyle w:val="FSHNormalS5"/>
    </w:pPr>
    <w:r w:rsidRPr="00EB0D40">
      <w:fldChar w:fldCharType="begin" w:fldLock="1"/>
    </w:r>
    <w:r w:rsidRPr="00EB0D40">
      <w:instrText xml:space="preserve"> DOCPROPERTY "MotionarText" *\charformat </w:instrText>
    </w:r>
    <w:r w:rsidRPr="00EB0D40">
      <w:fldChar w:fldCharType="separate"/>
    </w:r>
    <w:r w:rsidRPr="00EB0D40">
      <w:t>av Lars-Ivar Ericson (c)</w:t>
    </w:r>
    <w:r w:rsidRPr="00EB0D40">
      <w:fldChar w:fldCharType="end"/>
    </w:r>
    <w:r w:rsidRPr="00EB0D40">
      <w:br/>
    </w:r>
    <w:r w:rsidRPr="00EB0D40">
      <w:fldChar w:fldCharType="begin" w:fldLock="1"/>
    </w:r>
    <w:r w:rsidRPr="00EB0D40">
      <w:instrText xml:space="preserve"> DOCPROPERTY "SvarFrasKort" *\charformat </w:instrText>
    </w:r>
    <w:r w:rsidRPr="00EB0D40">
      <w:fldChar w:fldCharType="end"/>
    </w:r>
  </w:p>
  <w:p w:rsidR="00A76F0A" w:rsidRPr="00EB0D40" w:rsidRDefault="00A76F0A">
    <w:pPr>
      <w:pStyle w:val="FSHTitel"/>
    </w:pPr>
    <w:r w:rsidRPr="00EB0D40">
      <w:fldChar w:fldCharType="begin" w:fldLock="1"/>
    </w:r>
    <w:r w:rsidRPr="00EB0D40">
      <w:instrText xml:space="preserve"> DOCPROPERTY</w:instrText>
    </w:r>
    <w:r w:rsidRPr="00EB0D40">
      <w:rPr>
        <w:sz w:val="18"/>
      </w:rPr>
      <w:instrText xml:space="preserve"> "RubrikSvar" *\charformat </w:instrText>
    </w:r>
    <w:r w:rsidRPr="00EB0D40">
      <w:fldChar w:fldCharType="separate"/>
    </w:r>
    <w:r w:rsidRPr="00EB0D40">
      <w:t>Tvärleden</w:t>
    </w:r>
    <w:r w:rsidRPr="00EB0D40">
      <w:fldChar w:fldCharType="end"/>
    </w:r>
  </w:p>
  <w:p w:rsidR="00A76F0A" w:rsidRPr="00EB0D40" w:rsidRDefault="00A76F0A" w:rsidP="00A76F0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6005674">
    <w:abstractNumId w:val="13"/>
  </w:num>
  <w:num w:numId="2" w16cid:durableId="621690738">
    <w:abstractNumId w:val="10"/>
  </w:num>
  <w:num w:numId="3" w16cid:durableId="964046065">
    <w:abstractNumId w:val="11"/>
  </w:num>
  <w:num w:numId="4" w16cid:durableId="1388144111">
    <w:abstractNumId w:val="12"/>
  </w:num>
  <w:num w:numId="5" w16cid:durableId="1275555899">
    <w:abstractNumId w:val="8"/>
  </w:num>
  <w:num w:numId="6" w16cid:durableId="1617904593">
    <w:abstractNumId w:val="3"/>
  </w:num>
  <w:num w:numId="7" w16cid:durableId="1509784233">
    <w:abstractNumId w:val="2"/>
  </w:num>
  <w:num w:numId="8" w16cid:durableId="2067752819">
    <w:abstractNumId w:val="1"/>
  </w:num>
  <w:num w:numId="9" w16cid:durableId="1959143557">
    <w:abstractNumId w:val="0"/>
  </w:num>
  <w:num w:numId="10" w16cid:durableId="879051178">
    <w:abstractNumId w:val="9"/>
  </w:num>
  <w:num w:numId="11" w16cid:durableId="1592814829">
    <w:abstractNumId w:val="7"/>
  </w:num>
  <w:num w:numId="12" w16cid:durableId="391083332">
    <w:abstractNumId w:val="6"/>
  </w:num>
  <w:num w:numId="13" w16cid:durableId="2083331389">
    <w:abstractNumId w:val="5"/>
  </w:num>
  <w:num w:numId="14" w16cid:durableId="194703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6158A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816EF"/>
    <w:rsid w:val="004929D1"/>
    <w:rsid w:val="004A0504"/>
    <w:rsid w:val="004E38D9"/>
    <w:rsid w:val="005B0689"/>
    <w:rsid w:val="006158AE"/>
    <w:rsid w:val="00740D6D"/>
    <w:rsid w:val="00794149"/>
    <w:rsid w:val="007B67A7"/>
    <w:rsid w:val="007C6092"/>
    <w:rsid w:val="00981458"/>
    <w:rsid w:val="00A053C6"/>
    <w:rsid w:val="00A76F0A"/>
    <w:rsid w:val="00AD055C"/>
    <w:rsid w:val="00B13BF0"/>
    <w:rsid w:val="00C1285C"/>
    <w:rsid w:val="00C27B7D"/>
    <w:rsid w:val="00D1174F"/>
    <w:rsid w:val="00DC6C70"/>
    <w:rsid w:val="00E22893"/>
    <w:rsid w:val="00E360DE"/>
    <w:rsid w:val="00E75D28"/>
    <w:rsid w:val="00E837EB"/>
    <w:rsid w:val="00E84F25"/>
    <w:rsid w:val="00E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8BC344-7B83-4B86-8A5F-DB4F53A9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6F0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068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15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131</Words>
  <Characters>778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T362</vt:lpstr>
    </vt:vector>
  </TitlesOfParts>
  <Company>Riksdagen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T362</dc:title>
  <dc:subject>T362</dc:subject>
  <dc:creator>Riksdagen</dc:creator>
  <cp:keywords>Riksdagen</cp:keywords>
  <dc:description/>
  <cp:lastModifiedBy>Lars Brink</cp:lastModifiedBy>
  <cp:revision>2</cp:revision>
  <cp:lastPrinted>2005-11-22T14:28:00Z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Tvärleden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Tvärleden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20052006000000000099000003640069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20052006000000000099000003640069</vt:lpwstr>
  </property>
  <property fmtid="{D5CDD505-2E9C-101B-9397-08002B2CF9AE}" pid="50" name="nummer">
    <vt:lpwstr>362</vt:lpwstr>
  </property>
  <property fmtid="{D5CDD505-2E9C-101B-9397-08002B2CF9AE}" pid="51" name="utskottsbeteckning">
    <vt:lpwstr>T</vt:lpwstr>
  </property>
</Properties>
</file>