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13 december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Tilläggsskatt för företag i stora koncerner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Ahlstedt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12 Ekonomisk trygghet för familjer och barn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Högström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Isabell Mixter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10 Ekonomisk trygghet vid sjukdom och funktionsnedsättning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Rodén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Heindorff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22 Kommunikationer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Bolund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21 Energi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Stegrud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46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13 december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2023-12-13</SAFIR_Sammantradesdatum_Doc>
    <SAFIR_SammantradeID xmlns="C07A1A6C-0B19-41D9-BDF8-F523BA3921EB">fb7743c6-8cf2-48b6-a086-81f09cd86aff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37332C43-2E73-4B94-A2A9-14C4F092DA2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13 december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