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3990" w:rsidRPr="0092109D" w:rsidTr="003F39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3990" w:rsidRPr="0092109D" w:rsidRDefault="00495BA2" w:rsidP="003F3990">
            <w:pPr>
              <w:pStyle w:val="RSKRbeteckning"/>
              <w:spacing w:before="240"/>
            </w:pPr>
            <w:r w:rsidRPr="0092109D">
              <w:t>Riksdagsskrivelse</w:t>
            </w:r>
          </w:p>
          <w:p w:rsidR="003F3990" w:rsidRPr="0092109D" w:rsidRDefault="00495BA2" w:rsidP="003F3990">
            <w:pPr>
              <w:pStyle w:val="RSKRbeteckning"/>
            </w:pPr>
            <w:r w:rsidRPr="0092109D">
              <w:t>2007/08</w:t>
            </w:r>
            <w:r w:rsidR="003F3990" w:rsidRPr="0092109D">
              <w:t>:</w:t>
            </w:r>
            <w:r w:rsidRPr="0092109D">
              <w:t>5</w:t>
            </w:r>
          </w:p>
        </w:tc>
        <w:tc>
          <w:tcPr>
            <w:tcW w:w="1134" w:type="dxa"/>
          </w:tcPr>
          <w:p w:rsidR="003F3990" w:rsidRPr="0092109D" w:rsidRDefault="0092109D" w:rsidP="003F3990">
            <w:pPr>
              <w:jc w:val="right"/>
            </w:pPr>
            <w:r w:rsidRPr="009210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90" w:rsidRPr="0092109D" w:rsidTr="003F39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3990" w:rsidRPr="0092109D" w:rsidRDefault="003F3990">
            <w:pPr>
              <w:rPr>
                <w:sz w:val="10"/>
              </w:rPr>
            </w:pPr>
          </w:p>
        </w:tc>
      </w:tr>
    </w:tbl>
    <w:p w:rsidR="003F3990" w:rsidRPr="0092109D" w:rsidRDefault="003F3990"/>
    <w:p w:rsidR="003F3990" w:rsidRPr="0092109D" w:rsidRDefault="00495BA2" w:rsidP="003F3990">
      <w:pPr>
        <w:pStyle w:val="Mottagare1"/>
      </w:pPr>
      <w:r w:rsidRPr="0092109D">
        <w:t>Regeringen</w:t>
      </w:r>
    </w:p>
    <w:p w:rsidR="003F3990" w:rsidRPr="0092109D" w:rsidRDefault="00495BA2" w:rsidP="003F3990">
      <w:pPr>
        <w:pStyle w:val="Mottagare2"/>
      </w:pPr>
      <w:r w:rsidRPr="0092109D">
        <w:t>Justitiedepartementet</w:t>
      </w:r>
    </w:p>
    <w:p w:rsidR="003F3990" w:rsidRPr="0092109D" w:rsidRDefault="003F3990" w:rsidP="003F3990">
      <w:r w:rsidRPr="0092109D">
        <w:t xml:space="preserve">Med överlämnande av </w:t>
      </w:r>
      <w:r w:rsidR="00495BA2" w:rsidRPr="0092109D">
        <w:t>justitieutskottet</w:t>
      </w:r>
      <w:r w:rsidRPr="0092109D">
        <w:t xml:space="preserve">s betänkande </w:t>
      </w:r>
      <w:r w:rsidR="00495BA2" w:rsidRPr="0092109D">
        <w:t>2007/08</w:t>
      </w:r>
      <w:r w:rsidRPr="0092109D">
        <w:t>:</w:t>
      </w:r>
      <w:r w:rsidR="00495BA2" w:rsidRPr="0092109D">
        <w:t>JuU2</w:t>
      </w:r>
      <w:r w:rsidRPr="0092109D">
        <w:t xml:space="preserve"> </w:t>
      </w:r>
      <w:r w:rsidR="00495BA2" w:rsidRPr="0092109D">
        <w:t>Dokumentation av muntlig bevisning genom ljud- och bildupptagning</w:t>
      </w:r>
      <w:r w:rsidRPr="0092109D">
        <w:t xml:space="preserve"> får jag anmäla att riksdagen denna dag bifallit utskottets förslag till riksdagsbeslut.</w:t>
      </w:r>
    </w:p>
    <w:p w:rsidR="003F3990" w:rsidRPr="0092109D" w:rsidRDefault="003F3990" w:rsidP="003F3990">
      <w:pPr>
        <w:pStyle w:val="Stockholm"/>
      </w:pPr>
      <w:r w:rsidRPr="0092109D">
        <w:t xml:space="preserve">Stockholm den </w:t>
      </w:r>
      <w:r w:rsidR="00495BA2" w:rsidRPr="0092109D">
        <w:t>2007-10-31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3990" w:rsidRPr="0092109D" w:rsidTr="003F39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3990" w:rsidRPr="0092109D" w:rsidRDefault="00495BA2" w:rsidP="003F3990">
            <w:pPr>
              <w:pStyle w:val="AvsTalman"/>
            </w:pPr>
            <w:r w:rsidRPr="0092109D">
              <w:t>Per Westerberg</w:t>
            </w:r>
          </w:p>
        </w:tc>
        <w:tc>
          <w:tcPr>
            <w:tcW w:w="3628" w:type="dxa"/>
          </w:tcPr>
          <w:p w:rsidR="003F3990" w:rsidRPr="0092109D" w:rsidRDefault="00495BA2" w:rsidP="003F3990">
            <w:pPr>
              <w:pStyle w:val="AvsTjnsteman"/>
            </w:pPr>
            <w:r w:rsidRPr="0092109D">
              <w:t>Ulf Christoffersson</w:t>
            </w:r>
          </w:p>
        </w:tc>
      </w:tr>
    </w:tbl>
    <w:p w:rsidR="00D85057" w:rsidRPr="0092109D" w:rsidRDefault="00D85057" w:rsidP="003F3990"/>
    <w:sectPr w:rsidR="00D85057" w:rsidRPr="009210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90"/>
    <w:rsid w:val="0009098F"/>
    <w:rsid w:val="000C2D8D"/>
    <w:rsid w:val="001667BD"/>
    <w:rsid w:val="001C2855"/>
    <w:rsid w:val="00224A43"/>
    <w:rsid w:val="00243D3C"/>
    <w:rsid w:val="00244660"/>
    <w:rsid w:val="0026798D"/>
    <w:rsid w:val="003F3990"/>
    <w:rsid w:val="00495BA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2816"/>
    <w:rsid w:val="007D2903"/>
    <w:rsid w:val="00852286"/>
    <w:rsid w:val="00860608"/>
    <w:rsid w:val="008D022D"/>
    <w:rsid w:val="0092109D"/>
    <w:rsid w:val="009417EF"/>
    <w:rsid w:val="00A16D59"/>
    <w:rsid w:val="00A65B7D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B5FB-FD55-463F-B332-A63FD81D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v3.41c 071025 1430</dc:description>
  <cp:lastModifiedBy>Lars Brink</cp:lastModifiedBy>
  <cp:revision>2</cp:revision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3.41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5</vt:lpwstr>
  </property>
  <property fmtid="{D5CDD505-2E9C-101B-9397-08002B2CF9AE}" pid="6" name="Datum">
    <vt:lpwstr>2007-10-31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Dokumentation av muntlig bevisning genom ljud- och bildupptagning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